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  <w:t>富顺县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  <w:lang w:eastAsia="zh-CN"/>
        </w:rPr>
        <w:t>政协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  <w:t>办公室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  <w:lang w:eastAsia="zh-CN"/>
        </w:rPr>
        <w:t>委员服务中心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40" w:firstLineChars="5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  <w:t>公开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  <w:lang w:eastAsia="zh-CN"/>
        </w:rPr>
        <w:t>考调事业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kern w:val="0"/>
          <w:sz w:val="40"/>
          <w:szCs w:val="40"/>
          <w:highlight w:val="none"/>
          <w:u w:val="none"/>
        </w:rPr>
        <w:t>人员报名登记表</w:t>
      </w:r>
      <w:bookmarkEnd w:id="0"/>
    </w:p>
    <w:tbl>
      <w:tblPr>
        <w:tblStyle w:val="8"/>
        <w:tblW w:w="507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78"/>
        <w:gridCol w:w="118"/>
        <w:gridCol w:w="726"/>
        <w:gridCol w:w="225"/>
        <w:gridCol w:w="741"/>
        <w:gridCol w:w="107"/>
        <w:gridCol w:w="1418"/>
        <w:gridCol w:w="262"/>
        <w:gridCol w:w="1318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5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 xml:space="preserve">（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  <w:lang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5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籍贯</w:t>
            </w: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个人身份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5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0" w:rightChars="-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0" w:rightChars="-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5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健康状况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全日制教育学历、学位</w:t>
            </w:r>
          </w:p>
        </w:tc>
        <w:tc>
          <w:tcPr>
            <w:tcW w:w="168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4" w:right="-107" w:rightChars="-51" w:hanging="21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毕业院校、专业</w:t>
            </w:r>
          </w:p>
        </w:tc>
        <w:tc>
          <w:tcPr>
            <w:tcW w:w="16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学历、学位</w:t>
            </w:r>
          </w:p>
        </w:tc>
        <w:tc>
          <w:tcPr>
            <w:tcW w:w="1683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4" w:right="-107" w:rightChars="-51" w:hanging="21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毕业院校、专业</w:t>
            </w:r>
          </w:p>
        </w:tc>
        <w:tc>
          <w:tcPr>
            <w:tcW w:w="16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9" w:leftChars="-52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身份证号码</w:t>
            </w:r>
          </w:p>
        </w:tc>
        <w:tc>
          <w:tcPr>
            <w:tcW w:w="1683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91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职务</w:t>
            </w:r>
          </w:p>
        </w:tc>
        <w:tc>
          <w:tcPr>
            <w:tcW w:w="1675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4272" w:type="pct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72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272" w:type="pct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Cs w:val="28"/>
                <w:highlight w:val="none"/>
                <w:u w:val="none"/>
              </w:rPr>
              <w:t>奖惩情况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近三年考核情况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u w:val="none"/>
              </w:rPr>
              <w:t>是否是县优秀年轻干部（后备干部）、年轻干部铸魂培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  <w:u w:val="none"/>
              </w:rPr>
              <w:t>训班、中青年干部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u w:val="none"/>
              </w:rPr>
              <w:t>培训班学员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（如是，请填写时间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主要家庭成员及重要社会关系</w:t>
            </w:r>
          </w:p>
        </w:tc>
        <w:tc>
          <w:tcPr>
            <w:tcW w:w="705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称谓</w:t>
            </w:r>
          </w:p>
        </w:tc>
        <w:tc>
          <w:tcPr>
            <w:tcW w:w="51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年月</w:t>
            </w:r>
          </w:p>
        </w:tc>
        <w:tc>
          <w:tcPr>
            <w:tcW w:w="82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181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1817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705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51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82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  <w:tc>
          <w:tcPr>
            <w:tcW w:w="181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7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  <w:lang w:val="en-US" w:eastAsia="zh-CN"/>
              </w:rPr>
              <w:t>个人承诺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  <w:t>（本人填报的相关信息准确无误。）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pStyle w:val="6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  <w:t xml:space="preserve">                             签字：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8"/>
                <w:highlight w:val="none"/>
                <w:u w:val="none"/>
                <w:lang w:val="en-US" w:eastAsia="zh-CN"/>
              </w:rPr>
              <w:t xml:space="preserve">                                 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</w:pPr>
    </w:p>
    <w:sectPr>
      <w:footerReference r:id="rId3" w:type="default"/>
      <w:pgSz w:w="11906" w:h="16838"/>
      <w:pgMar w:top="1928" w:right="1474" w:bottom="1758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DQ1OGI3NWNiMWUxNDIyMGJkZDYyNGEwNmZlODAifQ=="/>
  </w:docVars>
  <w:rsids>
    <w:rsidRoot w:val="00EB6981"/>
    <w:rsid w:val="000911F7"/>
    <w:rsid w:val="000912C4"/>
    <w:rsid w:val="000F11D5"/>
    <w:rsid w:val="000F798E"/>
    <w:rsid w:val="001243C6"/>
    <w:rsid w:val="00174682"/>
    <w:rsid w:val="00252DD4"/>
    <w:rsid w:val="00252FDB"/>
    <w:rsid w:val="00261FE4"/>
    <w:rsid w:val="00366B33"/>
    <w:rsid w:val="00372D3D"/>
    <w:rsid w:val="003A4186"/>
    <w:rsid w:val="00433ABC"/>
    <w:rsid w:val="00437859"/>
    <w:rsid w:val="0044005F"/>
    <w:rsid w:val="0045121B"/>
    <w:rsid w:val="004A2053"/>
    <w:rsid w:val="004D7365"/>
    <w:rsid w:val="005404F3"/>
    <w:rsid w:val="006127DF"/>
    <w:rsid w:val="00637DD1"/>
    <w:rsid w:val="006818D1"/>
    <w:rsid w:val="006E3D12"/>
    <w:rsid w:val="00731E86"/>
    <w:rsid w:val="007352BE"/>
    <w:rsid w:val="00773F29"/>
    <w:rsid w:val="007B214A"/>
    <w:rsid w:val="0080747C"/>
    <w:rsid w:val="00831E30"/>
    <w:rsid w:val="00840492"/>
    <w:rsid w:val="008461D1"/>
    <w:rsid w:val="00880399"/>
    <w:rsid w:val="008960BC"/>
    <w:rsid w:val="00935D04"/>
    <w:rsid w:val="00937C80"/>
    <w:rsid w:val="009637F9"/>
    <w:rsid w:val="00995E47"/>
    <w:rsid w:val="009A441B"/>
    <w:rsid w:val="00A170A8"/>
    <w:rsid w:val="00A941A6"/>
    <w:rsid w:val="00AC0DC4"/>
    <w:rsid w:val="00AE185C"/>
    <w:rsid w:val="00AE5A55"/>
    <w:rsid w:val="00B758CA"/>
    <w:rsid w:val="00B9212E"/>
    <w:rsid w:val="00B9327B"/>
    <w:rsid w:val="00BD2E47"/>
    <w:rsid w:val="00CA3C9C"/>
    <w:rsid w:val="00D14A67"/>
    <w:rsid w:val="00D25B7E"/>
    <w:rsid w:val="00D26CC3"/>
    <w:rsid w:val="00D37BC5"/>
    <w:rsid w:val="00D7571F"/>
    <w:rsid w:val="00DB446A"/>
    <w:rsid w:val="00DD2AED"/>
    <w:rsid w:val="00E94E86"/>
    <w:rsid w:val="00EB6981"/>
    <w:rsid w:val="00F43804"/>
    <w:rsid w:val="0236335D"/>
    <w:rsid w:val="03E55F31"/>
    <w:rsid w:val="0422003D"/>
    <w:rsid w:val="04846BA2"/>
    <w:rsid w:val="07762B7A"/>
    <w:rsid w:val="0790350F"/>
    <w:rsid w:val="080D2DB2"/>
    <w:rsid w:val="091F34DF"/>
    <w:rsid w:val="0A767A5B"/>
    <w:rsid w:val="0B773753"/>
    <w:rsid w:val="0BEB2A1C"/>
    <w:rsid w:val="0C80615B"/>
    <w:rsid w:val="0C851169"/>
    <w:rsid w:val="0D342B6E"/>
    <w:rsid w:val="0D531267"/>
    <w:rsid w:val="0D63594E"/>
    <w:rsid w:val="0EEA6919"/>
    <w:rsid w:val="0FFF1232"/>
    <w:rsid w:val="11431086"/>
    <w:rsid w:val="118E0AC0"/>
    <w:rsid w:val="11FB2FCF"/>
    <w:rsid w:val="122136E2"/>
    <w:rsid w:val="12B66520"/>
    <w:rsid w:val="140D6614"/>
    <w:rsid w:val="148063F5"/>
    <w:rsid w:val="149908B2"/>
    <w:rsid w:val="150F0169"/>
    <w:rsid w:val="16D85701"/>
    <w:rsid w:val="17885FB1"/>
    <w:rsid w:val="17A763F4"/>
    <w:rsid w:val="1901426D"/>
    <w:rsid w:val="194B7296"/>
    <w:rsid w:val="197902A7"/>
    <w:rsid w:val="1A5A1E87"/>
    <w:rsid w:val="1ABC669E"/>
    <w:rsid w:val="1B123264"/>
    <w:rsid w:val="1C365FDC"/>
    <w:rsid w:val="1F993A07"/>
    <w:rsid w:val="20862CE6"/>
    <w:rsid w:val="20EE41DB"/>
    <w:rsid w:val="217575A6"/>
    <w:rsid w:val="21C91639"/>
    <w:rsid w:val="22E91FFA"/>
    <w:rsid w:val="23447211"/>
    <w:rsid w:val="23DF51AB"/>
    <w:rsid w:val="24DB1E16"/>
    <w:rsid w:val="254C061E"/>
    <w:rsid w:val="26487037"/>
    <w:rsid w:val="26F4714B"/>
    <w:rsid w:val="27A75FE0"/>
    <w:rsid w:val="28163807"/>
    <w:rsid w:val="294E0E09"/>
    <w:rsid w:val="2B4C1378"/>
    <w:rsid w:val="2C5C1A8E"/>
    <w:rsid w:val="2DC01BA9"/>
    <w:rsid w:val="2E2A34C6"/>
    <w:rsid w:val="2FC26F3F"/>
    <w:rsid w:val="31102E48"/>
    <w:rsid w:val="32046D5C"/>
    <w:rsid w:val="32960841"/>
    <w:rsid w:val="34B21DD6"/>
    <w:rsid w:val="35950717"/>
    <w:rsid w:val="35FC1BEC"/>
    <w:rsid w:val="37643EED"/>
    <w:rsid w:val="37A813B0"/>
    <w:rsid w:val="37CA7CE3"/>
    <w:rsid w:val="38FE7A29"/>
    <w:rsid w:val="39B34CB8"/>
    <w:rsid w:val="3B5B139E"/>
    <w:rsid w:val="3D29630C"/>
    <w:rsid w:val="3E5500EC"/>
    <w:rsid w:val="40077B0C"/>
    <w:rsid w:val="40B82BB4"/>
    <w:rsid w:val="42E14644"/>
    <w:rsid w:val="435A1609"/>
    <w:rsid w:val="440E3131"/>
    <w:rsid w:val="458954B9"/>
    <w:rsid w:val="46234D53"/>
    <w:rsid w:val="464437C1"/>
    <w:rsid w:val="464E0242"/>
    <w:rsid w:val="4870256A"/>
    <w:rsid w:val="48792142"/>
    <w:rsid w:val="48D567ED"/>
    <w:rsid w:val="492C725B"/>
    <w:rsid w:val="49CC59E0"/>
    <w:rsid w:val="4B5E1CCD"/>
    <w:rsid w:val="4BAE3909"/>
    <w:rsid w:val="4C710AFF"/>
    <w:rsid w:val="4DA34563"/>
    <w:rsid w:val="4DC63F2F"/>
    <w:rsid w:val="4E2875CB"/>
    <w:rsid w:val="504A437F"/>
    <w:rsid w:val="51BD44CE"/>
    <w:rsid w:val="52662470"/>
    <w:rsid w:val="54EC6DAA"/>
    <w:rsid w:val="56D01AD6"/>
    <w:rsid w:val="576C0528"/>
    <w:rsid w:val="57C7431A"/>
    <w:rsid w:val="585A0952"/>
    <w:rsid w:val="596D0588"/>
    <w:rsid w:val="5A1F7AD4"/>
    <w:rsid w:val="5A2D748B"/>
    <w:rsid w:val="5B7418C3"/>
    <w:rsid w:val="5B9867B6"/>
    <w:rsid w:val="5BBB1A7E"/>
    <w:rsid w:val="5C7F0CFE"/>
    <w:rsid w:val="5E227B93"/>
    <w:rsid w:val="5F603AC2"/>
    <w:rsid w:val="5FE647CC"/>
    <w:rsid w:val="60462F84"/>
    <w:rsid w:val="60C33A12"/>
    <w:rsid w:val="646A5DEF"/>
    <w:rsid w:val="653B5A2E"/>
    <w:rsid w:val="65D7367B"/>
    <w:rsid w:val="660F4657"/>
    <w:rsid w:val="68CA77A4"/>
    <w:rsid w:val="69B8584F"/>
    <w:rsid w:val="6ACF4FDA"/>
    <w:rsid w:val="6DB620A5"/>
    <w:rsid w:val="6E6B7334"/>
    <w:rsid w:val="6EE031AD"/>
    <w:rsid w:val="6F683873"/>
    <w:rsid w:val="71A1367E"/>
    <w:rsid w:val="72C54B45"/>
    <w:rsid w:val="748E78D8"/>
    <w:rsid w:val="75984DE3"/>
    <w:rsid w:val="75F220E9"/>
    <w:rsid w:val="77996CC0"/>
    <w:rsid w:val="79F857F4"/>
    <w:rsid w:val="7B524BDE"/>
    <w:rsid w:val="7B7A2964"/>
    <w:rsid w:val="7B8E6728"/>
    <w:rsid w:val="7BFA3AA5"/>
    <w:rsid w:val="7C0405EE"/>
    <w:rsid w:val="7CE96405"/>
    <w:rsid w:val="7CFE43B6"/>
    <w:rsid w:val="7EE1147D"/>
    <w:rsid w:val="7F2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semiHidden/>
    <w:unhideWhenUsed/>
    <w:qFormat/>
    <w:uiPriority w:val="99"/>
    <w:pPr>
      <w:ind w:left="800" w:leftChars="800"/>
    </w:pPr>
  </w:style>
  <w:style w:type="paragraph" w:styleId="3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autoRedefine/>
    <w:semiHidden/>
    <w:qFormat/>
    <w:uiPriority w:val="0"/>
    <w:pPr>
      <w:ind w:left="200" w:leftChars="200" w:hanging="200" w:hanging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customStyle="1" w:styleId="11">
    <w:name w:val="Header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Date Char"/>
    <w:basedOn w:val="9"/>
    <w:link w:val="3"/>
    <w:autoRedefine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1513</Words>
  <Characters>1549</Characters>
  <Lines>0</Lines>
  <Paragraphs>0</Paragraphs>
  <TotalTime>370</TotalTime>
  <ScaleCrop>false</ScaleCrop>
  <LinksUpToDate>false</LinksUpToDate>
  <CharactersWithSpaces>1675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2021-03-24T08:58:00Z</dcterms:created>
  <dc:creator>微软用户</dc:creator>
  <cp:lastModifiedBy>俊先生</cp:lastModifiedBy>
  <cp:lastPrinted>2024-05-08T01:32:00Z</cp:lastPrinted>
  <dcterms:modified xsi:type="dcterms:W3CDTF">2024-05-10T02:11:12Z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49760A054D3C42A8B9AFBD47D97AC80D_13</vt:lpwstr>
  </property>
</Properties>
</file>