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FC962">
      <w:pPr>
        <w:jc w:val="center"/>
        <w:rPr>
          <w:rFonts w:ascii="Times New Roman" w:hAnsi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/>
          <w:b/>
          <w:bCs/>
          <w:sz w:val="44"/>
          <w:szCs w:val="44"/>
        </w:rPr>
        <w:t>襄阳科技职业学院</w:t>
      </w:r>
      <w:r>
        <w:rPr>
          <w:rFonts w:ascii="Times New Roman" w:hAnsi="Times New Roman"/>
          <w:b/>
          <w:bCs/>
          <w:sz w:val="44"/>
          <w:szCs w:val="44"/>
        </w:rPr>
        <w:t>公开</w:t>
      </w:r>
      <w:r>
        <w:rPr>
          <w:rFonts w:hint="eastAsia" w:ascii="Times New Roman" w:hAnsi="Times New Roman"/>
          <w:b/>
          <w:bCs/>
          <w:sz w:val="44"/>
          <w:szCs w:val="44"/>
          <w:lang w:eastAsia="zh-CN"/>
        </w:rPr>
        <w:t>选聘</w:t>
      </w:r>
      <w:r>
        <w:rPr>
          <w:rFonts w:ascii="Times New Roman" w:hAnsi="Times New Roman"/>
          <w:b/>
          <w:bCs/>
          <w:sz w:val="44"/>
          <w:szCs w:val="44"/>
        </w:rPr>
        <w:t>工作人员报名表</w:t>
      </w:r>
    </w:p>
    <w:p w14:paraId="75C2D109">
      <w:pPr>
        <w:jc w:val="left"/>
        <w:rPr>
          <w:rFonts w:ascii="Times New Roman" w:hAnsi="Times New Roman"/>
          <w:b/>
          <w:bCs/>
          <w:sz w:val="44"/>
          <w:szCs w:val="44"/>
        </w:rPr>
      </w:pPr>
      <w:r>
        <w:rPr>
          <w:rFonts w:ascii="Times New Roman" w:hAnsi="Times New Roman" w:eastAsia="仿宋_GB2312"/>
          <w:b/>
          <w:sz w:val="28"/>
          <w:szCs w:val="36"/>
        </w:rPr>
        <w:t xml:space="preserve">报考岗位： </w:t>
      </w:r>
    </w:p>
    <w:tbl>
      <w:tblPr>
        <w:tblStyle w:val="16"/>
        <w:tblW w:w="92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65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22553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6226CD6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noWrap/>
            <w:vAlign w:val="center"/>
          </w:tcPr>
          <w:p w14:paraId="6B22BF2F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0CD16E1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身份证号</w:t>
            </w:r>
          </w:p>
        </w:tc>
        <w:tc>
          <w:tcPr>
            <w:tcW w:w="236" w:type="dxa"/>
            <w:noWrap/>
            <w:vAlign w:val="center"/>
          </w:tcPr>
          <w:p w14:paraId="66FE1DFD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3" w:type="dxa"/>
            <w:noWrap/>
            <w:vAlign w:val="center"/>
          </w:tcPr>
          <w:p w14:paraId="19F8769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3" w:type="dxa"/>
            <w:gridSpan w:val="2"/>
            <w:noWrap/>
            <w:vAlign w:val="center"/>
          </w:tcPr>
          <w:p w14:paraId="0A361E59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43DAC9EA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14:paraId="2ACE132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gridSpan w:val="2"/>
            <w:noWrap/>
            <w:vAlign w:val="center"/>
          </w:tcPr>
          <w:p w14:paraId="1F5135C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9" w:type="dxa"/>
            <w:noWrap/>
            <w:vAlign w:val="center"/>
          </w:tcPr>
          <w:p w14:paraId="017F687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6870813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2" w:type="dxa"/>
            <w:noWrap/>
            <w:vAlign w:val="center"/>
          </w:tcPr>
          <w:p w14:paraId="497271E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8" w:type="dxa"/>
            <w:noWrap/>
            <w:vAlign w:val="center"/>
          </w:tcPr>
          <w:p w14:paraId="3D451142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4627A8B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0" w:type="dxa"/>
            <w:noWrap/>
            <w:vAlign w:val="center"/>
          </w:tcPr>
          <w:p w14:paraId="19894E6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9" w:type="dxa"/>
            <w:noWrap/>
            <w:vAlign w:val="center"/>
          </w:tcPr>
          <w:p w14:paraId="2A34D4AE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6" w:type="dxa"/>
            <w:noWrap/>
            <w:vAlign w:val="center"/>
          </w:tcPr>
          <w:p w14:paraId="23B6A911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14:paraId="1C8451B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7" w:type="dxa"/>
            <w:gridSpan w:val="2"/>
            <w:noWrap/>
            <w:vAlign w:val="center"/>
          </w:tcPr>
          <w:p w14:paraId="690797FD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44" w:type="dxa"/>
            <w:noWrap/>
            <w:vAlign w:val="center"/>
          </w:tcPr>
          <w:p w14:paraId="7C92F136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262" w:type="dxa"/>
            <w:noWrap/>
            <w:vAlign w:val="center"/>
          </w:tcPr>
          <w:p w14:paraId="4D82DC25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793" w:type="dxa"/>
            <w:vMerge w:val="restart"/>
            <w:noWrap/>
            <w:vAlign w:val="center"/>
          </w:tcPr>
          <w:p w14:paraId="0B392873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6109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exac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04225B52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户 口</w:t>
            </w:r>
          </w:p>
          <w:p w14:paraId="2365DBA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9DF591A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1B11E559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66A618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民</w:t>
            </w:r>
          </w:p>
          <w:p w14:paraId="4E722667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族</w:t>
            </w:r>
          </w:p>
          <w:p w14:paraId="43AFF3E7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3D24CBB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19BB8B1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FA0F57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1EA7D79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1669251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4C2DBF05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6082CB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性 别</w:t>
            </w:r>
          </w:p>
          <w:p w14:paraId="4F9CDF7A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7B1CDB64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3596129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48BC4BD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2B2E5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left w:val="single" w:color="auto" w:sz="4" w:space="0"/>
            </w:tcBorders>
            <w:noWrap/>
            <w:vAlign w:val="center"/>
          </w:tcPr>
          <w:p w14:paraId="2754CA17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政治</w:t>
            </w:r>
          </w:p>
          <w:p w14:paraId="643DAC0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noWrap/>
            <w:vAlign w:val="center"/>
          </w:tcPr>
          <w:p w14:paraId="08802F62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793" w:type="dxa"/>
            <w:vMerge w:val="continue"/>
            <w:noWrap/>
            <w:vAlign w:val="center"/>
          </w:tcPr>
          <w:p w14:paraId="0AC26813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6D43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07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4568DBC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</w:t>
            </w:r>
          </w:p>
          <w:p w14:paraId="071FC03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5F53C8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433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/>
            <w:vAlign w:val="center"/>
          </w:tcPr>
          <w:p w14:paraId="4551D4D4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tcBorders>
              <w:top w:val="single" w:color="auto" w:sz="6" w:space="0"/>
            </w:tcBorders>
            <w:noWrap/>
            <w:vAlign w:val="center"/>
          </w:tcPr>
          <w:p w14:paraId="0B00ECD7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/>
            <w:vAlign w:val="center"/>
          </w:tcPr>
          <w:p w14:paraId="2A240FAB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7B4FA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930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71099F16">
            <w:pPr>
              <w:adjustRightInd w:val="0"/>
              <w:snapToGrid w:val="0"/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最 高 学 历</w:t>
            </w:r>
          </w:p>
          <w:p w14:paraId="01C570A4">
            <w:pPr>
              <w:ind w:firstLine="105" w:firstLineChars="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/>
            <w:vAlign w:val="center"/>
          </w:tcPr>
          <w:p w14:paraId="576471BD">
            <w:pPr>
              <w:rPr>
                <w:rFonts w:ascii="Times New Roman" w:hAnsi="Times New Roman" w:eastAsia="仿宋"/>
                <w:bCs/>
              </w:rPr>
            </w:pPr>
          </w:p>
          <w:p w14:paraId="5C0E3B0B">
            <w:pPr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07D0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 w14:paraId="3A180A93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7F64D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1390" w:type="dxa"/>
            <w:gridSpan w:val="3"/>
            <w:tcBorders>
              <w:top w:val="single" w:color="auto" w:sz="6" w:space="0"/>
              <w:right w:val="single" w:color="auto" w:sz="4" w:space="0"/>
            </w:tcBorders>
            <w:noWrap/>
            <w:vAlign w:val="center"/>
          </w:tcPr>
          <w:p w14:paraId="3CC08F8C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参加工作</w:t>
            </w:r>
          </w:p>
          <w:p w14:paraId="787F3460">
            <w:pPr>
              <w:ind w:left="-134" w:leftChars="-64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92585C2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624CE45E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F9FAF1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6" w:space="0"/>
              <w:left w:val="single" w:color="auto" w:sz="4" w:space="0"/>
            </w:tcBorders>
            <w:noWrap/>
            <w:vAlign w:val="center"/>
          </w:tcPr>
          <w:p w14:paraId="357B9A95">
            <w:pPr>
              <w:jc w:val="center"/>
              <w:rPr>
                <w:rFonts w:ascii="Times New Roman" w:hAnsi="Times New Roman" w:eastAsia="仿宋"/>
                <w:bCs/>
              </w:rPr>
            </w:pPr>
          </w:p>
          <w:p w14:paraId="292ABBF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</w:tcBorders>
            <w:noWrap/>
            <w:vAlign w:val="center"/>
          </w:tcPr>
          <w:p w14:paraId="2F1020A6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</w:tcBorders>
            <w:noWrap/>
            <w:vAlign w:val="center"/>
          </w:tcPr>
          <w:p w14:paraId="7EC904C7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</w:tr>
      <w:tr w14:paraId="4D185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ECCA6E5">
            <w:pPr>
              <w:ind w:left="-17" w:leftChars="-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现工作单位</w:t>
            </w:r>
          </w:p>
        </w:tc>
        <w:tc>
          <w:tcPr>
            <w:tcW w:w="4137" w:type="dxa"/>
            <w:gridSpan w:val="18"/>
            <w:tcBorders>
              <w:left w:val="single" w:color="auto" w:sz="4" w:space="0"/>
            </w:tcBorders>
            <w:noWrap/>
            <w:vAlign w:val="center"/>
          </w:tcPr>
          <w:p w14:paraId="20C18C6E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noWrap/>
            <w:vAlign w:val="center"/>
          </w:tcPr>
          <w:p w14:paraId="20A24491">
            <w:pPr>
              <w:ind w:left="17" w:leftChars="8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noWrap/>
            <w:vAlign w:val="center"/>
          </w:tcPr>
          <w:p w14:paraId="195805EA">
            <w:pPr>
              <w:ind w:left="-17" w:leftChars="-8"/>
              <w:rPr>
                <w:rFonts w:ascii="Times New Roman" w:hAnsi="Times New Roman" w:eastAsia="仿宋"/>
                <w:bCs/>
              </w:rPr>
            </w:pPr>
          </w:p>
        </w:tc>
      </w:tr>
      <w:tr w14:paraId="21917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90" w:type="dxa"/>
            <w:gridSpan w:val="3"/>
            <w:noWrap/>
            <w:vAlign w:val="center"/>
          </w:tcPr>
          <w:p w14:paraId="3BCD13E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联系地址</w:t>
            </w:r>
          </w:p>
        </w:tc>
        <w:tc>
          <w:tcPr>
            <w:tcW w:w="4137" w:type="dxa"/>
            <w:gridSpan w:val="18"/>
            <w:noWrap/>
            <w:vAlign w:val="center"/>
          </w:tcPr>
          <w:p w14:paraId="72035B94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noWrap/>
            <w:vAlign w:val="center"/>
          </w:tcPr>
          <w:p w14:paraId="31261093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  <w:lang w:eastAsia="zh-CN"/>
              </w:rPr>
              <w:t>联系</w:t>
            </w:r>
            <w:r>
              <w:rPr>
                <w:rFonts w:ascii="Times New Roman" w:hAnsi="Times New Roman" w:eastAsia="仿宋"/>
                <w:bCs/>
              </w:rPr>
              <w:t>电话</w:t>
            </w:r>
          </w:p>
        </w:tc>
        <w:tc>
          <w:tcPr>
            <w:tcW w:w="2477" w:type="dxa"/>
            <w:gridSpan w:val="4"/>
            <w:noWrap/>
            <w:vAlign w:val="center"/>
          </w:tcPr>
          <w:p w14:paraId="1D87DA46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</w:tr>
      <w:tr w14:paraId="6DB9D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3"/>
            <w:noWrap/>
            <w:vAlign w:val="center"/>
          </w:tcPr>
          <w:p w14:paraId="0FD7EC08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b/>
                <w:bCs/>
              </w:rPr>
            </w:pPr>
            <w:r>
              <w:rPr>
                <w:rFonts w:ascii="Times New Roman" w:hAnsi="Times New Roman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noWrap/>
            <w:vAlign w:val="center"/>
          </w:tcPr>
          <w:p w14:paraId="6584EE82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  <w:tc>
          <w:tcPr>
            <w:tcW w:w="1260" w:type="dxa"/>
            <w:gridSpan w:val="7"/>
            <w:noWrap/>
            <w:vAlign w:val="center"/>
          </w:tcPr>
          <w:p w14:paraId="4DCD9E5F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noWrap/>
            <w:vAlign w:val="center"/>
          </w:tcPr>
          <w:p w14:paraId="0090AF23">
            <w:pPr>
              <w:jc w:val="center"/>
              <w:rPr>
                <w:rFonts w:ascii="Times New Roman" w:hAnsi="Times New Roman" w:eastAsia="仿宋"/>
                <w:bCs/>
              </w:rPr>
            </w:pPr>
          </w:p>
        </w:tc>
      </w:tr>
      <w:tr w14:paraId="5AEBA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6" w:hRule="atLeas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5897F36C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个人简历</w:t>
            </w:r>
          </w:p>
          <w:p w14:paraId="52E8FACE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（从高中开始填写）</w:t>
            </w:r>
          </w:p>
        </w:tc>
        <w:tc>
          <w:tcPr>
            <w:tcW w:w="8190" w:type="dxa"/>
            <w:gridSpan w:val="30"/>
            <w:noWrap/>
            <w:vAlign w:val="center"/>
          </w:tcPr>
          <w:p w14:paraId="04953770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例：</w:t>
            </w:r>
          </w:p>
          <w:p w14:paraId="52D5C3D1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"/>
                <w:bCs/>
              </w:rPr>
              <w:t>2.09—20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/>
                <w:bCs/>
              </w:rPr>
              <w:t>.06  XX</w:t>
            </w:r>
            <w:r>
              <w:rPr>
                <w:rFonts w:hint="eastAsia" w:ascii="Times New Roman" w:hAnsi="Times New Roman" w:eastAsia="仿宋"/>
                <w:bCs/>
                <w:lang w:eastAsia="zh-CN"/>
              </w:rPr>
              <w:t>高中</w:t>
            </w:r>
          </w:p>
          <w:p w14:paraId="00209065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15</w:t>
            </w:r>
            <w:r>
              <w:rPr>
                <w:rFonts w:hint="eastAsia" w:ascii="Times New Roman" w:hAnsi="Times New Roman" w:eastAsia="仿宋"/>
                <w:bCs/>
              </w:rPr>
              <w:t>.09—20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"/>
                <w:bCs/>
              </w:rPr>
              <w:t>.06  XX</w:t>
            </w:r>
            <w:r>
              <w:rPr>
                <w:rFonts w:hint="eastAsia" w:ascii="Times New Roman" w:hAnsi="Times New Roman" w:eastAsia="仿宋"/>
                <w:bCs/>
                <w:lang w:eastAsia="zh-CN"/>
              </w:rPr>
              <w:t>大学</w:t>
            </w: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XX专业</w:t>
            </w:r>
          </w:p>
          <w:p w14:paraId="1BBB2C74">
            <w:pPr>
              <w:snapToGrid w:val="0"/>
              <w:rPr>
                <w:rFonts w:hint="eastAsia" w:ascii="Times New Roman" w:hAnsi="Times New Roman" w:eastAsia="仿宋"/>
                <w:bCs/>
              </w:rPr>
            </w:pPr>
            <w:r>
              <w:rPr>
                <w:rFonts w:hint="eastAsia" w:ascii="Times New Roman" w:hAnsi="Times New Roman" w:eastAsia="仿宋"/>
                <w:bCs/>
              </w:rPr>
              <w:t>……</w:t>
            </w:r>
          </w:p>
          <w:p w14:paraId="48E0E8B8">
            <w:pPr>
              <w:snapToGrid w:val="0"/>
              <w:rPr>
                <w:rFonts w:hint="default" w:ascii="Times New Roman" w:hAnsi="Times New Roman" w:eastAsia="仿宋"/>
                <w:bCs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Cs/>
                <w:lang w:val="en-US" w:eastAsia="zh-CN"/>
              </w:rPr>
              <w:t>2019.07—2021.08  XX公司XX职务</w:t>
            </w:r>
          </w:p>
          <w:p w14:paraId="45601FD2">
            <w:pPr>
              <w:snapToGrid w:val="0"/>
              <w:rPr>
                <w:rFonts w:ascii="Times New Roman" w:hAnsi="Times New Roman" w:eastAsia="仿宋"/>
                <w:bCs/>
              </w:rPr>
            </w:pPr>
          </w:p>
        </w:tc>
      </w:tr>
      <w:tr w14:paraId="7B645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1074" w:type="dxa"/>
            <w:gridSpan w:val="2"/>
            <w:noWrap/>
            <w:vAlign w:val="center"/>
          </w:tcPr>
          <w:p w14:paraId="67C2C12A">
            <w:pPr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家庭主要成员</w:t>
            </w:r>
          </w:p>
        </w:tc>
        <w:tc>
          <w:tcPr>
            <w:tcW w:w="8190" w:type="dxa"/>
            <w:gridSpan w:val="30"/>
            <w:noWrap/>
            <w:vAlign w:val="center"/>
          </w:tcPr>
          <w:p w14:paraId="4429C267">
            <w:pPr>
              <w:snapToGrid w:val="0"/>
              <w:rPr>
                <w:rFonts w:ascii="Times New Roman" w:hAnsi="Times New Roman" w:eastAsia="仿宋"/>
                <w:bCs/>
              </w:rPr>
            </w:pPr>
          </w:p>
        </w:tc>
      </w:tr>
      <w:tr w14:paraId="12E9A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9264" w:type="dxa"/>
            <w:gridSpan w:val="32"/>
            <w:noWrap/>
            <w:vAlign w:val="center"/>
          </w:tcPr>
          <w:p w14:paraId="69FCBC2E">
            <w:pPr>
              <w:snapToGrid w:val="0"/>
              <w:rPr>
                <w:rFonts w:ascii="Times New Roman" w:hAnsi="Times New Roman" w:eastAsia="仿宋"/>
              </w:rPr>
            </w:pPr>
            <w:r>
              <w:rPr>
                <w:rFonts w:hint="eastAsia" w:ascii="Times New Roman" w:hAnsi="Times New Roman" w:eastAsia="仿宋"/>
              </w:rPr>
              <w:t xml:space="preserve">是否具有宗教信仰？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□是      </w:t>
            </w:r>
            <w:r>
              <w:rPr>
                <w:rFonts w:hint="eastAsia" w:ascii="Times New Roman" w:hAnsi="Times New Roman" w:eastAsia="仿宋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/>
              </w:rPr>
              <w:t xml:space="preserve">  □否</w:t>
            </w:r>
          </w:p>
        </w:tc>
      </w:tr>
      <w:tr w14:paraId="7F80D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32"/>
            <w:noWrap/>
            <w:vAlign w:val="center"/>
          </w:tcPr>
          <w:p w14:paraId="26C3CD9E">
            <w:pPr>
              <w:snapToGrid w:val="0"/>
              <w:ind w:firstLine="105" w:firstLineChars="50"/>
              <w:rPr>
                <w:rFonts w:ascii="Times New Roman" w:hAnsi="Times New Roman" w:eastAsia="仿宋"/>
              </w:rPr>
            </w:pPr>
            <w:r>
              <w:rPr>
                <w:rFonts w:ascii="Times New Roman" w:hAnsi="Times New Roman" w:eastAsia="仿宋"/>
              </w:rPr>
              <w:t>本人声明：上述填写内容真实完整。如有不实，本人愿承担一切法律责任。</w:t>
            </w:r>
          </w:p>
          <w:p w14:paraId="70ADEB1F">
            <w:pPr>
              <w:snapToGrid w:val="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</w:rPr>
              <w:t xml:space="preserve">                报考人（签名）：                            年   月   日</w:t>
            </w:r>
          </w:p>
        </w:tc>
      </w:tr>
      <w:tr w14:paraId="2054B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atLeast"/>
          <w:jc w:val="center"/>
        </w:trPr>
        <w:tc>
          <w:tcPr>
            <w:tcW w:w="709" w:type="dxa"/>
            <w:noWrap/>
            <w:vAlign w:val="center"/>
          </w:tcPr>
          <w:p w14:paraId="70C26C5F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报考单位意见</w:t>
            </w:r>
          </w:p>
        </w:tc>
        <w:tc>
          <w:tcPr>
            <w:tcW w:w="3019" w:type="dxa"/>
            <w:gridSpan w:val="10"/>
            <w:noWrap/>
            <w:vAlign w:val="center"/>
          </w:tcPr>
          <w:p w14:paraId="05317C3E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542B86A9">
            <w:pPr>
              <w:snapToGrid w:val="0"/>
              <w:ind w:firstLine="600"/>
              <w:rPr>
                <w:rFonts w:ascii="Times New Roman" w:hAnsi="Times New Roman" w:eastAsia="仿宋"/>
                <w:bCs/>
              </w:rPr>
            </w:pPr>
          </w:p>
          <w:p w14:paraId="2080612E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44BD41C4">
            <w:pPr>
              <w:snapToGrid w:val="0"/>
              <w:ind w:firstLine="1050" w:firstLineChars="50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635848FB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54AC610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7F94DDCD">
            <w:pPr>
              <w:snapToGrid w:val="0"/>
              <w:ind w:firstLine="1575" w:firstLineChars="7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noWrap/>
            <w:vAlign w:val="center"/>
          </w:tcPr>
          <w:p w14:paraId="06651C41">
            <w:pPr>
              <w:snapToGrid w:val="0"/>
              <w:jc w:val="center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noWrap/>
            <w:vAlign w:val="center"/>
          </w:tcPr>
          <w:p w14:paraId="1ADB036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28D8F6A1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1785B32A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0FFB3BEE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5B8223EE">
            <w:pPr>
              <w:snapToGrid w:val="0"/>
              <w:ind w:firstLine="1785" w:firstLineChars="85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>（审核人签字）</w:t>
            </w:r>
          </w:p>
          <w:p w14:paraId="13D368D6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66C5AAF5">
            <w:pPr>
              <w:snapToGrid w:val="0"/>
              <w:rPr>
                <w:rFonts w:ascii="Times New Roman" w:hAnsi="Times New Roman" w:eastAsia="仿宋"/>
                <w:bCs/>
              </w:rPr>
            </w:pPr>
          </w:p>
          <w:p w14:paraId="65119EEE">
            <w:pPr>
              <w:snapToGrid w:val="0"/>
              <w:ind w:firstLine="1680" w:firstLineChars="800"/>
              <w:rPr>
                <w:rFonts w:ascii="Times New Roman" w:hAnsi="Times New Roman" w:eastAsia="仿宋"/>
                <w:bCs/>
              </w:rPr>
            </w:pPr>
            <w:r>
              <w:rPr>
                <w:rFonts w:ascii="Times New Roman" w:hAnsi="Times New Roman" w:eastAsia="仿宋"/>
                <w:bCs/>
              </w:rPr>
              <w:t xml:space="preserve">          年  月  日</w:t>
            </w:r>
          </w:p>
        </w:tc>
      </w:tr>
    </w:tbl>
    <w:p w14:paraId="38D0769C">
      <w:pPr>
        <w:rPr>
          <w:rFonts w:ascii="Times New Roman" w:hAnsi="Times New Roman" w:eastAsia="仿宋"/>
          <w:kern w:val="1"/>
          <w:sz w:val="32"/>
          <w:szCs w:val="32"/>
        </w:rPr>
      </w:pPr>
      <w:r>
        <w:rPr>
          <w:rFonts w:ascii="Times New Roman" w:hAnsi="Times New Roman" w:eastAsia="仿宋"/>
          <w:bCs/>
        </w:rPr>
        <w:t>注：以上表格内容必须认真填写，字迹清晰。</w:t>
      </w:r>
    </w:p>
    <w:p w14:paraId="67C7BB4D">
      <w:p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2" w:charSpace="0"/>
        </w:sectPr>
      </w:pPr>
    </w:p>
    <w:p w14:paraId="3609B07D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身份证国徽面扫描件：</w:t>
      </w:r>
    </w:p>
    <w:p w14:paraId="420ED538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6A45F33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980A2BC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1AD7452B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92D9004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1CFF6550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F9FCBB3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75AE597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DFDC5FE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C9BFDE4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6117845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身份证人像面扫描件：</w:t>
      </w:r>
    </w:p>
    <w:p w14:paraId="1135AB75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  <w:r>
        <w:rPr>
          <w:rFonts w:ascii="宋体" w:hAnsi="宋体" w:eastAsia="黑体" w:cs="宋体"/>
          <w:bCs/>
          <w:kern w:val="0"/>
          <w:sz w:val="32"/>
          <w:szCs w:val="36"/>
        </w:rPr>
        <w:t>毕业证扫描件：</w:t>
      </w:r>
    </w:p>
    <w:p w14:paraId="46A7E93A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C642E52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29C9BF7D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B89BCB8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135A067B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79969EF5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D01B2A5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FF248D0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031C61E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09CEC00C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t>学位证扫描件：</w:t>
      </w:r>
    </w:p>
    <w:p w14:paraId="66E75269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  <w:r>
        <w:rPr>
          <w:rFonts w:ascii="宋体" w:hAnsi="宋体" w:eastAsia="黑体" w:cs="宋体"/>
          <w:bCs/>
          <w:kern w:val="0"/>
          <w:sz w:val="32"/>
          <w:szCs w:val="36"/>
        </w:rPr>
        <w:t>学信网</w:t>
      </w:r>
      <w:r>
        <w:rPr>
          <w:rFonts w:hint="eastAsia" w:ascii="宋体" w:hAnsi="宋体" w:eastAsia="黑体" w:cs="宋体"/>
          <w:bCs/>
          <w:kern w:val="0"/>
          <w:sz w:val="32"/>
          <w:szCs w:val="36"/>
        </w:rPr>
        <w:t>教育部学历证书电子注册备案表</w:t>
      </w:r>
      <w:r>
        <w:rPr>
          <w:rFonts w:ascii="宋体" w:hAnsi="宋体" w:eastAsia="黑体" w:cs="宋体"/>
          <w:bCs/>
          <w:kern w:val="0"/>
          <w:sz w:val="32"/>
          <w:szCs w:val="36"/>
        </w:rPr>
        <w:t>：</w:t>
      </w:r>
    </w:p>
    <w:p w14:paraId="668C6335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46B7B2BF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23EBA8B5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7135224E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5A85329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610BA752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1866861A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510F3729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1A18F2A8">
      <w:pPr>
        <w:jc w:val="left"/>
        <w:outlineLvl w:val="1"/>
        <w:rPr>
          <w:rFonts w:ascii="宋体" w:hAnsi="宋体" w:eastAsia="黑体" w:cs="宋体"/>
          <w:bCs/>
          <w:kern w:val="0"/>
          <w:sz w:val="32"/>
          <w:szCs w:val="36"/>
        </w:rPr>
      </w:pPr>
    </w:p>
    <w:p w14:paraId="37DD93FB">
      <w:pPr>
        <w:rPr>
          <w:rFonts w:ascii="宋体" w:hAnsi="宋体" w:eastAsia="黑体" w:cs="宋体"/>
          <w:bCs/>
          <w:kern w:val="0"/>
          <w:sz w:val="32"/>
          <w:szCs w:val="36"/>
        </w:rPr>
      </w:pPr>
      <w:r>
        <w:rPr>
          <w:rFonts w:ascii="宋体" w:hAnsi="宋体" w:eastAsia="黑体" w:cs="宋体"/>
          <w:bCs/>
          <w:kern w:val="0"/>
          <w:sz w:val="32"/>
          <w:szCs w:val="36"/>
        </w:rPr>
        <w:br w:type="page"/>
      </w:r>
    </w:p>
    <w:p w14:paraId="0AF05174">
      <w:pPr>
        <w:jc w:val="left"/>
        <w:outlineLvl w:val="1"/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</w:pPr>
      <w:r>
        <w:rPr>
          <w:rFonts w:hint="eastAsia" w:ascii="宋体" w:hAnsi="宋体" w:eastAsia="黑体" w:cs="宋体"/>
          <w:bCs/>
          <w:kern w:val="0"/>
          <w:sz w:val="32"/>
          <w:szCs w:val="36"/>
          <w:lang w:eastAsia="zh-CN"/>
        </w:rPr>
        <w:t>其他印证资料依次附后：</w:t>
      </w:r>
    </w:p>
    <w:sectPr>
      <w:footerReference r:id="rId5" w:type="default"/>
      <w:footerReference r:id="rId6" w:type="even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044652-F141-4D4D-9B2A-AACEB98D877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B1D99A3-0CE7-4B33-9C97-12E548FACBA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9128608-A36A-4E1B-8F99-DFE558E2592D}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CEB63">
    <w:pPr>
      <w:snapToGrid w:val="0"/>
      <w:jc w:val="right"/>
      <w:rPr>
        <w:rFonts w:ascii="宋体" w:hAnsi="宋体"/>
        <w:sz w:val="32"/>
        <w:szCs w:val="32"/>
      </w:rPr>
    </w:pPr>
  </w:p>
  <w:p w14:paraId="4E293949">
    <w:pPr>
      <w:snapToGrid w:val="0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79C7D1">
    <w:pPr>
      <w:snapToGrid w:val="0"/>
      <w:jc w:val="left"/>
      <w:rPr>
        <w:rFonts w:ascii="仿宋" w:hAnsi="仿宋" w:eastAsia="仿宋"/>
        <w:sz w:val="32"/>
        <w:szCs w:val="32"/>
      </w:rPr>
    </w:pPr>
    <w:r>
      <w:rPr>
        <w:rFonts w:ascii="仿宋" w:hAnsi="仿宋" w:eastAsia="仿宋"/>
        <w:sz w:val="32"/>
        <w:szCs w:val="32"/>
      </w:rPr>
      <w:fldChar w:fldCharType="begin"/>
    </w:r>
    <w:r>
      <w:rPr>
        <w:rFonts w:ascii="仿宋" w:hAnsi="仿宋" w:eastAsia="仿宋"/>
        <w:sz w:val="32"/>
        <w:szCs w:val="32"/>
      </w:rPr>
      <w:instrText xml:space="preserve">PAGE   \* MERGEFORMAT</w:instrText>
    </w:r>
    <w:r>
      <w:rPr>
        <w:rFonts w:ascii="仿宋" w:hAnsi="仿宋" w:eastAsia="仿宋"/>
        <w:sz w:val="32"/>
        <w:szCs w:val="32"/>
      </w:rPr>
      <w:fldChar w:fldCharType="separate"/>
    </w:r>
    <w:r>
      <w:rPr>
        <w:rFonts w:ascii="仿宋" w:hAnsi="仿宋" w:eastAsia="仿宋"/>
        <w:sz w:val="32"/>
        <w:szCs w:val="32"/>
        <w:lang w:val="zh-CN"/>
      </w:rPr>
      <w:t>-</w:t>
    </w:r>
    <w:r>
      <w:rPr>
        <w:rFonts w:ascii="仿宋" w:hAnsi="仿宋" w:eastAsia="仿宋"/>
        <w:sz w:val="32"/>
        <w:szCs w:val="32"/>
      </w:rPr>
      <w:t xml:space="preserve"> 2 -</w:t>
    </w:r>
    <w:r>
      <w:rPr>
        <w:rFonts w:ascii="仿宋" w:hAnsi="仿宋" w:eastAsia="仿宋"/>
        <w:sz w:val="32"/>
        <w:szCs w:val="32"/>
      </w:rPr>
      <w:fldChar w:fldCharType="end"/>
    </w:r>
  </w:p>
  <w:p w14:paraId="061FF82D">
    <w:pPr>
      <w:snapToGrid w:val="0"/>
      <w:jc w:val="left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43EBE">
    <w:pPr>
      <w:pStyle w:val="11"/>
      <w:jc w:val="right"/>
      <w:rPr>
        <w:rFonts w:ascii="宋体" w:hAnsi="宋体"/>
        <w:sz w:val="32"/>
        <w:szCs w:val="32"/>
      </w:rPr>
    </w:pPr>
  </w:p>
  <w:p w14:paraId="354A4AC1">
    <w:pPr>
      <w:pStyle w:val="11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D93686">
    <w:pPr>
      <w:pStyle w:val="11"/>
      <w:rPr>
        <w:rFonts w:asciiTheme="minorEastAsia" w:hAnsiTheme="minorEastAsia" w:eastAsiaTheme="minorEastAsia"/>
        <w:sz w:val="28"/>
        <w:szCs w:val="28"/>
      </w:rPr>
    </w:pPr>
  </w:p>
  <w:p w14:paraId="2DDE4E9B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ViYjVkNTU0OTQ4MjUxNmEyNDI3ZWZlYWI2NDAifQ=="/>
  </w:docVars>
  <w:rsids>
    <w:rsidRoot w:val="77D73A6C"/>
    <w:rsid w:val="0007208A"/>
    <w:rsid w:val="000C420B"/>
    <w:rsid w:val="000D2E59"/>
    <w:rsid w:val="000E6739"/>
    <w:rsid w:val="00130470"/>
    <w:rsid w:val="00147A85"/>
    <w:rsid w:val="00157AD7"/>
    <w:rsid w:val="00176C09"/>
    <w:rsid w:val="001C7BB3"/>
    <w:rsid w:val="00205B6D"/>
    <w:rsid w:val="0029047A"/>
    <w:rsid w:val="002C626F"/>
    <w:rsid w:val="002E4F18"/>
    <w:rsid w:val="00372A3E"/>
    <w:rsid w:val="003914D2"/>
    <w:rsid w:val="003F4DB8"/>
    <w:rsid w:val="00412A06"/>
    <w:rsid w:val="004411EB"/>
    <w:rsid w:val="0048077B"/>
    <w:rsid w:val="004A36C2"/>
    <w:rsid w:val="004E19C9"/>
    <w:rsid w:val="004F2CFF"/>
    <w:rsid w:val="00522782"/>
    <w:rsid w:val="00525EE9"/>
    <w:rsid w:val="00545B5B"/>
    <w:rsid w:val="00570E8C"/>
    <w:rsid w:val="00580C80"/>
    <w:rsid w:val="005B55EC"/>
    <w:rsid w:val="005C00E5"/>
    <w:rsid w:val="005C4CBF"/>
    <w:rsid w:val="005F7BB9"/>
    <w:rsid w:val="0061482A"/>
    <w:rsid w:val="0068726A"/>
    <w:rsid w:val="007349FE"/>
    <w:rsid w:val="007404F7"/>
    <w:rsid w:val="007476DE"/>
    <w:rsid w:val="007A63DA"/>
    <w:rsid w:val="007E7917"/>
    <w:rsid w:val="007F76C7"/>
    <w:rsid w:val="008526E1"/>
    <w:rsid w:val="008621B5"/>
    <w:rsid w:val="008B25DA"/>
    <w:rsid w:val="008B4E84"/>
    <w:rsid w:val="009746E5"/>
    <w:rsid w:val="009A7795"/>
    <w:rsid w:val="009C4121"/>
    <w:rsid w:val="009F4D2D"/>
    <w:rsid w:val="009F5306"/>
    <w:rsid w:val="00A363B3"/>
    <w:rsid w:val="00A91E31"/>
    <w:rsid w:val="00AF2013"/>
    <w:rsid w:val="00AF68E0"/>
    <w:rsid w:val="00B0092C"/>
    <w:rsid w:val="00B352F9"/>
    <w:rsid w:val="00B515C2"/>
    <w:rsid w:val="00BC5515"/>
    <w:rsid w:val="00BF4E56"/>
    <w:rsid w:val="00C43AD2"/>
    <w:rsid w:val="00C56269"/>
    <w:rsid w:val="00C7507D"/>
    <w:rsid w:val="00D303F5"/>
    <w:rsid w:val="00D867BB"/>
    <w:rsid w:val="00DB1E13"/>
    <w:rsid w:val="00DB2EB2"/>
    <w:rsid w:val="00DE4047"/>
    <w:rsid w:val="00DE5BB1"/>
    <w:rsid w:val="00E21838"/>
    <w:rsid w:val="00E75ED6"/>
    <w:rsid w:val="00E76193"/>
    <w:rsid w:val="00ED04CD"/>
    <w:rsid w:val="00F3728C"/>
    <w:rsid w:val="00F41BC8"/>
    <w:rsid w:val="00F73F88"/>
    <w:rsid w:val="00F838DE"/>
    <w:rsid w:val="018D52A0"/>
    <w:rsid w:val="01F67098"/>
    <w:rsid w:val="03955377"/>
    <w:rsid w:val="04BD7EB7"/>
    <w:rsid w:val="05160CDA"/>
    <w:rsid w:val="053062A2"/>
    <w:rsid w:val="06346EE7"/>
    <w:rsid w:val="072D1D8A"/>
    <w:rsid w:val="08801B00"/>
    <w:rsid w:val="099A0DC2"/>
    <w:rsid w:val="0A157B59"/>
    <w:rsid w:val="0A683B66"/>
    <w:rsid w:val="0B391B22"/>
    <w:rsid w:val="0E817594"/>
    <w:rsid w:val="0F0E57E7"/>
    <w:rsid w:val="0F7145C7"/>
    <w:rsid w:val="0F8C12AF"/>
    <w:rsid w:val="104A2023"/>
    <w:rsid w:val="129959B2"/>
    <w:rsid w:val="13421726"/>
    <w:rsid w:val="13C4153C"/>
    <w:rsid w:val="158420F6"/>
    <w:rsid w:val="1691453A"/>
    <w:rsid w:val="1A0D0766"/>
    <w:rsid w:val="1B001029"/>
    <w:rsid w:val="1BC85295"/>
    <w:rsid w:val="1C2166CF"/>
    <w:rsid w:val="1CA36C12"/>
    <w:rsid w:val="1D7D7FBF"/>
    <w:rsid w:val="1E3F0696"/>
    <w:rsid w:val="1FAC0515"/>
    <w:rsid w:val="20AC4F48"/>
    <w:rsid w:val="21E86D52"/>
    <w:rsid w:val="23600965"/>
    <w:rsid w:val="24841A6F"/>
    <w:rsid w:val="253A2450"/>
    <w:rsid w:val="2679628E"/>
    <w:rsid w:val="278C496A"/>
    <w:rsid w:val="280A7CF3"/>
    <w:rsid w:val="29DA24B9"/>
    <w:rsid w:val="2B8A2049"/>
    <w:rsid w:val="2BD7623F"/>
    <w:rsid w:val="2C3B5C4E"/>
    <w:rsid w:val="2D5C4D78"/>
    <w:rsid w:val="2DF512F3"/>
    <w:rsid w:val="2E3B3A94"/>
    <w:rsid w:val="2F2F6F05"/>
    <w:rsid w:val="2FFB0550"/>
    <w:rsid w:val="30D643C1"/>
    <w:rsid w:val="337B133C"/>
    <w:rsid w:val="35584E15"/>
    <w:rsid w:val="36E7275A"/>
    <w:rsid w:val="376F7C97"/>
    <w:rsid w:val="382F6A46"/>
    <w:rsid w:val="38A164C9"/>
    <w:rsid w:val="39255E8A"/>
    <w:rsid w:val="39F0138C"/>
    <w:rsid w:val="3B870360"/>
    <w:rsid w:val="3CD613E9"/>
    <w:rsid w:val="3D3C1DB2"/>
    <w:rsid w:val="3ECE641A"/>
    <w:rsid w:val="3ED875B6"/>
    <w:rsid w:val="3F9E2EDF"/>
    <w:rsid w:val="3FA72C94"/>
    <w:rsid w:val="40C630B7"/>
    <w:rsid w:val="41625DA3"/>
    <w:rsid w:val="42EB789B"/>
    <w:rsid w:val="43232EB6"/>
    <w:rsid w:val="43794542"/>
    <w:rsid w:val="445706A3"/>
    <w:rsid w:val="47241085"/>
    <w:rsid w:val="4728231B"/>
    <w:rsid w:val="475E6263"/>
    <w:rsid w:val="47C41483"/>
    <w:rsid w:val="4891090C"/>
    <w:rsid w:val="48DF3139"/>
    <w:rsid w:val="492A2CC4"/>
    <w:rsid w:val="496827C0"/>
    <w:rsid w:val="49A76105"/>
    <w:rsid w:val="4ADE3C0A"/>
    <w:rsid w:val="4C2B607B"/>
    <w:rsid w:val="4D800F52"/>
    <w:rsid w:val="50495DF4"/>
    <w:rsid w:val="507344F2"/>
    <w:rsid w:val="530E7229"/>
    <w:rsid w:val="53A12DCE"/>
    <w:rsid w:val="556A5B24"/>
    <w:rsid w:val="57674E55"/>
    <w:rsid w:val="57B60272"/>
    <w:rsid w:val="58221F48"/>
    <w:rsid w:val="5AA97CAF"/>
    <w:rsid w:val="5C163846"/>
    <w:rsid w:val="5C640314"/>
    <w:rsid w:val="5D9D5A61"/>
    <w:rsid w:val="5DB02998"/>
    <w:rsid w:val="5E3255D8"/>
    <w:rsid w:val="61E67EFB"/>
    <w:rsid w:val="62197BB9"/>
    <w:rsid w:val="624325D2"/>
    <w:rsid w:val="649419E3"/>
    <w:rsid w:val="671543CB"/>
    <w:rsid w:val="6AE24FE6"/>
    <w:rsid w:val="6B500D94"/>
    <w:rsid w:val="6BEE210C"/>
    <w:rsid w:val="6BF25D4C"/>
    <w:rsid w:val="6DBD7B9F"/>
    <w:rsid w:val="6FC641D3"/>
    <w:rsid w:val="702A0059"/>
    <w:rsid w:val="717427AD"/>
    <w:rsid w:val="71FF388E"/>
    <w:rsid w:val="74592938"/>
    <w:rsid w:val="74B76F84"/>
    <w:rsid w:val="76453698"/>
    <w:rsid w:val="76C40585"/>
    <w:rsid w:val="77D73A6C"/>
    <w:rsid w:val="78237BA7"/>
    <w:rsid w:val="79714B2C"/>
    <w:rsid w:val="798273BA"/>
    <w:rsid w:val="7B0A7AD0"/>
    <w:rsid w:val="7D4C7FD1"/>
    <w:rsid w:val="7D972EFD"/>
    <w:rsid w:val="7DCA3A16"/>
    <w:rsid w:val="7DCD55F8"/>
    <w:rsid w:val="7E6B77E4"/>
    <w:rsid w:val="7F624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spacing w:line="576" w:lineRule="auto"/>
      <w:outlineLvl w:val="0"/>
    </w:pPr>
    <w:rPr>
      <w:rFonts w:ascii="宋体" w:hAnsi="宋体"/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line="413" w:lineRule="auto"/>
      <w:outlineLvl w:val="2"/>
    </w:pPr>
    <w:rPr>
      <w:rFonts w:eastAsia="楷体"/>
      <w:sz w:val="32"/>
    </w:rPr>
  </w:style>
  <w:style w:type="character" w:default="1" w:styleId="18">
    <w:name w:val="Default Paragraph Font"/>
    <w:autoRedefine/>
    <w:semiHidden/>
    <w:unhideWhenUsed/>
    <w:qFormat/>
    <w:uiPriority w:val="1"/>
  </w:style>
  <w:style w:type="table" w:default="1" w:styleId="1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index 5"/>
    <w:basedOn w:val="1"/>
    <w:next w:val="1"/>
    <w:autoRedefine/>
    <w:qFormat/>
    <w:uiPriority w:val="0"/>
    <w:pPr>
      <w:ind w:left="1680"/>
    </w:pPr>
    <w:rPr>
      <w:szCs w:val="22"/>
    </w:rPr>
  </w:style>
  <w:style w:type="paragraph" w:styleId="6">
    <w:name w:val="Body Text"/>
    <w:basedOn w:val="1"/>
    <w:next w:val="7"/>
    <w:link w:val="28"/>
    <w:autoRedefine/>
    <w:qFormat/>
    <w:uiPriority w:val="99"/>
  </w:style>
  <w:style w:type="paragraph" w:styleId="7">
    <w:name w:val="toc 5"/>
    <w:basedOn w:val="1"/>
    <w:next w:val="1"/>
    <w:autoRedefine/>
    <w:qFormat/>
    <w:uiPriority w:val="0"/>
    <w:pPr>
      <w:ind w:left="1680"/>
    </w:pPr>
    <w:rPr>
      <w:rFonts w:cs="宋体"/>
    </w:rPr>
  </w:style>
  <w:style w:type="paragraph" w:styleId="8">
    <w:name w:val="Body Text Indent"/>
    <w:basedOn w:val="1"/>
    <w:next w:val="1"/>
    <w:autoRedefine/>
    <w:qFormat/>
    <w:uiPriority w:val="0"/>
    <w:pPr>
      <w:adjustRightInd w:val="0"/>
      <w:snapToGrid w:val="0"/>
      <w:spacing w:line="360" w:lineRule="auto"/>
      <w:ind w:left="359" w:leftChars="171" w:firstLine="298" w:firstLineChars="124"/>
      <w:outlineLvl w:val="5"/>
    </w:pPr>
    <w:rPr>
      <w:sz w:val="24"/>
    </w:rPr>
  </w:style>
  <w:style w:type="paragraph" w:styleId="9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10">
    <w:name w:val="Balloon Text"/>
    <w:basedOn w:val="1"/>
    <w:link w:val="23"/>
    <w:autoRedefine/>
    <w:qFormat/>
    <w:uiPriority w:val="0"/>
    <w:rPr>
      <w:rFonts w:ascii="Times New Roman" w:hAnsi="Times New Roman"/>
      <w:sz w:val="18"/>
      <w:szCs w:val="18"/>
    </w:rPr>
  </w:style>
  <w:style w:type="paragraph" w:styleId="11">
    <w:name w:val="footer"/>
    <w:basedOn w:val="1"/>
    <w:link w:val="2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</w:rPr>
  </w:style>
  <w:style w:type="paragraph" w:styleId="12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4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paragraph" w:styleId="15">
    <w:name w:val="Body Text First Indent 2"/>
    <w:basedOn w:val="8"/>
    <w:next w:val="1"/>
    <w:autoRedefine/>
    <w:qFormat/>
    <w:uiPriority w:val="0"/>
    <w:pPr>
      <w:ind w:firstLine="420" w:firstLineChars="200"/>
    </w:pPr>
  </w:style>
  <w:style w:type="table" w:styleId="17">
    <w:name w:val="Table Grid"/>
    <w:basedOn w:val="1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page number"/>
    <w:basedOn w:val="18"/>
    <w:autoRedefine/>
    <w:qFormat/>
    <w:uiPriority w:val="0"/>
  </w:style>
  <w:style w:type="character" w:customStyle="1" w:styleId="20">
    <w:name w:val="标题 3 Char"/>
    <w:link w:val="4"/>
    <w:autoRedefine/>
    <w:qFormat/>
    <w:uiPriority w:val="0"/>
    <w:rPr>
      <w:rFonts w:eastAsia="楷体"/>
      <w:sz w:val="32"/>
    </w:rPr>
  </w:style>
  <w:style w:type="paragraph" w:customStyle="1" w:styleId="21">
    <w:name w:val="小标题 3"/>
    <w:autoRedefine/>
    <w:qFormat/>
    <w:uiPriority w:val="0"/>
    <w:pPr>
      <w:keepNext/>
      <w:keepLines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spacing w:before="260" w:after="260" w:line="416" w:lineRule="auto"/>
      <w:ind w:left="200"/>
    </w:pPr>
    <w:rPr>
      <w:rFonts w:ascii="Arial Unicode MS" w:hAnsi="Arial Unicode MS" w:eastAsia="Times New Roman" w:cs="Arial Unicode MS"/>
      <w:b/>
      <w:bCs/>
      <w:color w:val="000000"/>
      <w:sz w:val="32"/>
      <w:szCs w:val="32"/>
      <w:u w:color="000000"/>
      <w:shd w:val="clear" w:color="FFFFFF" w:fill="FFFFFF"/>
      <w:lang w:val="zh-TW" w:eastAsia="zh-TW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23">
    <w:name w:val="批注框文本 Char"/>
    <w:link w:val="10"/>
    <w:autoRedefine/>
    <w:qFormat/>
    <w:uiPriority w:val="0"/>
    <w:rPr>
      <w:kern w:val="2"/>
      <w:sz w:val="18"/>
      <w:szCs w:val="18"/>
    </w:rPr>
  </w:style>
  <w:style w:type="character" w:customStyle="1" w:styleId="24">
    <w:name w:val="日期 Char"/>
    <w:basedOn w:val="18"/>
    <w:link w:val="9"/>
    <w:autoRedefine/>
    <w:qFormat/>
    <w:uiPriority w:val="0"/>
    <w:rPr>
      <w:kern w:val="2"/>
      <w:sz w:val="21"/>
      <w:szCs w:val="24"/>
    </w:rPr>
  </w:style>
  <w:style w:type="character" w:customStyle="1" w:styleId="25">
    <w:name w:val="页脚 Char"/>
    <w:link w:val="11"/>
    <w:autoRedefine/>
    <w:qFormat/>
    <w:uiPriority w:val="99"/>
    <w:rPr>
      <w:kern w:val="2"/>
      <w:sz w:val="18"/>
      <w:szCs w:val="24"/>
    </w:rPr>
  </w:style>
  <w:style w:type="character" w:customStyle="1" w:styleId="26">
    <w:name w:val="明显强调1"/>
    <w:basedOn w:val="18"/>
    <w:autoRedefine/>
    <w:qFormat/>
    <w:uiPriority w:val="21"/>
    <w:rPr>
      <w:b/>
      <w:bCs/>
      <w:i/>
      <w:iCs/>
      <w:color w:val="4F81BD"/>
    </w:rPr>
  </w:style>
  <w:style w:type="character" w:customStyle="1" w:styleId="27">
    <w:name w:val="标题 1 Char"/>
    <w:basedOn w:val="18"/>
    <w:link w:val="2"/>
    <w:autoRedefine/>
    <w:qFormat/>
    <w:uiPriority w:val="0"/>
    <w:rPr>
      <w:rFonts w:ascii="宋体" w:hAnsi="宋体" w:eastAsia="宋体" w:cs="Times New Roman"/>
      <w:b/>
      <w:kern w:val="44"/>
      <w:sz w:val="44"/>
      <w:szCs w:val="24"/>
    </w:rPr>
  </w:style>
  <w:style w:type="character" w:customStyle="1" w:styleId="28">
    <w:name w:val="正文文本 Char"/>
    <w:basedOn w:val="18"/>
    <w:link w:val="6"/>
    <w:autoRedefine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9">
    <w:name w:val="font11"/>
    <w:basedOn w:val="18"/>
    <w:autoRedefine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30">
    <w:name w:val="15"/>
    <w:autoRedefine/>
    <w:qFormat/>
    <w:uiPriority w:val="0"/>
    <w:rPr>
      <w:rFonts w:hint="eastAsia" w:ascii="宋体" w:hAnsi="宋体" w:eastAsia="楷体" w:cs="宋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8&#24120;&#29992;&#25991;&#20070;\1&#25991;&#20214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1文件模板</Template>
  <Company>CHINA</Company>
  <Pages>5</Pages>
  <Words>324</Words>
  <Characters>370</Characters>
  <Lines>4</Lines>
  <Paragraphs>1</Paragraphs>
  <TotalTime>0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2024-05-17T08:28:00Z</dcterms:created>
  <dc:creator>魏启凌</dc:creator>
  <cp:lastModifiedBy>只道寻常</cp:lastModifiedBy>
  <cp:lastPrinted>2024-04-26T00:36:00Z</cp:lastPrinted>
  <dcterms:modified xsi:type="dcterms:W3CDTF">2024-07-26T07:13:29Z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1654DB5187A74967AA0D25F56AC42540_13</vt:lpwstr>
  </property>
</Properties>
</file>