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F166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附件3 </w:t>
      </w:r>
    </w:p>
    <w:p w14:paraId="5FD0EC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考试大纲</w:t>
      </w:r>
    </w:p>
    <w:p w14:paraId="6A27AB9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s="黑体"/>
          <w:color w:val="000000"/>
          <w:kern w:val="0"/>
          <w:sz w:val="31"/>
          <w:szCs w:val="31"/>
          <w:lang w:val="en-US" w:eastAsia="zh-CN" w:bidi="ar"/>
        </w:rPr>
      </w:pPr>
    </w:p>
    <w:p w14:paraId="7CF189B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黑体" w:hAnsi="宋体" w:eastAsia="黑体" w:cs="黑体"/>
          <w:color w:val="000000"/>
          <w:kern w:val="0"/>
          <w:sz w:val="31"/>
          <w:szCs w:val="31"/>
          <w:lang w:val="en-US" w:eastAsia="zh-CN" w:bidi="ar"/>
        </w:rPr>
        <w:t xml:space="preserve">一、笔试科目 </w:t>
      </w:r>
    </w:p>
    <w:p w14:paraId="0280DC5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《综合应用能力》为主观题，考试时限为150分钟；《职业能力倾向测验》为客观题，考试时限为90分钟 。两个科目满分均为100分。 </w:t>
      </w:r>
    </w:p>
    <w:p w14:paraId="6E852C51">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二、笔试方式 </w:t>
      </w:r>
    </w:p>
    <w:p w14:paraId="4AC9BD9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闭卷考试。 </w:t>
      </w:r>
    </w:p>
    <w:p w14:paraId="42C4BF1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三、笔试内容 </w:t>
      </w:r>
    </w:p>
    <w:p w14:paraId="632F196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楷体_GB2312" w:hAnsi="宋体" w:eastAsia="楷体_GB2312" w:cs="楷体_GB2312"/>
          <w:color w:val="000000"/>
          <w:kern w:val="0"/>
          <w:sz w:val="31"/>
          <w:szCs w:val="31"/>
          <w:lang w:val="en-US" w:eastAsia="zh-CN" w:bidi="ar"/>
        </w:rPr>
        <w:t xml:space="preserve">（一）《综合应用能力》 </w:t>
      </w:r>
    </w:p>
    <w:p w14:paraId="05B3780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主要测查应考人员的阅读理解能力、归纳概括能力、逻辑思维能力、综合分析能力、解决问题能力和文字综合能力等。</w:t>
      </w:r>
    </w:p>
    <w:p w14:paraId="5E7933A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测查题型包括案例（材料）分析题、论述评价题、校阅改错题、材料作文题等。每次考试从上述题型中组合选取。 </w:t>
      </w:r>
    </w:p>
    <w:p w14:paraId="4C4F6E9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14:paraId="6468F9B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主要测查应考人员从事事业单位工作的潜能。 </w:t>
      </w:r>
    </w:p>
    <w:p w14:paraId="0BA1CA41">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测查内容包括言语理解与表达、数量关系、判断推理、资料分析和常识判断等五个部分。 </w:t>
      </w:r>
    </w:p>
    <w:p w14:paraId="23BC7FB8">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1.言语理解与表达 </w:t>
      </w:r>
    </w:p>
    <w:p w14:paraId="4E77DAB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14:paraId="3EB427A1">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2.数量关系 </w:t>
      </w:r>
    </w:p>
    <w:p w14:paraId="4B064D8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主要测查应考人员对基本数量关系的理解能力、数学运算能力，对数字排列顺序或排列规律的判断识别能力等。 </w:t>
      </w:r>
    </w:p>
    <w:p w14:paraId="60211F4A">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3.判断推理 </w:t>
      </w:r>
    </w:p>
    <w:p w14:paraId="6F66679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主要测查应考人员对客观事物及其关系的分析推理能力，其中包括对词语、图形、概念、短文等材料的理解、比较、判断、演绎、归纳、综合等。 </w:t>
      </w:r>
    </w:p>
    <w:p w14:paraId="694BAE91">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4.资料分析 </w:t>
      </w:r>
    </w:p>
    <w:p w14:paraId="3E0085D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主要测查应考人员对各种形式的统计资料（包括文字、图形和表格等）进行正确理解、分析、计算、比较、处理的能力。 </w:t>
      </w:r>
    </w:p>
    <w:p w14:paraId="1E63267C">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5.常识判断 </w:t>
      </w:r>
    </w:p>
    <w:p w14:paraId="224E43D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主要测查应考人员对政治、时事、国情、省情、法律、经济、科技、历史、人文等知识的掌握和运用能力。 </w:t>
      </w:r>
    </w:p>
    <w:p w14:paraId="1BC170B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四、作答要求 </w:t>
      </w:r>
    </w:p>
    <w:p w14:paraId="5830B65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考生在作答前，应用黑色字迹的签字笔或钢笔在答题卡（纸）上指定位置填写“姓名”和“准考证号”，并用 2B 铅笔将“准考证号”下面对应的信息点涂黑。 </w:t>
      </w:r>
    </w:p>
    <w:p w14:paraId="151FD16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lang w:val="en-US" w:eastAsia="zh-CN"/>
        </w:rPr>
      </w:pPr>
      <w:r>
        <w:rPr>
          <w:rFonts w:hint="eastAsia" w:ascii="楷体_GB2312" w:hAnsi="宋体" w:eastAsia="楷体_GB2312" w:cs="楷体_GB2312"/>
          <w:color w:val="000000"/>
          <w:kern w:val="0"/>
          <w:sz w:val="31"/>
          <w:szCs w:val="31"/>
          <w:lang w:val="en-US" w:eastAsia="zh-CN" w:bidi="ar"/>
        </w:rPr>
        <w:t xml:space="preserve">（一）《综合应用能力》 </w:t>
      </w:r>
    </w:p>
    <w:p w14:paraId="5E62BCA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应考人员必须用黑色墨水笔在专用答题纸指定题号的指定位置内作答，用铅笔作答或在非指定位置内作答的一律无效。答题不得使用涂改液。 </w:t>
      </w:r>
    </w:p>
    <w:p w14:paraId="18B7655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14:paraId="50E3941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 2B 铅笔在答题卡上作答，作答在题本上或其他位置的一律无效。 </w:t>
      </w:r>
    </w:p>
    <w:p w14:paraId="5AB1EF1F">
      <w:pPr>
        <w:jc w:val="left"/>
        <w:rPr>
          <w:rFonts w:hint="eastAsia" w:ascii="黑体" w:hAnsi="黑体" w:eastAsia="黑体" w:cs="黑体"/>
          <w:sz w:val="32"/>
          <w:szCs w:val="32"/>
        </w:rPr>
      </w:pPr>
    </w:p>
    <w:p w14:paraId="0A43640D">
      <w:pPr>
        <w:jc w:val="left"/>
        <w:rPr>
          <w:rFonts w:hint="eastAsia" w:ascii="黑体" w:hAnsi="黑体" w:eastAsia="黑体" w:cs="黑体"/>
          <w:sz w:val="32"/>
          <w:szCs w:val="32"/>
        </w:rPr>
      </w:pPr>
    </w:p>
    <w:p w14:paraId="7AEDFAE8">
      <w:pPr>
        <w:pStyle w:val="2"/>
        <w:rPr>
          <w:rFonts w:hint="eastAsia" w:ascii="黑体" w:hAnsi="黑体" w:eastAsia="黑体" w:cs="黑体"/>
          <w:sz w:val="32"/>
          <w:szCs w:val="32"/>
        </w:rPr>
      </w:pPr>
    </w:p>
    <w:p w14:paraId="145B04A2">
      <w:pPr>
        <w:rPr>
          <w:rFonts w:hint="eastAsia" w:ascii="黑体" w:hAnsi="黑体" w:eastAsia="黑体" w:cs="黑体"/>
          <w:sz w:val="32"/>
          <w:szCs w:val="32"/>
        </w:rPr>
      </w:pPr>
      <w:bookmarkStart w:id="0" w:name="_GoBack"/>
      <w:bookmarkEnd w:id="0"/>
    </w:p>
    <w:sectPr>
      <w:headerReference r:id="rId3" w:type="default"/>
      <w:footerReference r:id="rId4" w:type="default"/>
      <w:pgSz w:w="11906" w:h="16838"/>
      <w:pgMar w:top="850" w:right="1020" w:bottom="850" w:left="1020" w:header="851" w:footer="992"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40CF33-8D84-4A6F-91CF-FE07E33FB9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ACD905C2-3CF9-44F4-B68C-5EA33E0079A1}"/>
  </w:font>
  <w:font w:name="方正小标宋简体">
    <w:panose1 w:val="02000000000000000000"/>
    <w:charset w:val="86"/>
    <w:family w:val="auto"/>
    <w:pitch w:val="default"/>
    <w:sig w:usb0="00000001" w:usb1="08000000" w:usb2="00000000" w:usb3="00000000" w:csb0="00040000" w:csb1="00000000"/>
    <w:embedRegular r:id="rId3" w:fontKey="{BF72284B-DD3C-4EF9-8D5B-4AE1F89AEBB4}"/>
  </w:font>
  <w:font w:name="楷体_GB2312">
    <w:altName w:val="楷体"/>
    <w:panose1 w:val="02010609030101010101"/>
    <w:charset w:val="86"/>
    <w:family w:val="auto"/>
    <w:pitch w:val="default"/>
    <w:sig w:usb0="00000000" w:usb1="00000000" w:usb2="00000000" w:usb3="00000000" w:csb0="00040000" w:csb1="00000000"/>
    <w:embedRegular r:id="rId4" w:fontKey="{52C2A98B-1539-4475-A646-628686B71627}"/>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580B">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11" name="文本框 1"/>
              <wp:cNvGraphicFramePr/>
              <a:graphic xmlns:a="http://schemas.openxmlformats.org/drawingml/2006/main">
                <a:graphicData uri="http://schemas.microsoft.com/office/word/2010/wordprocessingShape">
                  <wps:wsp>
                    <wps:cNvSpPr/>
                    <wps:spPr>
                      <a:xfrm>
                        <a:off x="0" y="0"/>
                        <a:ext cx="296217" cy="204452"/>
                      </a:xfrm>
                      <a:prstGeom prst="rect">
                        <a:avLst/>
                      </a:prstGeom>
                      <a:noFill/>
                      <a:ln w="9525" cap="flat" cmpd="sng">
                        <a:noFill/>
                        <a:prstDash val="solid"/>
                        <a:round/>
                      </a:ln>
                    </wps:spPr>
                    <wps:txbx>
                      <w:txbxContent>
                        <w:p w14:paraId="04129555">
                          <w:pPr>
                            <w:pStyle w:val="9"/>
                            <w:rPr>
                              <w:rStyle w:val="15"/>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- 7 -</w:t>
                          </w:r>
                          <w:r>
                            <w:rPr>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3ONH0gAAAAMBAAAPAAAAAAAAAAEAIAAAACIAAABkcnMvZG93bnJl&#10;di54bWxQSwECFAAUAAAACACHTuJAmch+fQMCAAD1AwAADgAAAAAAAAABACAAAAAhAQAAZHJzL2Uy&#10;b0RvYy54bWxQSwUGAAAAAAYABgBZAQAAlgUAAAAA&#10;">
              <v:fill on="f" focussize="0,0"/>
              <v:stroke on="f" joinstyle="round"/>
              <v:imagedata o:title=""/>
              <o:lock v:ext="edit" aspectratio="f"/>
              <v:textbox inset="0mm,0mm,0mm,0mm" style="mso-fit-shape-to-text:t;">
                <w:txbxContent>
                  <w:p w14:paraId="04129555">
                    <w:pPr>
                      <w:pStyle w:val="9"/>
                      <w:rPr>
                        <w:rStyle w:val="15"/>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- 7 -</w:t>
                    </w:r>
                    <w:r>
                      <w:rPr>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3184">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jYzYTI4OTVjNWUwYTA3MGE4MzMzNDViYjg2ZTE4Y2IifQ=="/>
  </w:docVars>
  <w:rsids>
    <w:rsidRoot w:val="00000000"/>
    <w:rsid w:val="00D86D7A"/>
    <w:rsid w:val="010F635F"/>
    <w:rsid w:val="06EC6721"/>
    <w:rsid w:val="08692B3D"/>
    <w:rsid w:val="0A7C0E0E"/>
    <w:rsid w:val="0E02765D"/>
    <w:rsid w:val="0F7209D4"/>
    <w:rsid w:val="11293299"/>
    <w:rsid w:val="133409A4"/>
    <w:rsid w:val="14164304"/>
    <w:rsid w:val="1485519C"/>
    <w:rsid w:val="1502099F"/>
    <w:rsid w:val="1BCD393C"/>
    <w:rsid w:val="1E6612B4"/>
    <w:rsid w:val="2017038E"/>
    <w:rsid w:val="20F4404F"/>
    <w:rsid w:val="25791A3C"/>
    <w:rsid w:val="25834F5D"/>
    <w:rsid w:val="26FF3F0E"/>
    <w:rsid w:val="277811CF"/>
    <w:rsid w:val="27797718"/>
    <w:rsid w:val="290E6603"/>
    <w:rsid w:val="2A97384F"/>
    <w:rsid w:val="2BD716FD"/>
    <w:rsid w:val="303B08BD"/>
    <w:rsid w:val="31F44E6E"/>
    <w:rsid w:val="33567663"/>
    <w:rsid w:val="35B2441D"/>
    <w:rsid w:val="38155A4C"/>
    <w:rsid w:val="392340C9"/>
    <w:rsid w:val="3A7D3006"/>
    <w:rsid w:val="3AE320BA"/>
    <w:rsid w:val="3B863F32"/>
    <w:rsid w:val="404760B7"/>
    <w:rsid w:val="40DE261A"/>
    <w:rsid w:val="46C65D7F"/>
    <w:rsid w:val="47ED189D"/>
    <w:rsid w:val="486A4AC8"/>
    <w:rsid w:val="489D23BB"/>
    <w:rsid w:val="4A641F67"/>
    <w:rsid w:val="4D7C4805"/>
    <w:rsid w:val="515A14C0"/>
    <w:rsid w:val="54AC4E44"/>
    <w:rsid w:val="56AC108E"/>
    <w:rsid w:val="570B0D08"/>
    <w:rsid w:val="57B2608E"/>
    <w:rsid w:val="5A51200A"/>
    <w:rsid w:val="5B60673A"/>
    <w:rsid w:val="5B8B2183"/>
    <w:rsid w:val="5C7C12D4"/>
    <w:rsid w:val="5DA50C2C"/>
    <w:rsid w:val="63021F08"/>
    <w:rsid w:val="63D024C6"/>
    <w:rsid w:val="64AE3352"/>
    <w:rsid w:val="669B7BAF"/>
    <w:rsid w:val="68F260A0"/>
    <w:rsid w:val="6B8E1DE1"/>
    <w:rsid w:val="6BE705DF"/>
    <w:rsid w:val="6CA907E7"/>
    <w:rsid w:val="6F0C6517"/>
    <w:rsid w:val="721F2191"/>
    <w:rsid w:val="750F5D8E"/>
    <w:rsid w:val="75690B87"/>
    <w:rsid w:val="764744BD"/>
    <w:rsid w:val="7BE769EE"/>
    <w:rsid w:val="7C2A75A0"/>
    <w:rsid w:val="7C3A7A4F"/>
    <w:rsid w:val="7CA8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link w:val="20"/>
    <w:qFormat/>
    <w:uiPriority w:val="0"/>
    <w:pPr>
      <w:keepNext/>
      <w:keepLines/>
      <w:spacing w:before="260" w:beforeAutospacing="0" w:after="260" w:afterAutospacing="0" w:line="413"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jc w:val="center"/>
    </w:pPr>
    <w:rPr>
      <w:rFonts w:ascii="Times New Roman" w:hAnsi="Times New Roman"/>
      <w:sz w:val="28"/>
      <w:szCs w:val="20"/>
    </w:rPr>
  </w:style>
  <w:style w:type="paragraph" w:styleId="3">
    <w:name w:val="Body Text"/>
    <w:basedOn w:val="1"/>
    <w:next w:val="2"/>
    <w:qFormat/>
    <w:uiPriority w:val="0"/>
    <w:pPr>
      <w:widowControl/>
      <w:spacing w:before="100" w:beforeAutospacing="1" w:after="100" w:afterAutospacing="1"/>
      <w:jc w:val="left"/>
    </w:pPr>
    <w:rPr>
      <w:rFonts w:ascii="宋体" w:hAnsi="宋体"/>
      <w:kern w:val="0"/>
      <w:sz w:val="24"/>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basedOn w:val="13"/>
    <w:qFormat/>
    <w:uiPriority w:val="0"/>
  </w:style>
  <w:style w:type="character" w:styleId="16">
    <w:name w:val="Emphasis"/>
    <w:qFormat/>
    <w:uiPriority w:val="0"/>
    <w:rPr>
      <w:color w:val="CC0000"/>
    </w:rPr>
  </w:style>
  <w:style w:type="character" w:styleId="17">
    <w:name w:val="Hyperlink"/>
    <w:basedOn w:val="13"/>
    <w:qFormat/>
    <w:uiPriority w:val="0"/>
    <w:rPr>
      <w:color w:val="0000FF"/>
      <w:u w:val="single"/>
    </w:rPr>
  </w:style>
  <w:style w:type="character" w:customStyle="1" w:styleId="18">
    <w:name w:val="heading 1 Char"/>
    <w:basedOn w:val="13"/>
    <w:link w:val="4"/>
    <w:qFormat/>
    <w:uiPriority w:val="0"/>
    <w:rPr>
      <w:rFonts w:ascii="Times New Roman" w:hAnsi="Times New Roman" w:eastAsia="宋体" w:cs="Times New Roman"/>
      <w:b/>
      <w:bCs/>
      <w:kern w:val="44"/>
      <w:sz w:val="44"/>
      <w:szCs w:val="44"/>
      <w:lang w:val="en-US" w:eastAsia="zh-CN" w:bidi="ar-SA"/>
    </w:rPr>
  </w:style>
  <w:style w:type="character" w:customStyle="1" w:styleId="19">
    <w:name w:val="heading 2 Char"/>
    <w:basedOn w:val="13"/>
    <w:link w:val="5"/>
    <w:qFormat/>
    <w:uiPriority w:val="0"/>
    <w:rPr>
      <w:rFonts w:ascii="Times New Roman" w:hAnsi="Times New Roman" w:eastAsia="黑体" w:cs="Times New Roman"/>
      <w:b/>
      <w:bCs/>
      <w:kern w:val="2"/>
      <w:sz w:val="32"/>
      <w:szCs w:val="32"/>
      <w:lang w:val="en-US" w:eastAsia="zh-CN" w:bidi="ar-SA"/>
    </w:rPr>
  </w:style>
  <w:style w:type="character" w:customStyle="1" w:styleId="20">
    <w:name w:val="heading 3 Char"/>
    <w:basedOn w:val="13"/>
    <w:link w:val="6"/>
    <w:qFormat/>
    <w:uiPriority w:val="0"/>
    <w:rPr>
      <w:rFonts w:ascii="Times New Roman" w:hAnsi="Times New Roman" w:eastAsia="宋体" w:cs="Times New Roman"/>
      <w:b/>
      <w:kern w:val="2"/>
      <w:sz w:val="32"/>
      <w:szCs w:val="24"/>
      <w:lang w:val="en-US" w:eastAsia="zh-CN" w:bidi="ar-SA"/>
    </w:rPr>
  </w:style>
  <w:style w:type="character" w:customStyle="1" w:styleId="21">
    <w:name w:val="font01"/>
    <w:basedOn w:val="13"/>
    <w:qFormat/>
    <w:uiPriority w:val="0"/>
    <w:rPr>
      <w:rFonts w:ascii="宋体" w:hAnsi="宋体" w:eastAsia="宋体" w:cs="宋体"/>
      <w:color w:val="000000"/>
      <w:sz w:val="20"/>
      <w:szCs w:val="20"/>
      <w:u w:val="none"/>
    </w:rPr>
  </w:style>
  <w:style w:type="character" w:customStyle="1" w:styleId="22">
    <w:name w:val="font21"/>
    <w:basedOn w:val="13"/>
    <w:qFormat/>
    <w:uiPriority w:val="0"/>
    <w:rPr>
      <w:rFonts w:ascii="宋体" w:hAnsi="宋体" w:eastAsia="宋体" w:cs="宋体"/>
      <w:color w:val="000000"/>
      <w:sz w:val="20"/>
      <w:szCs w:val="20"/>
      <w:u w:val="none"/>
    </w:rPr>
  </w:style>
  <w:style w:type="character" w:customStyle="1" w:styleId="23">
    <w:name w:val="font101"/>
    <w:basedOn w:val="13"/>
    <w:qFormat/>
    <w:uiPriority w:val="0"/>
    <w:rPr>
      <w:rFonts w:ascii="宋体" w:hAnsi="宋体" w:eastAsia="宋体" w:cs="宋体"/>
      <w:color w:val="000000"/>
      <w:sz w:val="20"/>
      <w:szCs w:val="20"/>
      <w:u w:val="none"/>
    </w:rPr>
  </w:style>
  <w:style w:type="character" w:customStyle="1" w:styleId="24">
    <w:name w:val="font41"/>
    <w:basedOn w:val="13"/>
    <w:qFormat/>
    <w:uiPriority w:val="0"/>
    <w:rPr>
      <w:rFonts w:ascii="宋体" w:hAnsi="宋体" w:eastAsia="宋体" w:cs="宋体"/>
      <w:color w:val="000000"/>
      <w:sz w:val="20"/>
      <w:szCs w:val="20"/>
      <w:u w:val="none"/>
    </w:rPr>
  </w:style>
  <w:style w:type="character" w:customStyle="1" w:styleId="25">
    <w:name w:val="font11"/>
    <w:basedOn w:val="13"/>
    <w:qFormat/>
    <w:uiPriority w:val="0"/>
    <w:rPr>
      <w:rFonts w:ascii="宋体" w:hAnsi="宋体" w:eastAsia="宋体" w:cs="宋体"/>
      <w:color w:val="000000"/>
      <w:sz w:val="20"/>
      <w:szCs w:val="20"/>
      <w:u w:val="none"/>
    </w:rPr>
  </w:style>
  <w:style w:type="character" w:customStyle="1" w:styleId="26">
    <w:name w:val="font131"/>
    <w:basedOn w:val="13"/>
    <w:qFormat/>
    <w:uiPriority w:val="0"/>
    <w:rPr>
      <w:rFonts w:ascii="宋体" w:hAnsi="宋体" w:eastAsia="宋体" w:cs="宋体"/>
      <w:color w:val="333333"/>
      <w:sz w:val="20"/>
      <w:szCs w:val="20"/>
      <w:u w:val="none"/>
    </w:rPr>
  </w:style>
  <w:style w:type="character" w:customStyle="1" w:styleId="27">
    <w:name w:val="font112"/>
    <w:basedOn w:val="13"/>
    <w:qFormat/>
    <w:uiPriority w:val="0"/>
    <w:rPr>
      <w:rFonts w:ascii="Arial" w:hAnsi="Arial" w:cs="Arial"/>
      <w:color w:val="000000"/>
      <w:sz w:val="20"/>
      <w:szCs w:val="20"/>
      <w:u w:val="none"/>
    </w:rPr>
  </w:style>
  <w:style w:type="character" w:customStyle="1" w:styleId="28">
    <w:name w:val="font51"/>
    <w:basedOn w:val="13"/>
    <w:qFormat/>
    <w:uiPriority w:val="0"/>
    <w:rPr>
      <w:rFonts w:ascii="宋体" w:hAnsi="宋体" w:eastAsia="宋体" w:cs="宋体"/>
      <w:color w:val="000000"/>
      <w:sz w:val="20"/>
      <w:szCs w:val="20"/>
      <w:u w:val="none"/>
    </w:rPr>
  </w:style>
  <w:style w:type="character" w:customStyle="1" w:styleId="29">
    <w:name w:val="font122"/>
    <w:basedOn w:val="13"/>
    <w:qFormat/>
    <w:uiPriority w:val="0"/>
    <w:rPr>
      <w:rFonts w:ascii="宋体" w:hAnsi="宋体" w:eastAsia="宋体" w:cs="宋体"/>
      <w:color w:val="333333"/>
      <w:sz w:val="20"/>
      <w:szCs w:val="20"/>
      <w:u w:val="none"/>
    </w:rPr>
  </w:style>
  <w:style w:type="character" w:customStyle="1" w:styleId="30">
    <w:name w:val="font121"/>
    <w:basedOn w:val="13"/>
    <w:qFormat/>
    <w:uiPriority w:val="0"/>
    <w:rPr>
      <w:rFonts w:ascii="宋体" w:hAnsi="宋体" w:eastAsia="宋体" w:cs="宋体"/>
      <w:color w:val="333333"/>
      <w:sz w:val="20"/>
      <w:szCs w:val="20"/>
      <w:u w:val="none"/>
    </w:rPr>
  </w:style>
  <w:style w:type="character" w:customStyle="1" w:styleId="31">
    <w:name w:val="font31"/>
    <w:basedOn w:val="13"/>
    <w:qFormat/>
    <w:uiPriority w:val="0"/>
    <w:rPr>
      <w:rFonts w:ascii="Arial" w:hAnsi="Arial" w:cs="Arial"/>
      <w:color w:val="000000"/>
      <w:sz w:val="20"/>
      <w:szCs w:val="20"/>
      <w:u w:val="none"/>
    </w:rPr>
  </w:style>
  <w:style w:type="character" w:customStyle="1" w:styleId="32">
    <w:name w:val="font81"/>
    <w:basedOn w:val="13"/>
    <w:qFormat/>
    <w:uiPriority w:val="0"/>
    <w:rPr>
      <w:rFonts w:hint="eastAsia" w:ascii="仿宋_GB2312" w:eastAsia="仿宋_GB2312" w:cs="仿宋_GB2312"/>
      <w:color w:val="000000"/>
      <w:sz w:val="20"/>
      <w:szCs w:val="20"/>
      <w:u w:val="none"/>
    </w:rPr>
  </w:style>
  <w:style w:type="character" w:customStyle="1" w:styleId="33">
    <w:name w:val="font91"/>
    <w:basedOn w:val="13"/>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D5820-877E-4F0E-A353-4D45D20B4510}">
  <ds:schemaRefs/>
</ds:datastoreItem>
</file>

<file path=docProps/app.xml><?xml version="1.0" encoding="utf-8"?>
<Properties xmlns="http://schemas.openxmlformats.org/officeDocument/2006/extended-properties" xmlns:vt="http://schemas.openxmlformats.org/officeDocument/2006/docPropsVTypes">
  <Template>Normal.eit</Template>
  <Pages>2</Pages>
  <Words>994</Words>
  <Characters>1030</Characters>
  <Lines>0</Lines>
  <Paragraphs>158</Paragraphs>
  <TotalTime>1</TotalTime>
  <ScaleCrop>false</ScaleCrop>
  <LinksUpToDate>false</LinksUpToDate>
  <CharactersWithSpaces>1208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2022-11-24T03:34:00Z</dcterms:created>
  <dc:creator>haf</dc:creator>
  <cp:lastModifiedBy>草雨田°</cp:lastModifiedBy>
  <cp:lastPrinted>2023-08-29T11:05:00Z</cp:lastPrinted>
  <dcterms:modified xsi:type="dcterms:W3CDTF">2024-08-12T09:50:53Z</dcterms:modified>
  <dc:title>瑞安市人民医院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47F7F47F07E2407E92BCB2C811C01B5B_13</vt:lpwstr>
  </property>
</Properties>
</file>