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2B9B0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附件2：</w:t>
      </w:r>
    </w:p>
    <w:p w14:paraId="243E8220"/>
    <w:p w14:paraId="569CAF7E">
      <w:pPr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2024年桓台县教师公开竞聘报名表</w:t>
      </w:r>
    </w:p>
    <w:p w14:paraId="73367D9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633C6B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报考学科：</w:t>
      </w:r>
      <w:r>
        <w:rPr>
          <w:rFonts w:hint="eastAsia" w:ascii="仿宋_GB2312" w:hAnsi="宋体" w:eastAsia="仿宋_GB2312" w:cs="仿宋_GB2312"/>
          <w:b/>
          <w:bCs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</w:t>
      </w:r>
    </w:p>
    <w:p w14:paraId="1F26B7AE">
      <w:pPr>
        <w:jc w:val="left"/>
      </w:pPr>
    </w:p>
    <w:tbl>
      <w:tblPr>
        <w:tblStyle w:val="2"/>
        <w:tblW w:w="96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0"/>
        <w:gridCol w:w="474"/>
        <w:gridCol w:w="887"/>
        <w:gridCol w:w="508"/>
        <w:gridCol w:w="300"/>
        <w:gridCol w:w="1995"/>
        <w:gridCol w:w="1190"/>
        <w:gridCol w:w="1135"/>
        <w:gridCol w:w="1815"/>
      </w:tblGrid>
      <w:tr w14:paraId="1E030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B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449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2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46D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1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7E6AE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DE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2A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9AC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F4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6A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9E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E0E35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5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47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46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现聘专业技术职务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98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7397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FD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97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教师资格证学段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CB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4A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教师资格证任教学科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82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603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C3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0567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月毕业于           学校      专业</w:t>
            </w:r>
          </w:p>
        </w:tc>
      </w:tr>
      <w:tr w14:paraId="7E6E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0FEF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月毕业于           学校      专业</w:t>
            </w:r>
          </w:p>
        </w:tc>
      </w:tr>
      <w:tr w14:paraId="5D228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6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</w:tr>
      <w:tr w14:paraId="2A542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间</w:t>
            </w: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任教学科（职务）</w:t>
            </w:r>
          </w:p>
        </w:tc>
      </w:tr>
      <w:tr w14:paraId="5822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月至  年 月</w:t>
            </w: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56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90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5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月至   年 月</w:t>
            </w: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2C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7E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73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月至   年 月</w:t>
            </w: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F9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C4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3CD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月至   年 月</w:t>
            </w: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8C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33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ACA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6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</w:tr>
      <w:tr w14:paraId="4BCB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表彰部门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表彰内容</w:t>
            </w:r>
          </w:p>
        </w:tc>
      </w:tr>
      <w:tr w14:paraId="6F1D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FD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D2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C6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C2D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4C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28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37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9BE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44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01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B3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D0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B6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A2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09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20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D1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AC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3B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C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话</w:t>
            </w:r>
          </w:p>
        </w:tc>
      </w:tr>
      <w:tr w14:paraId="4F294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EE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08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FB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21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63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F76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CE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0D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BE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06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22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EFD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AD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78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5D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FA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13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2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58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C6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25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9E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B3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5BEE1D2"/>
    <w:p w14:paraId="43AD349A">
      <w:pP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诚信声明：本人确保以上所填内容真实有效。如有不实被取消聘用资格，本人愿负全责。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</w:p>
    <w:p w14:paraId="7B6E142D"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签名（手写）：                                          年   月    日</w:t>
      </w:r>
    </w:p>
    <w:sectPr>
      <w:pgSz w:w="11906" w:h="16838"/>
      <w:pgMar w:top="1134" w:right="1134" w:bottom="1134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ZDE4ODU1ZDA2OWY3NzNiODhlYzM2MzU2ZDJhZjAifQ=="/>
  </w:docVars>
  <w:rsids>
    <w:rsidRoot w:val="02C143A8"/>
    <w:rsid w:val="02C143A8"/>
    <w:rsid w:val="178D0246"/>
    <w:rsid w:val="1B68776E"/>
    <w:rsid w:val="1B8F371B"/>
    <w:rsid w:val="26622199"/>
    <w:rsid w:val="27EB3DC0"/>
    <w:rsid w:val="294175E2"/>
    <w:rsid w:val="2F974FB3"/>
    <w:rsid w:val="3C7C4030"/>
    <w:rsid w:val="46E63C44"/>
    <w:rsid w:val="48B5085C"/>
    <w:rsid w:val="49C51EF2"/>
    <w:rsid w:val="5023032D"/>
    <w:rsid w:val="56170F7F"/>
    <w:rsid w:val="629D2B97"/>
    <w:rsid w:val="62D04D7C"/>
    <w:rsid w:val="630F130C"/>
    <w:rsid w:val="65B70E37"/>
    <w:rsid w:val="68907E03"/>
    <w:rsid w:val="6AEE3474"/>
    <w:rsid w:val="6D535020"/>
    <w:rsid w:val="724B0989"/>
    <w:rsid w:val="74C36152"/>
    <w:rsid w:val="7A5061B8"/>
    <w:rsid w:val="7A76773E"/>
    <w:rsid w:val="7DD8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230</Words>
  <Characters>233</Characters>
  <Lines>0</Lines>
  <Paragraphs>0</Paragraphs>
  <TotalTime>1</TotalTime>
  <ScaleCrop>false</ScaleCrop>
  <LinksUpToDate>false</LinksUpToDate>
  <CharactersWithSpaces>396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2018-06-21T06:34:00Z</dcterms:created>
  <dc:creator>Administrator</dc:creator>
  <cp:lastModifiedBy>Administrator</cp:lastModifiedBy>
  <cp:lastPrinted>2019-08-14T02:27:00Z</cp:lastPrinted>
  <dcterms:modified xsi:type="dcterms:W3CDTF">2024-08-13T08:25:40Z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598259AB4F194178BDF7991C528517D5</vt:lpwstr>
  </property>
</Properties>
</file>