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FC962"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bCs/>
          <w:sz w:val="44"/>
          <w:szCs w:val="44"/>
        </w:rPr>
        <w:t>襄阳科技职业学院公开招聘合同制人员报名表</w:t>
      </w:r>
      <w:bookmarkEnd w:id="0"/>
    </w:p>
    <w:p w14:paraId="75C2D109">
      <w:pPr>
        <w:jc w:val="lef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sz w:val="28"/>
          <w:szCs w:val="36"/>
        </w:rPr>
        <w:t xml:space="preserve">报考岗位： </w:t>
      </w:r>
    </w:p>
    <w:tbl>
      <w:tblPr>
        <w:tblStyle w:val="16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2255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6226CD6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/>
            <w:vAlign w:val="center"/>
          </w:tcPr>
          <w:p w14:paraId="6B22BF2F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0CD16E1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身份证号</w:t>
            </w:r>
          </w:p>
        </w:tc>
        <w:tc>
          <w:tcPr>
            <w:tcW w:w="236" w:type="dxa"/>
            <w:noWrap/>
            <w:vAlign w:val="center"/>
          </w:tcPr>
          <w:p w14:paraId="66FE1DFD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3" w:type="dxa"/>
            <w:noWrap/>
            <w:vAlign w:val="center"/>
          </w:tcPr>
          <w:p w14:paraId="19F8769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3" w:type="dxa"/>
            <w:gridSpan w:val="2"/>
            <w:noWrap/>
            <w:vAlign w:val="center"/>
          </w:tcPr>
          <w:p w14:paraId="0A361E59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43DAC9EA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2ACE132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1F5135C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9" w:type="dxa"/>
            <w:noWrap/>
            <w:vAlign w:val="center"/>
          </w:tcPr>
          <w:p w14:paraId="017F687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6870813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2" w:type="dxa"/>
            <w:noWrap/>
            <w:vAlign w:val="center"/>
          </w:tcPr>
          <w:p w14:paraId="497271E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8" w:type="dxa"/>
            <w:noWrap/>
            <w:vAlign w:val="center"/>
          </w:tcPr>
          <w:p w14:paraId="3D451142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4627A8B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19894E6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9" w:type="dxa"/>
            <w:noWrap/>
            <w:vAlign w:val="center"/>
          </w:tcPr>
          <w:p w14:paraId="2A34D4AE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6" w:type="dxa"/>
            <w:noWrap/>
            <w:vAlign w:val="center"/>
          </w:tcPr>
          <w:p w14:paraId="23B6A91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1C8451B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7" w:type="dxa"/>
            <w:gridSpan w:val="2"/>
            <w:noWrap/>
            <w:vAlign w:val="center"/>
          </w:tcPr>
          <w:p w14:paraId="690797FD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4" w:type="dxa"/>
            <w:noWrap/>
            <w:vAlign w:val="center"/>
          </w:tcPr>
          <w:p w14:paraId="7C92F136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62" w:type="dxa"/>
            <w:noWrap/>
            <w:vAlign w:val="center"/>
          </w:tcPr>
          <w:p w14:paraId="4D82DC25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restart"/>
            <w:noWrap/>
            <w:vAlign w:val="center"/>
          </w:tcPr>
          <w:p w14:paraId="0B39287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6109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04225B52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户 口</w:t>
            </w:r>
          </w:p>
          <w:p w14:paraId="2365DBA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9DF591A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1B11E559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6A618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民</w:t>
            </w:r>
          </w:p>
          <w:p w14:paraId="4E722667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族</w:t>
            </w:r>
          </w:p>
          <w:p w14:paraId="43AFF3E7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3D24CBB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19BB8B1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FA0F57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1EA7D79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1669251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4C2DBF05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6082C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性 别</w:t>
            </w:r>
          </w:p>
          <w:p w14:paraId="4F9CDF7A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B1CDB64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3596129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48BC4BD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2B2E5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2754CA17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643DAC0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/>
            <w:vAlign w:val="center"/>
          </w:tcPr>
          <w:p w14:paraId="08802F62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continue"/>
            <w:noWrap/>
            <w:vAlign w:val="center"/>
          </w:tcPr>
          <w:p w14:paraId="0AC2681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6D43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0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568DBC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</w:t>
            </w:r>
          </w:p>
          <w:p w14:paraId="071FC03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F53C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43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4551D4D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op w:val="single" w:color="auto" w:sz="6" w:space="0"/>
            </w:tcBorders>
            <w:noWrap/>
            <w:vAlign w:val="center"/>
          </w:tcPr>
          <w:p w14:paraId="0B00ECD7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A240FAB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7B4F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099F16">
            <w:pPr>
              <w:adjustRightInd w:val="0"/>
              <w:snapToGrid w:val="0"/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 学 历</w:t>
            </w:r>
          </w:p>
          <w:p w14:paraId="01C570A4">
            <w:pPr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6471BD">
            <w:pPr>
              <w:rPr>
                <w:rFonts w:ascii="Times New Roman" w:hAnsi="Times New Roman" w:eastAsia="仿宋"/>
                <w:bCs/>
              </w:rPr>
            </w:pPr>
          </w:p>
          <w:p w14:paraId="5C0E3B0B">
            <w:pPr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7D0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A180A9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7F64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 w14:paraId="3CC08F8C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参加工作</w:t>
            </w:r>
          </w:p>
          <w:p w14:paraId="787F3460">
            <w:pPr>
              <w:ind w:left="-134" w:leftChars="-64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2585C2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624CE45E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F9FAF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 w14:paraId="357B9A95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292ABBF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</w:tcBorders>
            <w:noWrap/>
            <w:vAlign w:val="center"/>
          </w:tcPr>
          <w:p w14:paraId="2F1020A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7EC904C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4D18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CCA6E5">
            <w:pPr>
              <w:ind w:left="-17" w:leftChars="-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现工作单位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/>
            <w:vAlign w:val="center"/>
          </w:tcPr>
          <w:p w14:paraId="20C18C6E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20A24491">
            <w:pPr>
              <w:ind w:left="17" w:leftChars="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195805EA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2191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0" w:type="dxa"/>
            <w:gridSpan w:val="3"/>
            <w:noWrap/>
            <w:vAlign w:val="center"/>
          </w:tcPr>
          <w:p w14:paraId="3BCD13E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联系地址</w:t>
            </w:r>
          </w:p>
        </w:tc>
        <w:tc>
          <w:tcPr>
            <w:tcW w:w="4137" w:type="dxa"/>
            <w:gridSpan w:val="18"/>
            <w:noWrap/>
            <w:vAlign w:val="center"/>
          </w:tcPr>
          <w:p w14:paraId="72035B9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3126109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联系</w:t>
            </w:r>
            <w:r>
              <w:rPr>
                <w:rFonts w:ascii="Times New Roman" w:hAnsi="Times New Roman" w:eastAsia="仿宋"/>
                <w:bCs/>
              </w:rPr>
              <w:t>电话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1D87DA46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6DB9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noWrap/>
            <w:vAlign w:val="center"/>
          </w:tcPr>
          <w:p w14:paraId="0FD7EC0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/>
            <w:vAlign w:val="center"/>
          </w:tcPr>
          <w:p w14:paraId="6584EE82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4DCD9E5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0090AF2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5AEB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5897F36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个人简历</w:t>
            </w:r>
          </w:p>
          <w:p w14:paraId="52E8FAC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（从高中开始填写）</w:t>
            </w:r>
          </w:p>
        </w:tc>
        <w:tc>
          <w:tcPr>
            <w:tcW w:w="8190" w:type="dxa"/>
            <w:gridSpan w:val="30"/>
            <w:noWrap/>
            <w:vAlign w:val="center"/>
          </w:tcPr>
          <w:p w14:paraId="04953770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例：</w:t>
            </w:r>
          </w:p>
          <w:p w14:paraId="52D5C3D1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bCs/>
              </w:rPr>
              <w:t>2.09—20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/>
                <w:bCs/>
              </w:rPr>
              <w:t>.06  XX</w:t>
            </w:r>
            <w:r>
              <w:rPr>
                <w:rFonts w:hint="eastAsia" w:ascii="Times New Roman" w:hAnsi="Times New Roman" w:eastAsia="仿宋"/>
                <w:bCs/>
                <w:lang w:eastAsia="zh-CN"/>
              </w:rPr>
              <w:t>高中</w:t>
            </w:r>
          </w:p>
          <w:p w14:paraId="00209065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/>
                <w:bCs/>
              </w:rPr>
              <w:t>.09—20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"/>
                <w:bCs/>
              </w:rPr>
              <w:t>.06  XX</w:t>
            </w:r>
            <w:r>
              <w:rPr>
                <w:rFonts w:hint="eastAsia" w:ascii="Times New Roman" w:hAnsi="Times New Roman" w:eastAsia="仿宋"/>
                <w:bCs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XX专业</w:t>
            </w:r>
          </w:p>
          <w:p w14:paraId="1BBB2C74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……</w:t>
            </w:r>
          </w:p>
          <w:p w14:paraId="48E0E8B8">
            <w:pPr>
              <w:snapToGrid w:val="0"/>
              <w:rPr>
                <w:rFonts w:hint="default" w:ascii="Times New Roman" w:hAnsi="Times New Roman" w:eastAsia="仿宋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2019.07—2021.08  XX公司XX职务</w:t>
            </w:r>
          </w:p>
          <w:p w14:paraId="45601FD2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7B6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67C2C12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家庭主要成员</w:t>
            </w:r>
          </w:p>
        </w:tc>
        <w:tc>
          <w:tcPr>
            <w:tcW w:w="8190" w:type="dxa"/>
            <w:gridSpan w:val="30"/>
            <w:noWrap/>
            <w:vAlign w:val="center"/>
          </w:tcPr>
          <w:p w14:paraId="4429C267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12E9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64" w:type="dxa"/>
            <w:gridSpan w:val="32"/>
            <w:noWrap/>
            <w:vAlign w:val="center"/>
          </w:tcPr>
          <w:p w14:paraId="69FCBC2E">
            <w:pPr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是否具有宗教信仰？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□是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□否</w:t>
            </w:r>
          </w:p>
        </w:tc>
      </w:tr>
      <w:tr w14:paraId="7F80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2"/>
            <w:noWrap/>
            <w:vAlign w:val="center"/>
          </w:tcPr>
          <w:p w14:paraId="26C3CD9E">
            <w:pPr>
              <w:snapToGrid w:val="0"/>
              <w:ind w:firstLine="105" w:firstLineChars="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本人声明：上述填写内容真实完整。如有不实，本人愿承担一切法律责任。</w:t>
            </w:r>
          </w:p>
          <w:p w14:paraId="70ADEB1F">
            <w:pPr>
              <w:snapToGrid w:val="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</w:rPr>
              <w:t xml:space="preserve">                报考人（签名）：                            年   月   日</w:t>
            </w:r>
          </w:p>
        </w:tc>
      </w:tr>
      <w:tr w14:paraId="2054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09" w:type="dxa"/>
            <w:noWrap/>
            <w:vAlign w:val="center"/>
          </w:tcPr>
          <w:p w14:paraId="70C26C5F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报考单位意见</w:t>
            </w:r>
          </w:p>
        </w:tc>
        <w:tc>
          <w:tcPr>
            <w:tcW w:w="3019" w:type="dxa"/>
            <w:gridSpan w:val="10"/>
            <w:noWrap/>
            <w:vAlign w:val="center"/>
          </w:tcPr>
          <w:p w14:paraId="542B86A9">
            <w:pPr>
              <w:snapToGrid w:val="0"/>
              <w:ind w:firstLine="600"/>
              <w:rPr>
                <w:rFonts w:ascii="Times New Roman" w:hAnsi="Times New Roman" w:eastAsia="仿宋"/>
                <w:bCs/>
              </w:rPr>
            </w:pPr>
          </w:p>
          <w:p w14:paraId="2080612E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44BD41C4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635848FB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54AC610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7F94DDCD">
            <w:pPr>
              <w:snapToGrid w:val="0"/>
              <w:ind w:firstLine="1575" w:firstLineChars="7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/>
            <w:vAlign w:val="center"/>
          </w:tcPr>
          <w:p w14:paraId="06651C41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/>
            <w:vAlign w:val="center"/>
          </w:tcPr>
          <w:p w14:paraId="1ADB036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0FFB3BEE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5B8223EE">
            <w:pPr>
              <w:snapToGrid w:val="0"/>
              <w:ind w:firstLine="1785" w:firstLineChars="8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13D368D6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66C5AAF5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65119EEE">
            <w:pPr>
              <w:snapToGrid w:val="0"/>
              <w:ind w:firstLine="1680" w:firstLineChars="8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         年  月  日</w:t>
            </w:r>
          </w:p>
        </w:tc>
      </w:tr>
    </w:tbl>
    <w:p w14:paraId="38D0769C">
      <w:pPr>
        <w:rPr>
          <w:rFonts w:ascii="Times New Roman" w:hAnsi="Times New Roman" w:eastAsia="仿宋"/>
          <w:kern w:val="1"/>
          <w:sz w:val="32"/>
          <w:szCs w:val="32"/>
        </w:rPr>
      </w:pPr>
      <w:r>
        <w:rPr>
          <w:rFonts w:ascii="Times New Roman" w:hAnsi="Times New Roman" w:eastAsia="仿宋"/>
          <w:bCs/>
        </w:rPr>
        <w:t>注：以上表格内容必须认真填写，字迹清晰。</w:t>
      </w:r>
      <w:r>
        <w:rPr>
          <w:rFonts w:hint="eastAsia" w:ascii="Times New Roman" w:hAnsi="Times New Roman" w:eastAsia="仿宋"/>
          <w:bCs/>
        </w:rPr>
        <w:t>报名所需提交资料如毕业证、学位证、学信网验证报告等依次附后。</w:t>
      </w:r>
    </w:p>
    <w:p w14:paraId="138EB16C">
      <w:p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6384D2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身份证国徽面扫描件：</w:t>
      </w:r>
    </w:p>
    <w:p w14:paraId="5350FC24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E66C4A4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2F6C65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721C2AF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E0E849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BD60A0E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4C83D34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6618DD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3784E11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BF6191D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329A8B6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身份证人像面扫描件：</w:t>
      </w:r>
    </w:p>
    <w:p w14:paraId="72CA03B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  <w:r>
        <w:rPr>
          <w:rFonts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55735F7B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95A808C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817EEB8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F9C849D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FE34B59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A22B135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1AE9DE0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DAE942B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77AD6CC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F1A3219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  <w:r>
        <w:rPr>
          <w:rFonts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63B95C12">
      <w:pPr>
        <w:ind w:firstLine="0" w:firstLineChars="0"/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  <w:r>
        <w:rPr>
          <w:rFonts w:ascii="宋体" w:hAnsi="宋体" w:eastAsia="黑体" w:cs="宋体"/>
          <w:bCs/>
          <w:kern w:val="0"/>
          <w:sz w:val="32"/>
          <w:szCs w:val="36"/>
        </w:rPr>
        <w:t>学信网学籍在线验证报告：</w:t>
      </w:r>
    </w:p>
    <w:p w14:paraId="7DBDC1DF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72C64AA2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7311F92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5220D7F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3C1F95C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7F3BE737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974DD2E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A961250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B3C9BD0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09C67DA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002F859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0886E40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52C3C4C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2324955F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B3AC4E6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73C8D9C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B1BCB9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6B99DEAD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15876AEC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5B622345">
      <w:pPr>
        <w:ind w:firstLine="0" w:firstLineChars="0"/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</w:rPr>
      </w:pPr>
    </w:p>
    <w:p w14:paraId="4C6F4A81">
      <w:pPr>
        <w:ind w:firstLine="0" w:firstLineChars="0"/>
        <w:jc w:val="left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其他</w:t>
      </w:r>
      <w:r>
        <w:rPr>
          <w:rFonts w:hint="eastAsia" w:ascii="宋体" w:hAnsi="宋体" w:eastAsia="黑体" w:cs="宋体"/>
          <w:bCs/>
          <w:kern w:val="0"/>
          <w:sz w:val="32"/>
          <w:szCs w:val="36"/>
        </w:rPr>
        <w:t>证明</w:t>
      </w: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材料依次附后：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7CEA9D-4D95-451A-939F-3BC9AC1D7A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E8CD67-91E0-40C6-85E3-8EAE6F35B61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1F124F-EBAA-45B6-A6C1-2916AD1D44A2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EB63">
    <w:pPr>
      <w:snapToGrid w:val="0"/>
      <w:jc w:val="right"/>
      <w:rPr>
        <w:rFonts w:ascii="宋体" w:hAnsi="宋体"/>
        <w:sz w:val="32"/>
        <w:szCs w:val="32"/>
      </w:rPr>
    </w:pPr>
  </w:p>
  <w:p w14:paraId="4E293949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9C7D1">
    <w:pPr>
      <w:snapToGrid w:val="0"/>
      <w:jc w:val="lef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 w14:paraId="061FF82D">
    <w:pPr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ViYjVkNTU0OTQ4MjUxNmEyNDI3ZWZlYWI2NDAifQ=="/>
  </w:docVars>
  <w:rsids>
    <w:rsidRoot w:val="77D73A6C"/>
    <w:rsid w:val="0007208A"/>
    <w:rsid w:val="000C420B"/>
    <w:rsid w:val="000D2E59"/>
    <w:rsid w:val="000E6739"/>
    <w:rsid w:val="00130470"/>
    <w:rsid w:val="00147A85"/>
    <w:rsid w:val="00157AD7"/>
    <w:rsid w:val="00176C09"/>
    <w:rsid w:val="001C7BB3"/>
    <w:rsid w:val="00205B6D"/>
    <w:rsid w:val="0029047A"/>
    <w:rsid w:val="002C626F"/>
    <w:rsid w:val="002E4F18"/>
    <w:rsid w:val="00372A3E"/>
    <w:rsid w:val="003914D2"/>
    <w:rsid w:val="003F4DB8"/>
    <w:rsid w:val="00412A06"/>
    <w:rsid w:val="004411EB"/>
    <w:rsid w:val="0048077B"/>
    <w:rsid w:val="004A36C2"/>
    <w:rsid w:val="004E19C9"/>
    <w:rsid w:val="004F2CFF"/>
    <w:rsid w:val="00522782"/>
    <w:rsid w:val="00525EE9"/>
    <w:rsid w:val="00545B5B"/>
    <w:rsid w:val="00570E8C"/>
    <w:rsid w:val="00580C80"/>
    <w:rsid w:val="005B55EC"/>
    <w:rsid w:val="005C00E5"/>
    <w:rsid w:val="005C4CBF"/>
    <w:rsid w:val="005F7BB9"/>
    <w:rsid w:val="0061482A"/>
    <w:rsid w:val="0068726A"/>
    <w:rsid w:val="007349FE"/>
    <w:rsid w:val="007404F7"/>
    <w:rsid w:val="007476DE"/>
    <w:rsid w:val="007A63DA"/>
    <w:rsid w:val="007E7917"/>
    <w:rsid w:val="007F76C7"/>
    <w:rsid w:val="008526E1"/>
    <w:rsid w:val="008621B5"/>
    <w:rsid w:val="008B25DA"/>
    <w:rsid w:val="008B4E84"/>
    <w:rsid w:val="009746E5"/>
    <w:rsid w:val="009A7795"/>
    <w:rsid w:val="009C4121"/>
    <w:rsid w:val="009F4D2D"/>
    <w:rsid w:val="009F5306"/>
    <w:rsid w:val="00A363B3"/>
    <w:rsid w:val="00A91E31"/>
    <w:rsid w:val="00AF2013"/>
    <w:rsid w:val="00AF68E0"/>
    <w:rsid w:val="00B0092C"/>
    <w:rsid w:val="00B352F9"/>
    <w:rsid w:val="00B515C2"/>
    <w:rsid w:val="00BC5515"/>
    <w:rsid w:val="00BF4E56"/>
    <w:rsid w:val="00C43AD2"/>
    <w:rsid w:val="00C56269"/>
    <w:rsid w:val="00C7507D"/>
    <w:rsid w:val="00D303F5"/>
    <w:rsid w:val="00D867BB"/>
    <w:rsid w:val="00DB1E13"/>
    <w:rsid w:val="00DB2EB2"/>
    <w:rsid w:val="00DE4047"/>
    <w:rsid w:val="00DE5BB1"/>
    <w:rsid w:val="00E21838"/>
    <w:rsid w:val="00E75ED6"/>
    <w:rsid w:val="00E76193"/>
    <w:rsid w:val="00ED04CD"/>
    <w:rsid w:val="00F3728C"/>
    <w:rsid w:val="00F41BC8"/>
    <w:rsid w:val="00F73F88"/>
    <w:rsid w:val="00F838DE"/>
    <w:rsid w:val="018D52A0"/>
    <w:rsid w:val="01F67098"/>
    <w:rsid w:val="03955377"/>
    <w:rsid w:val="04BD7EB7"/>
    <w:rsid w:val="05160CDA"/>
    <w:rsid w:val="053062A2"/>
    <w:rsid w:val="06346EE7"/>
    <w:rsid w:val="072D1D8A"/>
    <w:rsid w:val="08801B00"/>
    <w:rsid w:val="099A0DC2"/>
    <w:rsid w:val="0A157B59"/>
    <w:rsid w:val="0A683B66"/>
    <w:rsid w:val="0B391B22"/>
    <w:rsid w:val="0E817594"/>
    <w:rsid w:val="0F0E57E7"/>
    <w:rsid w:val="0F7145C7"/>
    <w:rsid w:val="0F8C12AF"/>
    <w:rsid w:val="104A2023"/>
    <w:rsid w:val="13421726"/>
    <w:rsid w:val="13C4153C"/>
    <w:rsid w:val="158420F6"/>
    <w:rsid w:val="1691453A"/>
    <w:rsid w:val="1A0D0766"/>
    <w:rsid w:val="1B001029"/>
    <w:rsid w:val="1BC85295"/>
    <w:rsid w:val="1C2166CF"/>
    <w:rsid w:val="1CA36C12"/>
    <w:rsid w:val="1D7D7FBF"/>
    <w:rsid w:val="1E3F0696"/>
    <w:rsid w:val="1FAC0515"/>
    <w:rsid w:val="20AC4F48"/>
    <w:rsid w:val="21E86D52"/>
    <w:rsid w:val="23600965"/>
    <w:rsid w:val="24841A6F"/>
    <w:rsid w:val="253A2450"/>
    <w:rsid w:val="2679628E"/>
    <w:rsid w:val="278C496A"/>
    <w:rsid w:val="280A7CF3"/>
    <w:rsid w:val="29DA24B9"/>
    <w:rsid w:val="2B8A2049"/>
    <w:rsid w:val="2BD7623F"/>
    <w:rsid w:val="2C3B5C4E"/>
    <w:rsid w:val="2D5C4D78"/>
    <w:rsid w:val="2DF512F3"/>
    <w:rsid w:val="2E3B3A94"/>
    <w:rsid w:val="2F2F6F05"/>
    <w:rsid w:val="2FFB0550"/>
    <w:rsid w:val="30D643C1"/>
    <w:rsid w:val="337B133C"/>
    <w:rsid w:val="35584E15"/>
    <w:rsid w:val="36E7275A"/>
    <w:rsid w:val="376F7C97"/>
    <w:rsid w:val="382F6A46"/>
    <w:rsid w:val="38A164C9"/>
    <w:rsid w:val="39255E8A"/>
    <w:rsid w:val="39F0138C"/>
    <w:rsid w:val="3B870360"/>
    <w:rsid w:val="3CD613E9"/>
    <w:rsid w:val="3D3C1DB2"/>
    <w:rsid w:val="3ECE641A"/>
    <w:rsid w:val="3ED875B6"/>
    <w:rsid w:val="3F9E2EDF"/>
    <w:rsid w:val="3FA72C94"/>
    <w:rsid w:val="40C630B7"/>
    <w:rsid w:val="41625DA3"/>
    <w:rsid w:val="42EB789B"/>
    <w:rsid w:val="43232EB6"/>
    <w:rsid w:val="43794542"/>
    <w:rsid w:val="445706A3"/>
    <w:rsid w:val="47241085"/>
    <w:rsid w:val="4728231B"/>
    <w:rsid w:val="475E6263"/>
    <w:rsid w:val="47C41483"/>
    <w:rsid w:val="4891090C"/>
    <w:rsid w:val="48DF3139"/>
    <w:rsid w:val="492A2CC4"/>
    <w:rsid w:val="496827C0"/>
    <w:rsid w:val="49A76105"/>
    <w:rsid w:val="4ADE3C0A"/>
    <w:rsid w:val="4B4F20A2"/>
    <w:rsid w:val="4C2B607B"/>
    <w:rsid w:val="4D800F52"/>
    <w:rsid w:val="50495DF4"/>
    <w:rsid w:val="507344F2"/>
    <w:rsid w:val="530E7229"/>
    <w:rsid w:val="53A12DCE"/>
    <w:rsid w:val="556A5B24"/>
    <w:rsid w:val="57B60272"/>
    <w:rsid w:val="58221F48"/>
    <w:rsid w:val="5AA97CAF"/>
    <w:rsid w:val="5C163846"/>
    <w:rsid w:val="5C640314"/>
    <w:rsid w:val="5D9D5A61"/>
    <w:rsid w:val="5DB02998"/>
    <w:rsid w:val="5E3255D8"/>
    <w:rsid w:val="5E325ECD"/>
    <w:rsid w:val="61E67EFB"/>
    <w:rsid w:val="62197BB9"/>
    <w:rsid w:val="624325D2"/>
    <w:rsid w:val="649419E3"/>
    <w:rsid w:val="671543CB"/>
    <w:rsid w:val="6B500D94"/>
    <w:rsid w:val="6BEE210C"/>
    <w:rsid w:val="6BF25D4C"/>
    <w:rsid w:val="6DBD7B9F"/>
    <w:rsid w:val="6FC641D3"/>
    <w:rsid w:val="702A0059"/>
    <w:rsid w:val="717427AD"/>
    <w:rsid w:val="74592938"/>
    <w:rsid w:val="74B76F84"/>
    <w:rsid w:val="76453698"/>
    <w:rsid w:val="76C40585"/>
    <w:rsid w:val="77D73A6C"/>
    <w:rsid w:val="78237BA7"/>
    <w:rsid w:val="79714B2C"/>
    <w:rsid w:val="798273BA"/>
    <w:rsid w:val="7B0A7AD0"/>
    <w:rsid w:val="7D4C7FD1"/>
    <w:rsid w:val="7D972EFD"/>
    <w:rsid w:val="7DCA3A16"/>
    <w:rsid w:val="7DCD55F8"/>
    <w:rsid w:val="7E6B77E4"/>
    <w:rsid w:val="7F624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rFonts w:ascii="宋体" w:hAnsi="宋体"/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sz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Body Text"/>
    <w:basedOn w:val="1"/>
    <w:next w:val="7"/>
    <w:link w:val="28"/>
    <w:autoRedefine/>
    <w:qFormat/>
    <w:uiPriority w:val="99"/>
  </w:style>
  <w:style w:type="paragraph" w:styleId="7">
    <w:name w:val="toc 5"/>
    <w:basedOn w:val="1"/>
    <w:next w:val="1"/>
    <w:autoRedefine/>
    <w:qFormat/>
    <w:uiPriority w:val="0"/>
    <w:pPr>
      <w:ind w:left="1680"/>
    </w:pPr>
    <w:rPr>
      <w:rFonts w:cs="宋体"/>
    </w:rPr>
  </w:style>
  <w:style w:type="paragraph" w:styleId="8">
    <w:name w:val="Body Text Indent"/>
    <w:basedOn w:val="1"/>
    <w:next w:val="1"/>
    <w:autoRedefine/>
    <w:qFormat/>
    <w:uiPriority w:val="0"/>
    <w:pPr>
      <w:adjustRightInd w:val="0"/>
      <w:snapToGrid w:val="0"/>
      <w:spacing w:line="360" w:lineRule="auto"/>
      <w:ind w:left="359" w:leftChars="171" w:firstLine="298" w:firstLineChars="124"/>
      <w:outlineLvl w:val="5"/>
    </w:pPr>
    <w:rPr>
      <w:sz w:val="24"/>
    </w:rPr>
  </w:style>
  <w:style w:type="paragraph" w:styleId="9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3"/>
    <w:autoRedefine/>
    <w:qFormat/>
    <w:uiPriority w:val="0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</w:style>
  <w:style w:type="character" w:customStyle="1" w:styleId="20">
    <w:name w:val="标题 3 Char"/>
    <w:link w:val="4"/>
    <w:autoRedefine/>
    <w:qFormat/>
    <w:uiPriority w:val="0"/>
    <w:rPr>
      <w:rFonts w:eastAsia="楷体"/>
      <w:sz w:val="32"/>
    </w:rPr>
  </w:style>
  <w:style w:type="paragraph" w:customStyle="1" w:styleId="21">
    <w:name w:val="小标题 3"/>
    <w:autoRedefine/>
    <w:qFormat/>
    <w:uiPriority w:val="0"/>
    <w:pPr>
      <w:keepNext/>
      <w:keepLines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260" w:after="260" w:line="416" w:lineRule="auto"/>
      <w:ind w:left="200"/>
    </w:pPr>
    <w:rPr>
      <w:rFonts w:ascii="Arial Unicode MS" w:hAnsi="Arial Unicode MS" w:eastAsia="Times New Roman" w:cs="Arial Unicode MS"/>
      <w:b/>
      <w:bCs/>
      <w:color w:val="000000"/>
      <w:sz w:val="32"/>
      <w:szCs w:val="32"/>
      <w:u w:color="000000"/>
      <w:shd w:val="clear" w:color="FFFFFF" w:fill="FFFFFF"/>
      <w:lang w:val="zh-TW" w:eastAsia="zh-TW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批注框文本 Char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8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1"/>
    <w:autoRedefine/>
    <w:qFormat/>
    <w:uiPriority w:val="99"/>
    <w:rPr>
      <w:kern w:val="2"/>
      <w:sz w:val="18"/>
      <w:szCs w:val="24"/>
    </w:rPr>
  </w:style>
  <w:style w:type="character" w:customStyle="1" w:styleId="26">
    <w:name w:val="明显强调1"/>
    <w:basedOn w:val="18"/>
    <w:autoRedefine/>
    <w:qFormat/>
    <w:uiPriority w:val="21"/>
    <w:rPr>
      <w:b/>
      <w:bCs/>
      <w:i/>
      <w:iCs/>
      <w:color w:val="4F81BD"/>
    </w:rPr>
  </w:style>
  <w:style w:type="character" w:customStyle="1" w:styleId="27">
    <w:name w:val="标题 1 Char"/>
    <w:basedOn w:val="18"/>
    <w:link w:val="2"/>
    <w:autoRedefine/>
    <w:qFormat/>
    <w:uiPriority w:val="0"/>
    <w:rPr>
      <w:rFonts w:ascii="宋体" w:hAnsi="宋体" w:eastAsia="宋体" w:cs="Times New Roman"/>
      <w:b/>
      <w:kern w:val="44"/>
      <w:sz w:val="44"/>
      <w:szCs w:val="24"/>
    </w:rPr>
  </w:style>
  <w:style w:type="character" w:customStyle="1" w:styleId="28">
    <w:name w:val="正文文本 Char"/>
    <w:basedOn w:val="18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font11"/>
    <w:basedOn w:val="1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0">
    <w:name w:val="15"/>
    <w:autoRedefine/>
    <w:qFormat/>
    <w:uiPriority w:val="0"/>
    <w:rPr>
      <w:rFonts w:hint="eastAsia" w:ascii="宋体" w:hAnsi="宋体" w:eastAsia="楷体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8&#24120;&#29992;&#25991;&#20070;\1&#25991;&#2021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1文件模板</Template>
  <Company>CHINA</Company>
  <Pages>5</Pages>
  <Words>354</Words>
  <Characters>400</Characters>
  <Lines>4</Lines>
  <Paragraphs>1</Paragraphs>
  <TotalTime>0</TotalTime>
  <ScaleCrop>false</ScaleCrop>
  <LinksUpToDate>false</LinksUpToDate>
  <CharactersWithSpaces>513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2024-05-17T08:28:00Z</dcterms:created>
  <dc:creator>魏启凌</dc:creator>
  <cp:lastModifiedBy>只道寻常</cp:lastModifiedBy>
  <cp:lastPrinted>2024-04-26T00:36:00Z</cp:lastPrinted>
  <dcterms:modified xsi:type="dcterms:W3CDTF">2024-08-20T08:08:03Z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7CDC0CEC235B4825A516683A89E57C5E_13</vt:lpwstr>
  </property>
</Properties>
</file>