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43211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3</w:t>
      </w:r>
    </w:p>
    <w:p w14:paraId="3E13F8F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放弃身份承诺书</w:t>
      </w:r>
    </w:p>
    <w:p w14:paraId="45954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6F67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，性别，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，民族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</w:p>
    <w:p w14:paraId="4DF2B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，本人自愿参加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宜宾市酒业发展局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公开选调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下属事业单位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人员的考试。本人现有身份为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，本人承诺自愿放弃现有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身份，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并同意按新单位岗位确定身份等相关待遇。</w:t>
      </w:r>
    </w:p>
    <w:p w14:paraId="31935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 w14:paraId="1C58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5DAD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06C0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960" w:firstLineChars="155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本人签字捺印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42047B38">
      <w:pPr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月   日</w:t>
      </w:r>
    </w:p>
    <w:p w14:paraId="14110BEE">
      <w:pPr>
        <w:pStyle w:val="3"/>
        <w:rPr>
          <w:color w:val="auto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43F91">
    <w:pPr>
      <w:pStyle w:val="4"/>
      <w:framePr w:w="1133" w:wrap="around" w:vAnchor="text" w:hAnchor="page" w:x="9339" w:y="5"/>
      <w:tabs>
        <w:tab w:val="right" w:pos="9030"/>
        <w:tab w:val="clear" w:pos="4153"/>
        <w:tab w:val="clear" w:pos="8306"/>
      </w:tabs>
      <w:ind w:right="-11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14:paraId="3684F400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346B0">
    <w:pPr>
      <w:pStyle w:val="4"/>
      <w:framePr w:wrap="around" w:vAnchor="text" w:hAnchor="margin" w:xAlign="outside" w:y="1"/>
      <w:tabs>
        <w:tab w:val="right" w:pos="9030"/>
        <w:tab w:val="clear" w:pos="4153"/>
        <w:tab w:val="clear" w:pos="8306"/>
      </w:tabs>
      <w:ind w:right="-110" w:firstLine="280" w:firstLineChars="10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14:paraId="6D22A997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68CD9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F0A8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zM2N2VmMjI0NDBjMTRlMWFlNGFjNDZiMGZlYzYifQ=="/>
  </w:docVars>
  <w:rsids>
    <w:rsidRoot w:val="299E0159"/>
    <w:rsid w:val="00073059"/>
    <w:rsid w:val="0035135B"/>
    <w:rsid w:val="00404808"/>
    <w:rsid w:val="00445943"/>
    <w:rsid w:val="004F0886"/>
    <w:rsid w:val="00635995"/>
    <w:rsid w:val="0065291B"/>
    <w:rsid w:val="006E7CF4"/>
    <w:rsid w:val="0070366B"/>
    <w:rsid w:val="00746B01"/>
    <w:rsid w:val="00790FD1"/>
    <w:rsid w:val="00823115"/>
    <w:rsid w:val="00885080"/>
    <w:rsid w:val="00B43CF1"/>
    <w:rsid w:val="00BA7AEF"/>
    <w:rsid w:val="00BB3E90"/>
    <w:rsid w:val="00BF353F"/>
    <w:rsid w:val="08087F7A"/>
    <w:rsid w:val="0EF82FBA"/>
    <w:rsid w:val="0FD8565E"/>
    <w:rsid w:val="129661D0"/>
    <w:rsid w:val="13BE1705"/>
    <w:rsid w:val="14AE7494"/>
    <w:rsid w:val="24522A25"/>
    <w:rsid w:val="249820A5"/>
    <w:rsid w:val="274274A5"/>
    <w:rsid w:val="299E0159"/>
    <w:rsid w:val="2BE437BB"/>
    <w:rsid w:val="31E21FC3"/>
    <w:rsid w:val="32E31DC9"/>
    <w:rsid w:val="336B3220"/>
    <w:rsid w:val="3AA46CD1"/>
    <w:rsid w:val="3F656007"/>
    <w:rsid w:val="3FB178DC"/>
    <w:rsid w:val="435C378C"/>
    <w:rsid w:val="45E9273A"/>
    <w:rsid w:val="475D44BF"/>
    <w:rsid w:val="4892569A"/>
    <w:rsid w:val="4D75643D"/>
    <w:rsid w:val="4D88214A"/>
    <w:rsid w:val="50B96C00"/>
    <w:rsid w:val="51F4044A"/>
    <w:rsid w:val="5299129C"/>
    <w:rsid w:val="547F7A92"/>
    <w:rsid w:val="57571D2F"/>
    <w:rsid w:val="57A5116D"/>
    <w:rsid w:val="58456CE4"/>
    <w:rsid w:val="5C4A0F7A"/>
    <w:rsid w:val="5C7B7CEB"/>
    <w:rsid w:val="60655DD9"/>
    <w:rsid w:val="63C328A3"/>
    <w:rsid w:val="67010066"/>
    <w:rsid w:val="688F26E2"/>
    <w:rsid w:val="6AB5716D"/>
    <w:rsid w:val="6E042DBE"/>
    <w:rsid w:val="6F38522F"/>
    <w:rsid w:val="71AC4685"/>
    <w:rsid w:val="73C64D7F"/>
    <w:rsid w:val="741A4218"/>
    <w:rsid w:val="79BE019D"/>
    <w:rsid w:val="7C8F0077"/>
    <w:rsid w:val="7E17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99"/>
    <w:rPr>
      <w:rFonts w:eastAsia="仿宋_GB2312"/>
      <w:sz w:val="32"/>
    </w:rPr>
  </w:style>
  <w:style w:type="paragraph" w:styleId="3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2"/>
    </w:rPr>
  </w:style>
  <w:style w:type="paragraph" w:styleId="7">
    <w:name w:val="Body Text First Indent 2"/>
    <w:basedOn w:val="1"/>
    <w:qFormat/>
    <w:uiPriority w:val="0"/>
    <w:pPr>
      <w:ind w:firstLine="420" w:firstLineChars="200"/>
    </w:p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character" w:customStyle="1" w:styleId="13">
    <w:name w:val="Body Text Char"/>
    <w:basedOn w:val="9"/>
    <w:link w:val="2"/>
    <w:semiHidden/>
    <w:qFormat/>
    <w:uiPriority w:val="99"/>
    <w:rPr>
      <w:szCs w:val="24"/>
    </w:rPr>
  </w:style>
  <w:style w:type="character" w:customStyle="1" w:styleId="14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Header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1</Pages>
  <Words>3159</Words>
  <Characters>3369</Characters>
  <Lines>0</Lines>
  <Paragraphs>0</Paragraphs>
  <TotalTime>7</TotalTime>
  <ScaleCrop>false</ScaleCrop>
  <LinksUpToDate>false</LinksUpToDate>
  <CharactersWithSpaces>3688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2020-06-16T07:10:00Z</dcterms:created>
  <dc:creator>我爱厨房</dc:creator>
  <cp:lastModifiedBy>李娅</cp:lastModifiedBy>
  <cp:lastPrinted>2024-08-21T02:13:00Z</cp:lastPrinted>
  <dcterms:modified xsi:type="dcterms:W3CDTF">2024-08-22T07:51:46Z</dcterms:modified>
  <dc:title>宜市工军委〔2020〕27号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EC5DBFA8E2BB4410AD766BD495334471_13</vt:lpwstr>
  </property>
</Properties>
</file>