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7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392"/>
        <w:gridCol w:w="392"/>
        <w:gridCol w:w="576"/>
        <w:gridCol w:w="679"/>
        <w:gridCol w:w="289"/>
        <w:gridCol w:w="706"/>
        <w:gridCol w:w="131"/>
        <w:gridCol w:w="183"/>
        <w:gridCol w:w="183"/>
        <w:gridCol w:w="66"/>
        <w:gridCol w:w="676"/>
        <w:gridCol w:w="296"/>
        <w:gridCol w:w="201"/>
        <w:gridCol w:w="86"/>
        <w:gridCol w:w="175"/>
        <w:gridCol w:w="98"/>
        <w:gridCol w:w="295"/>
        <w:gridCol w:w="87"/>
        <w:gridCol w:w="288"/>
        <w:gridCol w:w="1081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10370" w:type="dxa"/>
            <w:gridSpan w:val="2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文山市平坝镇中心卫生院聘用人员个人简历表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370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5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照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3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8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3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报考岗位</w:t>
            </w:r>
          </w:p>
        </w:tc>
        <w:tc>
          <w:tcPr>
            <w:tcW w:w="136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全日制毕业学校</w:t>
            </w:r>
          </w:p>
        </w:tc>
        <w:tc>
          <w:tcPr>
            <w:tcW w:w="232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0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4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6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6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函授毕业学校</w:t>
            </w:r>
          </w:p>
        </w:tc>
        <w:tc>
          <w:tcPr>
            <w:tcW w:w="19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50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370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学习经历（从本专业填写）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96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24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96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24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370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96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24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2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370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4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家庭住址：</w:t>
            </w:r>
          </w:p>
        </w:tc>
        <w:tc>
          <w:tcPr>
            <w:tcW w:w="8321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4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81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QQ号码：</w:t>
            </w:r>
          </w:p>
        </w:tc>
        <w:tc>
          <w:tcPr>
            <w:tcW w:w="397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370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370" w:type="dxa"/>
            <w:gridSpan w:val="2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370" w:type="dxa"/>
            <w:gridSpan w:val="2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370" w:type="dxa"/>
            <w:gridSpan w:val="2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10370" w:type="dxa"/>
            <w:gridSpan w:val="2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567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DZlZDJhMjQyOTRhN2NjMjFmYjJhMGQ0ZWI4NzQifQ=="/>
  </w:docVars>
  <w:rsids>
    <w:rsidRoot w:val="64EE7EE5"/>
    <w:rsid w:val="18322F63"/>
    <w:rsid w:val="33F07C7A"/>
    <w:rsid w:val="52C67159"/>
    <w:rsid w:val="59DC1491"/>
    <w:rsid w:val="64311286"/>
    <w:rsid w:val="64EE7EE5"/>
    <w:rsid w:val="6D535020"/>
    <w:rsid w:val="721E0247"/>
    <w:rsid w:val="7EB95CC7"/>
    <w:rsid w:val="7F2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2018-11-21T06:10:00Z</dcterms:created>
  <dc:creator>小凸凸</dc:creator>
  <cp:lastModifiedBy>*･゜ﾟ･*</cp:lastModifiedBy>
  <cp:lastPrinted>2018-11-21T06:48:00Z</cp:lastPrinted>
  <dcterms:modified xsi:type="dcterms:W3CDTF">2022-10-05T00:13:06Z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4</vt:lpwstr>
  </property>
  <property fmtid="{D5CDD505-2E9C-101B-9397-08002B2CF9AE}" pid="4" name="ICV">
    <vt:lpwstr>15BB51DC566348D9AA1636DBC9776592</vt:lpwstr>
  </property>
</Properties>
</file>