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62B46"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5</w:t>
      </w:r>
    </w:p>
    <w:p w14:paraId="6E420F01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 w14:paraId="74707419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国家教育行政部门最新版高</w:t>
      </w:r>
      <w:bookmarkStart w:id="0" w:name="_GoBack"/>
      <w:bookmarkEnd w:id="0"/>
      <w:r>
        <w:rPr>
          <w:rFonts w:ascii="Times New Roman" w:hAnsi="Times New Roman" w:eastAsia="方正小标宋简体" w:cs="Times New Roman"/>
          <w:sz w:val="44"/>
          <w:szCs w:val="44"/>
        </w:rPr>
        <w:t>等教育学科</w:t>
      </w:r>
    </w:p>
    <w:p w14:paraId="3765E7E3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专业目录网址链接</w:t>
      </w:r>
    </w:p>
    <w:p w14:paraId="5441A997"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06E3740C">
      <w:pPr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一、专科</w:t>
      </w:r>
    </w:p>
    <w:p w14:paraId="0C5CFBCE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1、教育部关于印发普通高等学校高等职业教育（专科）专业设置管理办法》和《普通高等学校高等职业教育（专科）专业目录（2015年）》的通知</w:t>
      </w:r>
    </w:p>
    <w:p w14:paraId="534C6AEA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 w14:paraId="7BC4DF3B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http://www.moe.gov.cn/srcsite/A07/moe_953/201511/t20151105_217877.html</w:t>
      </w:r>
    </w:p>
    <w:p w14:paraId="193113F0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2、《普通高等学校高等职业教育（专科）专业目录》2016年增补专业</w:t>
      </w:r>
    </w:p>
    <w:p w14:paraId="15721323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 w14:paraId="46EAC2C6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http://www.moe.gov.cn/srcsite/A07/s7055/201609/t20160906_277892.html</w:t>
      </w:r>
    </w:p>
    <w:p w14:paraId="55612F94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3、《普通高等学校高等职业教育（专科）专业目录》2017年增补专业</w:t>
      </w:r>
    </w:p>
    <w:p w14:paraId="525A5B71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 w14:paraId="40D52B46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http://www.moe.gov.cn/jyb_xxgk/s5743/s5745/201709/t20170906_313674.html</w:t>
      </w:r>
    </w:p>
    <w:p w14:paraId="271FEA87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4、教育部关于印发《职业教育专业目录（2021年）》的通知</w:t>
      </w:r>
    </w:p>
    <w:p w14:paraId="3CA0841B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 w14:paraId="184198B5"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http://www.moe.gov.cn/srcsite/A07/moe_953/202103/t20210319_521135.html</w:t>
      </w:r>
    </w:p>
    <w:p w14:paraId="0E2DBEBA">
      <w:pPr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二、本科</w:t>
      </w:r>
    </w:p>
    <w:p w14:paraId="760A32DA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1、教育部关于印发《普通高等学校本科专业目录（2012年）》《普通高等学校本科专业设置管理规定》等文件的通知</w:t>
      </w:r>
    </w:p>
    <w:p w14:paraId="7447FA7E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 w14:paraId="7C8D0B01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http://www.moe.gov.cn/srcsite/A08/moe_1034/s3882/201209/t20120918_143152.html</w:t>
      </w:r>
    </w:p>
    <w:p w14:paraId="11B7DEE3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2、教育部关于公布2019年度普通高等学校本科专业备案和审批结果的通知</w:t>
      </w:r>
    </w:p>
    <w:p w14:paraId="66CF0A8C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 w14:paraId="4542D5F2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http://www.moe.gov.cn/srcsite/A08/moe_1034/s4930/202003/t20200303_426853.html</w:t>
      </w:r>
    </w:p>
    <w:p w14:paraId="4A446C13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3、教育部关于公布2020年度普通高等学校本科专业备案和审批结果的通知</w:t>
      </w:r>
    </w:p>
    <w:p w14:paraId="2884BF2A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 w14:paraId="13F30289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http://www.moe.gov.cn/srcsite/A08/moe_1034/s4930/202103/t20210301_516076.html</w:t>
      </w:r>
    </w:p>
    <w:p w14:paraId="1DD4D7AD"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4、教育部关于公布2021年度普通高等学校本科专业备案和审批结果的通知</w:t>
      </w:r>
    </w:p>
    <w:p w14:paraId="758AB9C9"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网址：</w:t>
      </w:r>
    </w:p>
    <w:p w14:paraId="43B6586B"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http://www.moe.gov.cn/srcsite/A08/moe_1034/s4930/202202/t20220224_602135.html</w:t>
      </w:r>
    </w:p>
    <w:p w14:paraId="53BB42C4"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5、教育部关于公布2022年度普通高等学校本科专业备案和审批结果的通知</w:t>
      </w:r>
    </w:p>
    <w:p w14:paraId="54A7608B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 w14:paraId="69C64BF5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http://www.moe.gov.cn/srcsite/A08/moe_1034/s4930/202304/t20230419_1056224.html</w:t>
      </w:r>
    </w:p>
    <w:p w14:paraId="2109784A">
      <w:pPr>
        <w:spacing w:line="560" w:lineRule="exact"/>
        <w:ind w:firstLine="640" w:firstLineChars="200"/>
        <w:rPr>
          <w:rFonts w:ascii="Times New Roman" w:hAnsi="Times New Roman" w:cs="Times New Roman"/>
          <w:vanish/>
          <w:sz w:val="32"/>
          <w:szCs w:val="32"/>
        </w:rPr>
      </w:pPr>
    </w:p>
    <w:p w14:paraId="240C37E7"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三、研究生</w:t>
      </w:r>
    </w:p>
    <w:p w14:paraId="7B708A19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1、《授予博士、硕士学位和培养研究生的学科、专业目录》(1997年颁布)</w:t>
      </w:r>
    </w:p>
    <w:p w14:paraId="6E4EB4B7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 w14:paraId="6E9D5003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http://www.moe.gov.cn/srcsite/A22/moe_833/200512/t20051223_88437.html</w:t>
      </w:r>
    </w:p>
    <w:p w14:paraId="09A7DD06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2、关于印发《学位授予和人才培养学科目录（2011年）》的通知</w:t>
      </w:r>
    </w:p>
    <w:p w14:paraId="49E0538E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 w14:paraId="25EE77EA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http://www.moe.gov.cn/srcsite/A22/moe_833/201103/t20110308_116439.html</w:t>
      </w:r>
    </w:p>
    <w:p w14:paraId="65763BC2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3、国务院学位委员会 教育部关于增设网络空间安全一级学科的通知</w:t>
      </w:r>
    </w:p>
    <w:p w14:paraId="2119247F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 w14:paraId="2BF1BB97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http://www.moe.gov.cn/s78/A22/tongzhi/201511/t20151127_221423.html</w:t>
      </w:r>
    </w:p>
    <w:p w14:paraId="4FF37307"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4、研究生教育学科专业目录（2022年）</w:t>
      </w:r>
    </w:p>
    <w:p w14:paraId="2E700EE6"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网址：</w:t>
      </w:r>
    </w:p>
    <w:p w14:paraId="53959327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http://www.moe.gov.cn/srcsite/A22/moe_833/202209/W020220914572994461110.pdf</w:t>
      </w:r>
    </w:p>
    <w:p w14:paraId="76772A6F">
      <w:pPr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四、补充</w:t>
      </w:r>
    </w:p>
    <w:p w14:paraId="00665C6A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1、教育部关于印发《高等学历继续教育专业设置管理办法》的通知</w:t>
      </w:r>
    </w:p>
    <w:p w14:paraId="4096F932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 w14:paraId="337D6732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http://www.moe.gov.cn/srcsite/A07/moe_743/201612/t20161202_290707.html</w:t>
      </w:r>
    </w:p>
    <w:sectPr>
      <w:footerReference r:id="rId3" w:type="default"/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24D2B5">
    <w:pPr>
      <w:pStyle w:val="5"/>
    </w:pPr>
    <w: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2300" cy="230505"/>
              <wp:effectExtent l="0" t="0" r="0" b="0"/>
              <wp:wrapNone/>
              <wp:docPr id="1" name="_x0000_s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2300" cy="230251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 w14:paraId="26597B31">
                          <w:pPr>
                            <w:pStyle w:val="5"/>
                            <w:rPr>
                              <w:rFonts w:ascii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8.15pt;width:49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5yE/DRAAAAAwEAAA8AAAAAAAAAAQAgAAAAIgAAAGRycy9kb3ducmV2LnhtbFBLAQIUABQAAAAI&#10;AIdO4kDKR8wT9AEAAPUDAAAOAAAAAAAAAAEAIAAAACABAABkcnMvZTJvRG9jLnhtbFBLBQYAAAAA&#10;BgAGAFkBAACGBQAAAAA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 w14:paraId="26597B31">
                    <w:pPr>
                      <w:pStyle w:val="5"/>
                      <w:rPr>
                        <w:rFonts w:ascii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mM0OTVkZDFkOGEwNGExYTMwNjNiYzAwZDczZDNkNzQifQ=="/>
  </w:docVars>
  <w:rsids>
    <w:rsidRoot w:val="00000000"/>
    <w:rsid w:val="05341DD6"/>
    <w:rsid w:val="06367DD0"/>
    <w:rsid w:val="06AA187C"/>
    <w:rsid w:val="0BDD1EA7"/>
    <w:rsid w:val="0C5E598A"/>
    <w:rsid w:val="0EB5623D"/>
    <w:rsid w:val="0F9D4A1B"/>
    <w:rsid w:val="119105B0"/>
    <w:rsid w:val="1A9A2283"/>
    <w:rsid w:val="1B800F9B"/>
    <w:rsid w:val="24247EA2"/>
    <w:rsid w:val="2C6E3570"/>
    <w:rsid w:val="2E352597"/>
    <w:rsid w:val="2F106B60"/>
    <w:rsid w:val="30562C99"/>
    <w:rsid w:val="3310712F"/>
    <w:rsid w:val="334C64D6"/>
    <w:rsid w:val="353A66E5"/>
    <w:rsid w:val="395A7356"/>
    <w:rsid w:val="3A867BB1"/>
    <w:rsid w:val="3B4277CA"/>
    <w:rsid w:val="3CCD7E3F"/>
    <w:rsid w:val="3D842BF3"/>
    <w:rsid w:val="3DA768E2"/>
    <w:rsid w:val="48DE243B"/>
    <w:rsid w:val="4B977F95"/>
    <w:rsid w:val="4CC748AA"/>
    <w:rsid w:val="50A4305F"/>
    <w:rsid w:val="533662E6"/>
    <w:rsid w:val="5ADD656C"/>
    <w:rsid w:val="5D027239"/>
    <w:rsid w:val="63780255"/>
    <w:rsid w:val="667747F4"/>
    <w:rsid w:val="7054755E"/>
    <w:rsid w:val="73C117A4"/>
    <w:rsid w:val="779F3BAA"/>
    <w:rsid w:val="7AA5772A"/>
    <w:rsid w:val="7D1961AD"/>
    <w:rsid w:val="7DE06CCB"/>
    <w:rsid w:val="7E1D1C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spacing w:beforeAutospacing="1" w:afterAutospacing="1"/>
      <w:jc w:val="left"/>
      <w:outlineLvl w:val="0"/>
    </w:pPr>
    <w:rPr>
      <w:rFonts w:asci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qFormat/>
    <w:uiPriority w:val="0"/>
    <w:pPr>
      <w:jc w:val="left"/>
      <w:outlineLvl w:val="1"/>
    </w:pPr>
    <w:rPr>
      <w:rFonts w:ascii="宋体" w:eastAsia="宋体" w:cs="Times New Roman"/>
      <w:b/>
      <w:bCs/>
      <w:kern w:val="0"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FollowedHyperlink"/>
    <w:basedOn w:val="8"/>
    <w:qFormat/>
    <w:uiPriority w:val="0"/>
    <w:rPr>
      <w:color w:val="6F6F6F"/>
      <w:u w:val="none"/>
    </w:rPr>
  </w:style>
  <w:style w:type="character" w:styleId="10">
    <w:name w:val="Hyperlink"/>
    <w:basedOn w:val="8"/>
    <w:qFormat/>
    <w:uiPriority w:val="0"/>
    <w:rPr>
      <w:color w:val="6F6F6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4</Pages>
  <Words>567</Words>
  <Characters>1605</Characters>
  <Lines>64</Lines>
  <Paragraphs>40</Paragraphs>
  <TotalTime>32</TotalTime>
  <ScaleCrop>false</ScaleCrop>
  <LinksUpToDate>false</LinksUpToDate>
  <CharactersWithSpaces>1606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2022-02-23T06:04:00Z</dcterms:created>
  <dc:creator>Administrator</dc:creator>
  <cp:lastModifiedBy>bbbbbbb</cp:lastModifiedBy>
  <cp:lastPrinted>2022-02-17T18:44:00Z</cp:lastPrinted>
  <dcterms:modified xsi:type="dcterms:W3CDTF">2024-09-12T08:05:22Z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C21D8988DBAD46C18E19D2B7A34B796E</vt:lpwstr>
  </property>
</Properties>
</file>