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84BA7"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 w14:paraId="55560030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济南职业学院公开招聘博士研究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生报名表</w:t>
      </w:r>
    </w:p>
    <w:tbl>
      <w:tblPr>
        <w:tblStyle w:val="6"/>
        <w:tblW w:w="94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60"/>
        <w:gridCol w:w="940"/>
        <w:gridCol w:w="1180"/>
        <w:gridCol w:w="1000"/>
        <w:gridCol w:w="2360"/>
        <w:gridCol w:w="1978"/>
      </w:tblGrid>
      <w:tr w14:paraId="61ED7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1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0DD55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报考岗位：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C7B083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CB78FD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序号：</w:t>
            </w:r>
          </w:p>
        </w:tc>
      </w:tr>
      <w:tr w14:paraId="1342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FA73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F97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8B5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75FC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2BD7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82B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B756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贴照片处</w:t>
            </w:r>
          </w:p>
        </w:tc>
      </w:tr>
      <w:tr w14:paraId="3C38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7339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570F98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3BC6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学历及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D09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99B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63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9982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4CC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AFFF92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C74E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DB2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095C0C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E71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2FE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A6CA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资格证书名称(学科）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4A0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53B0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B04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（有工作经历者必填）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A66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CC5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18D2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电话1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1A2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8A0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电话2</w:t>
            </w:r>
          </w:p>
        </w:tc>
        <w:tc>
          <w:tcPr>
            <w:tcW w:w="4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424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E04B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33CE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86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56E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4A1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7ECF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定向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应聘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C0D6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参加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B253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考核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F92A">
            <w:pPr>
              <w:widowControl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项目内容（“三支一扶”、“大学生志愿服务西部计划”）</w:t>
            </w:r>
          </w:p>
        </w:tc>
      </w:tr>
      <w:tr w14:paraId="23FC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2FC2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0D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7F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1B5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 w14:paraId="655DD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2DE1">
            <w:pPr>
              <w:widowControl/>
              <w:snapToGrid w:val="0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承诺人签字：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 w14:paraId="7ECA7EFE">
      <w:pPr>
        <w:rPr>
          <w:rFonts w:hint="eastAsia" w:ascii="宋体" w:hAnsi="宋体" w:eastAsia="宋体"/>
          <w:sz w:val="21"/>
          <w:szCs w:val="21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814" w:right="1474" w:bottom="1871" w:left="1588" w:header="1644" w:footer="1361" w:gutter="0"/>
      <w:pgNumType w:fmt="numberInDas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885248840"/>
      <w:docPartObj>
        <w:docPartGallery w:val="autotext"/>
      </w:docPartObj>
    </w:sdtPr>
    <w:sdtEndPr>
      <w:rPr>
        <w:sz w:val="24"/>
        <w:szCs w:val="24"/>
      </w:rPr>
    </w:sdtEndPr>
    <w:sdtContent>
      <w:p w14:paraId="4845F08A"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14:paraId="3E29ADB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6074600"/>
      <w:docPartObj>
        <w:docPartGallery w:val="autotext"/>
      </w:docPartObj>
    </w:sdtPr>
    <w:sdtEndPr>
      <w:rPr>
        <w:sz w:val="24"/>
        <w:szCs w:val="24"/>
      </w:rPr>
    </w:sdtEndPr>
    <w:sdtContent>
      <w:p w14:paraId="774DA3D3">
        <w:pPr>
          <w:pStyle w:val="3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14:paraId="7892D4B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1295C">
    <w:pPr>
      <w:pStyle w:val="3"/>
      <w:rPr>
        <w:rFonts w:ascii="仿宋_GB2312"/>
        <w:sz w:val="24"/>
      </w:rPr>
    </w:pPr>
  </w:p>
  <w:p w14:paraId="2F1C6FB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OWU1MjEwODk2ZjI5NzUzOTZkZDgxNjI4NDFmOGIifQ=="/>
  </w:docVars>
  <w:rsids>
    <w:rsidRoot w:val="00167CB6"/>
    <w:rsid w:val="0003723F"/>
    <w:rsid w:val="000664A7"/>
    <w:rsid w:val="0007780B"/>
    <w:rsid w:val="00097338"/>
    <w:rsid w:val="000E5451"/>
    <w:rsid w:val="000F17AE"/>
    <w:rsid w:val="001132AD"/>
    <w:rsid w:val="00116F80"/>
    <w:rsid w:val="001266BC"/>
    <w:rsid w:val="00154BF7"/>
    <w:rsid w:val="00167CB6"/>
    <w:rsid w:val="002207B9"/>
    <w:rsid w:val="00237F75"/>
    <w:rsid w:val="00271473"/>
    <w:rsid w:val="00290F45"/>
    <w:rsid w:val="002C1E2A"/>
    <w:rsid w:val="002C3E60"/>
    <w:rsid w:val="002D4678"/>
    <w:rsid w:val="002D522F"/>
    <w:rsid w:val="002F02EC"/>
    <w:rsid w:val="002F16CE"/>
    <w:rsid w:val="00317B0C"/>
    <w:rsid w:val="00324753"/>
    <w:rsid w:val="0036534D"/>
    <w:rsid w:val="00384105"/>
    <w:rsid w:val="00393833"/>
    <w:rsid w:val="003B2282"/>
    <w:rsid w:val="003E5BC3"/>
    <w:rsid w:val="003F360D"/>
    <w:rsid w:val="00417214"/>
    <w:rsid w:val="00443EA3"/>
    <w:rsid w:val="00446296"/>
    <w:rsid w:val="00455AB5"/>
    <w:rsid w:val="00464721"/>
    <w:rsid w:val="004853F9"/>
    <w:rsid w:val="004B6FA9"/>
    <w:rsid w:val="004C4141"/>
    <w:rsid w:val="00515D93"/>
    <w:rsid w:val="00562C74"/>
    <w:rsid w:val="005A5C09"/>
    <w:rsid w:val="005C6447"/>
    <w:rsid w:val="005D58A1"/>
    <w:rsid w:val="00652A4A"/>
    <w:rsid w:val="006948B4"/>
    <w:rsid w:val="006A203B"/>
    <w:rsid w:val="006B52E5"/>
    <w:rsid w:val="006E111A"/>
    <w:rsid w:val="006E7328"/>
    <w:rsid w:val="007027A2"/>
    <w:rsid w:val="00707282"/>
    <w:rsid w:val="007362BE"/>
    <w:rsid w:val="0073646F"/>
    <w:rsid w:val="007437AC"/>
    <w:rsid w:val="00746EBE"/>
    <w:rsid w:val="007F75D7"/>
    <w:rsid w:val="008208F6"/>
    <w:rsid w:val="008212F7"/>
    <w:rsid w:val="008274B5"/>
    <w:rsid w:val="00870952"/>
    <w:rsid w:val="008B271C"/>
    <w:rsid w:val="008E4610"/>
    <w:rsid w:val="009140CB"/>
    <w:rsid w:val="0092210C"/>
    <w:rsid w:val="0094763A"/>
    <w:rsid w:val="00974B42"/>
    <w:rsid w:val="00986991"/>
    <w:rsid w:val="009A68B6"/>
    <w:rsid w:val="009D33BA"/>
    <w:rsid w:val="00A028B5"/>
    <w:rsid w:val="00A079EB"/>
    <w:rsid w:val="00A65700"/>
    <w:rsid w:val="00AB3F5A"/>
    <w:rsid w:val="00AE6172"/>
    <w:rsid w:val="00B47CE1"/>
    <w:rsid w:val="00B5394C"/>
    <w:rsid w:val="00BA79C9"/>
    <w:rsid w:val="00C317BA"/>
    <w:rsid w:val="00C36E06"/>
    <w:rsid w:val="00C64D32"/>
    <w:rsid w:val="00C8709C"/>
    <w:rsid w:val="00CD2E91"/>
    <w:rsid w:val="00D14D35"/>
    <w:rsid w:val="00D16929"/>
    <w:rsid w:val="00D23604"/>
    <w:rsid w:val="00D4134E"/>
    <w:rsid w:val="00D46064"/>
    <w:rsid w:val="00D91ACF"/>
    <w:rsid w:val="00E12220"/>
    <w:rsid w:val="00E303D9"/>
    <w:rsid w:val="00E305F8"/>
    <w:rsid w:val="00EA3CC7"/>
    <w:rsid w:val="00EE0849"/>
    <w:rsid w:val="00F31735"/>
    <w:rsid w:val="00F933F7"/>
    <w:rsid w:val="00F93BE2"/>
    <w:rsid w:val="00FA35A0"/>
    <w:rsid w:val="1A2521DD"/>
    <w:rsid w:val="1FB0609E"/>
    <w:rsid w:val="3BAB5BDA"/>
    <w:rsid w:val="4D720832"/>
    <w:rsid w:val="572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Theme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9"/>
    <w:link w:val="2"/>
    <w:qFormat/>
    <w:uiPriority w:val="0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2304;&#12304;2024&#24180;&#20844;&#25991;&#12305;&#12305;\&#12304;2&#12305;&#34892;&#25919;&#25991;&#20214;\&#34892;&#25919;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行政公文</Template>
  <Company>Lenovo (Beijing) Limited</Company>
  <Pages>1</Pages>
  <Words>3968</Words>
  <Characters>4195</Characters>
  <Lines>67</Lines>
  <Paragraphs>19</Paragraphs>
  <TotalTime>23</TotalTime>
  <ScaleCrop>false</ScaleCrop>
  <LinksUpToDate>false</LinksUpToDate>
  <CharactersWithSpaces>4680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2024-07-29T02:15:00Z</dcterms:created>
  <dc:creator>Administrator</dc:creator>
  <cp:lastModifiedBy>单明</cp:lastModifiedBy>
  <cp:lastPrinted>2013-04-09T08:39:00Z</cp:lastPrinted>
  <dcterms:modified xsi:type="dcterms:W3CDTF">2024-10-08T06:55:45Z</dcterms:modified>
  <dc:subject>学院公文</dc:subject>
  <dc:title>济职院行字2019-号（）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9B710635951E4583971169366010599E_12</vt:lpwstr>
  </property>
</Properties>
</file>