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50"/>
        <w:gridCol w:w="1170"/>
        <w:gridCol w:w="1620"/>
        <w:gridCol w:w="1170"/>
        <w:gridCol w:w="1620"/>
        <w:gridCol w:w="2115"/>
      </w:tblGrid>
      <w:tr w14:paraId="390B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2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76D73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textAlignment w:val="auto"/>
              <w:rPr>
                <w:rFonts w:hint="default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lang w:val="en-US" w:eastAsia="zh-CN"/>
              </w:rPr>
              <w:t>附件1</w:t>
            </w:r>
          </w:p>
          <w:p w14:paraId="59A8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 w:bidi="ar-SA"/>
              </w:rPr>
              <w:t>中共汕头市濠江区委机构编制委员会办公室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 w:bidi="ar-SA"/>
              </w:rPr>
              <w:br w:type="textWrapping"/>
            </w: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val="en-US" w:eastAsia="zh-CN" w:bidi="ar-SA"/>
              </w:rPr>
              <w:t>公开招聘机关聘用人员报名登记表</w:t>
            </w:r>
          </w:p>
        </w:tc>
      </w:tr>
      <w:tr w14:paraId="78EF3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98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848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3F8FE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5F9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贴照片处</w:t>
            </w:r>
          </w:p>
        </w:tc>
      </w:tr>
      <w:tr w14:paraId="1079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1C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7A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lang w:val="en-US" w:eastAsia="zh-CN" w:bidi="ar"/>
              </w:rPr>
              <w:t>参加工作</w:t>
            </w:r>
            <w:bookmarkStart w:id="0" w:name="_GoBack"/>
            <w:bookmarkEnd w:id="0"/>
            <w:r>
              <w:rPr>
                <w:rStyle w:val="13"/>
                <w:lang w:val="en-US" w:eastAsia="zh-CN" w:bidi="ar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BC25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E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09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3"/>
                <w:lang w:val="en-US" w:eastAsia="zh-CN" w:bidi="ar"/>
              </w:rPr>
              <w:t>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9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8860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A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70A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E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4B4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8C8B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E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（专长）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B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981F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4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25F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30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589A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5C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294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3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386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D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1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7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Style w:val="13"/>
                <w:lang w:val="en-US" w:eastAsia="zh-CN" w:bidi="ar"/>
              </w:rPr>
              <w:t>主要填写高中以来的学习和工作经历）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939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13"/>
                <w:lang w:val="en-US" w:eastAsia="zh-CN" w:bidi="ar"/>
              </w:rPr>
              <w:t>及主要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13"/>
                <w:lang w:val="en-US" w:eastAsia="zh-CN" w:bidi="ar"/>
              </w:rPr>
              <w:t>社会关系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0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19FE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2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764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32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94E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D50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25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41D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D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FFA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35D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94B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01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5E5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35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D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ECE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8D4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D69A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D5F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A72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95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0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65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92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E9B54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F6A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22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DE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3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7D67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94892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9E1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954C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5BD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98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9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C62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505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85CF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78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1473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F0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D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4097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9106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8A7F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F21A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73C67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47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6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A5B1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FF68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9B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3E28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2D6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B0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6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F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注：工作单位应详细如实填写，在家务农/无职业的请填写详细至村/社区。家庭成员至少应包含父母、兄弟姐妹情况，已婚的还应包含配偶、配偶父母、子女情况。已故的填写生前单位及职务，并备注说明已故。</w:t>
            </w:r>
          </w:p>
        </w:tc>
      </w:tr>
      <w:tr w14:paraId="137C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ACE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7D56D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74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是否服从岗位分配</w:t>
            </w:r>
          </w:p>
        </w:tc>
        <w:tc>
          <w:tcPr>
            <w:tcW w:w="7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 w14:paraId="3234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2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13"/>
                <w:lang w:val="en-US" w:eastAsia="zh-CN" w:bidi="ar"/>
              </w:rPr>
              <w:t>本人承诺：以上所填内容真实可靠，如不属实，愿承担一切责任。</w:t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4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</w:t>
            </w:r>
            <w:r>
              <w:rPr>
                <w:rStyle w:val="13"/>
                <w:lang w:val="en-US" w:eastAsia="zh-CN" w:bidi="ar"/>
              </w:rPr>
              <w:t>签名：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                                                     </w:t>
            </w:r>
          </w:p>
        </w:tc>
      </w:tr>
      <w:tr w14:paraId="7283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C4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填表日期：    年    月    日</w:t>
            </w:r>
          </w:p>
        </w:tc>
      </w:tr>
    </w:tbl>
    <w:p w14:paraId="1AE2529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17" w:bottom="1417" w:left="1417" w:header="85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FC783D-01E9-4D3F-B27E-0334319F21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53F55B7-9D25-45F7-AF51-89A6917751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DB0C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36346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B36346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Tk0ZWQxYzhjNzgwZjQzNzc4OWFiMDhlMzk0ZjAifQ=="/>
    <w:docVar w:name="KSO_WPS_MARK_KEY" w:val="7eab2c80-4af2-4add-8cc4-d80c36c7527b"/>
  </w:docVars>
  <w:rsids>
    <w:rsidRoot w:val="68E23903"/>
    <w:rsid w:val="00612345"/>
    <w:rsid w:val="00D30013"/>
    <w:rsid w:val="00FE4037"/>
    <w:rsid w:val="0111340C"/>
    <w:rsid w:val="01286562"/>
    <w:rsid w:val="014866DE"/>
    <w:rsid w:val="014D4677"/>
    <w:rsid w:val="02D313B6"/>
    <w:rsid w:val="02E90CFA"/>
    <w:rsid w:val="02E945CE"/>
    <w:rsid w:val="02FE031F"/>
    <w:rsid w:val="0304282C"/>
    <w:rsid w:val="043B2184"/>
    <w:rsid w:val="04531FA4"/>
    <w:rsid w:val="04FE4606"/>
    <w:rsid w:val="05942874"/>
    <w:rsid w:val="05E01F5E"/>
    <w:rsid w:val="06320AB4"/>
    <w:rsid w:val="06345EE5"/>
    <w:rsid w:val="064E36F5"/>
    <w:rsid w:val="06A461F7"/>
    <w:rsid w:val="06BC74EF"/>
    <w:rsid w:val="07493736"/>
    <w:rsid w:val="07571DAC"/>
    <w:rsid w:val="07D7113E"/>
    <w:rsid w:val="07E01DA1"/>
    <w:rsid w:val="07EC6998"/>
    <w:rsid w:val="08227311"/>
    <w:rsid w:val="088A3E25"/>
    <w:rsid w:val="08CC67C9"/>
    <w:rsid w:val="08F22189"/>
    <w:rsid w:val="09041F23"/>
    <w:rsid w:val="093323A4"/>
    <w:rsid w:val="09685DFB"/>
    <w:rsid w:val="09862E1C"/>
    <w:rsid w:val="09C73B23"/>
    <w:rsid w:val="0A6225BF"/>
    <w:rsid w:val="0A6F1B02"/>
    <w:rsid w:val="0ACE05D7"/>
    <w:rsid w:val="0B043FF8"/>
    <w:rsid w:val="0B236DF1"/>
    <w:rsid w:val="0B300526"/>
    <w:rsid w:val="0B30303F"/>
    <w:rsid w:val="0B955598"/>
    <w:rsid w:val="0BDA2FAB"/>
    <w:rsid w:val="0C1069CD"/>
    <w:rsid w:val="0C28307E"/>
    <w:rsid w:val="0C5E1E2E"/>
    <w:rsid w:val="0D407BD1"/>
    <w:rsid w:val="0D426078"/>
    <w:rsid w:val="0D6671EC"/>
    <w:rsid w:val="0D7B3144"/>
    <w:rsid w:val="0DA716B0"/>
    <w:rsid w:val="0DDC74AE"/>
    <w:rsid w:val="0DF51C95"/>
    <w:rsid w:val="0EAD04EA"/>
    <w:rsid w:val="0F087ACB"/>
    <w:rsid w:val="0F161829"/>
    <w:rsid w:val="0F56545A"/>
    <w:rsid w:val="0FB308F7"/>
    <w:rsid w:val="106A6FF4"/>
    <w:rsid w:val="107005D3"/>
    <w:rsid w:val="10945E1E"/>
    <w:rsid w:val="10D64689"/>
    <w:rsid w:val="110E48E7"/>
    <w:rsid w:val="11F953DF"/>
    <w:rsid w:val="1274695B"/>
    <w:rsid w:val="131E2317"/>
    <w:rsid w:val="13A539B4"/>
    <w:rsid w:val="141C0605"/>
    <w:rsid w:val="144D4C62"/>
    <w:rsid w:val="144E51F6"/>
    <w:rsid w:val="14643D5A"/>
    <w:rsid w:val="14922675"/>
    <w:rsid w:val="14C57F21"/>
    <w:rsid w:val="15560E3A"/>
    <w:rsid w:val="15C70A44"/>
    <w:rsid w:val="15DC2BB3"/>
    <w:rsid w:val="1676420E"/>
    <w:rsid w:val="169052DA"/>
    <w:rsid w:val="16B776B2"/>
    <w:rsid w:val="16DB47A7"/>
    <w:rsid w:val="17201AC2"/>
    <w:rsid w:val="173639C3"/>
    <w:rsid w:val="177249E0"/>
    <w:rsid w:val="17B943BD"/>
    <w:rsid w:val="17CA7E13"/>
    <w:rsid w:val="17E92EF4"/>
    <w:rsid w:val="185F31B6"/>
    <w:rsid w:val="187229F5"/>
    <w:rsid w:val="189270E7"/>
    <w:rsid w:val="18FA6A3B"/>
    <w:rsid w:val="19104631"/>
    <w:rsid w:val="19503165"/>
    <w:rsid w:val="19E576EB"/>
    <w:rsid w:val="1A0C2EC9"/>
    <w:rsid w:val="1A4477E1"/>
    <w:rsid w:val="1A722FA1"/>
    <w:rsid w:val="1AEB4552"/>
    <w:rsid w:val="1B3C77DE"/>
    <w:rsid w:val="1B844B56"/>
    <w:rsid w:val="1BA86C22"/>
    <w:rsid w:val="1C75345E"/>
    <w:rsid w:val="1C940F54"/>
    <w:rsid w:val="1CB2786B"/>
    <w:rsid w:val="1CCC6940"/>
    <w:rsid w:val="1D212927"/>
    <w:rsid w:val="1DDA5067"/>
    <w:rsid w:val="1E406A0E"/>
    <w:rsid w:val="1E802B32"/>
    <w:rsid w:val="1F72557D"/>
    <w:rsid w:val="20546490"/>
    <w:rsid w:val="20914457"/>
    <w:rsid w:val="20D9162C"/>
    <w:rsid w:val="218030ED"/>
    <w:rsid w:val="21983295"/>
    <w:rsid w:val="21BF747C"/>
    <w:rsid w:val="221749B3"/>
    <w:rsid w:val="22B8599C"/>
    <w:rsid w:val="23735162"/>
    <w:rsid w:val="2375388E"/>
    <w:rsid w:val="23B86B43"/>
    <w:rsid w:val="23DF601F"/>
    <w:rsid w:val="23E97DD8"/>
    <w:rsid w:val="246A4535"/>
    <w:rsid w:val="24B05F3B"/>
    <w:rsid w:val="24B228BF"/>
    <w:rsid w:val="2500362B"/>
    <w:rsid w:val="25716F0D"/>
    <w:rsid w:val="257B2757"/>
    <w:rsid w:val="264E0567"/>
    <w:rsid w:val="265D15A2"/>
    <w:rsid w:val="27221F7E"/>
    <w:rsid w:val="27411E52"/>
    <w:rsid w:val="274C6FFB"/>
    <w:rsid w:val="2756723F"/>
    <w:rsid w:val="27F21951"/>
    <w:rsid w:val="27FF3622"/>
    <w:rsid w:val="28072F22"/>
    <w:rsid w:val="280B40ED"/>
    <w:rsid w:val="281F201A"/>
    <w:rsid w:val="28371794"/>
    <w:rsid w:val="286F53B8"/>
    <w:rsid w:val="289C366A"/>
    <w:rsid w:val="28BC5ABB"/>
    <w:rsid w:val="28DD7A4C"/>
    <w:rsid w:val="29241BAB"/>
    <w:rsid w:val="29944F48"/>
    <w:rsid w:val="29A45081"/>
    <w:rsid w:val="2A483A29"/>
    <w:rsid w:val="2AC05D36"/>
    <w:rsid w:val="2AF92FF6"/>
    <w:rsid w:val="2B95574A"/>
    <w:rsid w:val="2BD31A99"/>
    <w:rsid w:val="2C782689"/>
    <w:rsid w:val="2C842D93"/>
    <w:rsid w:val="2CFC5020"/>
    <w:rsid w:val="2DC55411"/>
    <w:rsid w:val="2DDC4ECD"/>
    <w:rsid w:val="2DE03FF9"/>
    <w:rsid w:val="2E4349F0"/>
    <w:rsid w:val="2E5B0311"/>
    <w:rsid w:val="2EF332D3"/>
    <w:rsid w:val="2FEB7BED"/>
    <w:rsid w:val="31091A7D"/>
    <w:rsid w:val="310A1AA8"/>
    <w:rsid w:val="310E0C84"/>
    <w:rsid w:val="31256AFC"/>
    <w:rsid w:val="318D26EA"/>
    <w:rsid w:val="31A55782"/>
    <w:rsid w:val="31CD192B"/>
    <w:rsid w:val="32182064"/>
    <w:rsid w:val="32957AA8"/>
    <w:rsid w:val="331F3816"/>
    <w:rsid w:val="33346287"/>
    <w:rsid w:val="333C7FF4"/>
    <w:rsid w:val="33955886"/>
    <w:rsid w:val="34452887"/>
    <w:rsid w:val="34F83B89"/>
    <w:rsid w:val="350027AC"/>
    <w:rsid w:val="350F0227"/>
    <w:rsid w:val="3575771D"/>
    <w:rsid w:val="35A40002"/>
    <w:rsid w:val="369E57AC"/>
    <w:rsid w:val="36FF5058"/>
    <w:rsid w:val="377F0D27"/>
    <w:rsid w:val="38074965"/>
    <w:rsid w:val="380E5FD0"/>
    <w:rsid w:val="385462B0"/>
    <w:rsid w:val="385E2D25"/>
    <w:rsid w:val="38975BFC"/>
    <w:rsid w:val="38FF3B80"/>
    <w:rsid w:val="39162FC5"/>
    <w:rsid w:val="39BB29F6"/>
    <w:rsid w:val="3A857784"/>
    <w:rsid w:val="3A98381F"/>
    <w:rsid w:val="3AA16922"/>
    <w:rsid w:val="3B9B2B77"/>
    <w:rsid w:val="3BC60CD2"/>
    <w:rsid w:val="3C095063"/>
    <w:rsid w:val="3C401822"/>
    <w:rsid w:val="3C517860"/>
    <w:rsid w:val="3CBE5E4E"/>
    <w:rsid w:val="3CFF7179"/>
    <w:rsid w:val="3D512C27"/>
    <w:rsid w:val="3DBF3C2B"/>
    <w:rsid w:val="3E733F59"/>
    <w:rsid w:val="3E944B7B"/>
    <w:rsid w:val="3FCE65FE"/>
    <w:rsid w:val="400C0C7E"/>
    <w:rsid w:val="40BB5042"/>
    <w:rsid w:val="41557955"/>
    <w:rsid w:val="41EC4A32"/>
    <w:rsid w:val="41FA16D6"/>
    <w:rsid w:val="41FF0F7F"/>
    <w:rsid w:val="426E3E72"/>
    <w:rsid w:val="42BD2703"/>
    <w:rsid w:val="42EE59C9"/>
    <w:rsid w:val="43014CE6"/>
    <w:rsid w:val="43BD5CB4"/>
    <w:rsid w:val="4441183E"/>
    <w:rsid w:val="44483D40"/>
    <w:rsid w:val="44AB6CB7"/>
    <w:rsid w:val="44F22E34"/>
    <w:rsid w:val="45132AAF"/>
    <w:rsid w:val="45372E61"/>
    <w:rsid w:val="45505AB1"/>
    <w:rsid w:val="45EB79E8"/>
    <w:rsid w:val="46395595"/>
    <w:rsid w:val="46482468"/>
    <w:rsid w:val="4694191B"/>
    <w:rsid w:val="46A97F70"/>
    <w:rsid w:val="46DD20EA"/>
    <w:rsid w:val="47017063"/>
    <w:rsid w:val="47100DF3"/>
    <w:rsid w:val="471F75B8"/>
    <w:rsid w:val="473B328C"/>
    <w:rsid w:val="478C0FEB"/>
    <w:rsid w:val="47E66258"/>
    <w:rsid w:val="485A1B16"/>
    <w:rsid w:val="48763A80"/>
    <w:rsid w:val="48F54560"/>
    <w:rsid w:val="49080B7C"/>
    <w:rsid w:val="49222E5B"/>
    <w:rsid w:val="49666DC3"/>
    <w:rsid w:val="49C17C99"/>
    <w:rsid w:val="49F033BE"/>
    <w:rsid w:val="4A174DEF"/>
    <w:rsid w:val="4A6E2C61"/>
    <w:rsid w:val="4A7B379D"/>
    <w:rsid w:val="4AD66A58"/>
    <w:rsid w:val="4AF16695"/>
    <w:rsid w:val="4B223A90"/>
    <w:rsid w:val="4BB87F0C"/>
    <w:rsid w:val="4BDE3E16"/>
    <w:rsid w:val="4BDE7972"/>
    <w:rsid w:val="4BEA27BB"/>
    <w:rsid w:val="4C195BCC"/>
    <w:rsid w:val="4C485734"/>
    <w:rsid w:val="4C6A0C0B"/>
    <w:rsid w:val="4CF74ADB"/>
    <w:rsid w:val="4CF803E4"/>
    <w:rsid w:val="4D2475FE"/>
    <w:rsid w:val="4E1738D6"/>
    <w:rsid w:val="4E1E772A"/>
    <w:rsid w:val="4E2F6BAB"/>
    <w:rsid w:val="4E610774"/>
    <w:rsid w:val="4EDE7C89"/>
    <w:rsid w:val="4F17368B"/>
    <w:rsid w:val="4F350042"/>
    <w:rsid w:val="4FFF38E6"/>
    <w:rsid w:val="50222E67"/>
    <w:rsid w:val="50267B3A"/>
    <w:rsid w:val="502D765B"/>
    <w:rsid w:val="5055041F"/>
    <w:rsid w:val="508D1967"/>
    <w:rsid w:val="5099655E"/>
    <w:rsid w:val="50AE2F5D"/>
    <w:rsid w:val="51081282"/>
    <w:rsid w:val="511D60B8"/>
    <w:rsid w:val="51422C97"/>
    <w:rsid w:val="517F5754"/>
    <w:rsid w:val="51917235"/>
    <w:rsid w:val="521F3DAB"/>
    <w:rsid w:val="5282446D"/>
    <w:rsid w:val="53D333E6"/>
    <w:rsid w:val="54094313"/>
    <w:rsid w:val="541128AF"/>
    <w:rsid w:val="545B0D49"/>
    <w:rsid w:val="54AF434B"/>
    <w:rsid w:val="54C85664"/>
    <w:rsid w:val="5511700B"/>
    <w:rsid w:val="551E34D6"/>
    <w:rsid w:val="55450E6D"/>
    <w:rsid w:val="55B33C1E"/>
    <w:rsid w:val="568630E0"/>
    <w:rsid w:val="568E2B1F"/>
    <w:rsid w:val="56A65531"/>
    <w:rsid w:val="56D41821"/>
    <w:rsid w:val="57885924"/>
    <w:rsid w:val="57F124AD"/>
    <w:rsid w:val="587A417A"/>
    <w:rsid w:val="59104EE1"/>
    <w:rsid w:val="5959724E"/>
    <w:rsid w:val="59A3011F"/>
    <w:rsid w:val="59D61BA3"/>
    <w:rsid w:val="5A0A227A"/>
    <w:rsid w:val="5A345CD2"/>
    <w:rsid w:val="5AEE6036"/>
    <w:rsid w:val="5AEF41DC"/>
    <w:rsid w:val="5B5E1FF3"/>
    <w:rsid w:val="5C1B076F"/>
    <w:rsid w:val="5C4A7263"/>
    <w:rsid w:val="5C82434A"/>
    <w:rsid w:val="5C9B365E"/>
    <w:rsid w:val="5CDE7FFF"/>
    <w:rsid w:val="5CFD21A5"/>
    <w:rsid w:val="5D261179"/>
    <w:rsid w:val="5D487342"/>
    <w:rsid w:val="5D78272A"/>
    <w:rsid w:val="5D855AD0"/>
    <w:rsid w:val="5E0C65C1"/>
    <w:rsid w:val="5E510478"/>
    <w:rsid w:val="5E871D57"/>
    <w:rsid w:val="5E974DDA"/>
    <w:rsid w:val="5EEB6A23"/>
    <w:rsid w:val="5F0647A0"/>
    <w:rsid w:val="5F4D7B24"/>
    <w:rsid w:val="5F595AAD"/>
    <w:rsid w:val="5F5D22E6"/>
    <w:rsid w:val="5F9B6E3F"/>
    <w:rsid w:val="5FB54043"/>
    <w:rsid w:val="5FCC621C"/>
    <w:rsid w:val="607E12CC"/>
    <w:rsid w:val="61270136"/>
    <w:rsid w:val="61306A6A"/>
    <w:rsid w:val="613D1187"/>
    <w:rsid w:val="613F280A"/>
    <w:rsid w:val="619568CD"/>
    <w:rsid w:val="62081C25"/>
    <w:rsid w:val="622814F0"/>
    <w:rsid w:val="62470EAA"/>
    <w:rsid w:val="62A82A00"/>
    <w:rsid w:val="62BB6808"/>
    <w:rsid w:val="630A5C0D"/>
    <w:rsid w:val="63387E58"/>
    <w:rsid w:val="637A4784"/>
    <w:rsid w:val="63844023"/>
    <w:rsid w:val="64120551"/>
    <w:rsid w:val="649B2BAD"/>
    <w:rsid w:val="65C9123C"/>
    <w:rsid w:val="65D5198E"/>
    <w:rsid w:val="66337096"/>
    <w:rsid w:val="666B5609"/>
    <w:rsid w:val="66801E6C"/>
    <w:rsid w:val="66DE7D01"/>
    <w:rsid w:val="670E1942"/>
    <w:rsid w:val="67172E25"/>
    <w:rsid w:val="677671A1"/>
    <w:rsid w:val="67A91325"/>
    <w:rsid w:val="67B5273D"/>
    <w:rsid w:val="68050699"/>
    <w:rsid w:val="684150B9"/>
    <w:rsid w:val="684E4D4A"/>
    <w:rsid w:val="68595EE4"/>
    <w:rsid w:val="686335BE"/>
    <w:rsid w:val="68871A04"/>
    <w:rsid w:val="688B0A2A"/>
    <w:rsid w:val="68B61F3F"/>
    <w:rsid w:val="68E23903"/>
    <w:rsid w:val="691E2683"/>
    <w:rsid w:val="69335418"/>
    <w:rsid w:val="693638FC"/>
    <w:rsid w:val="69827E4A"/>
    <w:rsid w:val="69FE235C"/>
    <w:rsid w:val="6A3749C6"/>
    <w:rsid w:val="6A4821B3"/>
    <w:rsid w:val="6B6D0959"/>
    <w:rsid w:val="6BC22528"/>
    <w:rsid w:val="6C38489A"/>
    <w:rsid w:val="6C445178"/>
    <w:rsid w:val="6CA65777"/>
    <w:rsid w:val="6CD01622"/>
    <w:rsid w:val="6CD345EC"/>
    <w:rsid w:val="6CF46B9E"/>
    <w:rsid w:val="6D535020"/>
    <w:rsid w:val="6DB14E34"/>
    <w:rsid w:val="6DF22242"/>
    <w:rsid w:val="6E2434B3"/>
    <w:rsid w:val="6E6F4FB6"/>
    <w:rsid w:val="6E7D0643"/>
    <w:rsid w:val="6E7F2DDF"/>
    <w:rsid w:val="6E881C94"/>
    <w:rsid w:val="6EA91C0A"/>
    <w:rsid w:val="6EB218E4"/>
    <w:rsid w:val="6F685E7E"/>
    <w:rsid w:val="6F6D65F8"/>
    <w:rsid w:val="6F8F0AD7"/>
    <w:rsid w:val="6FA75643"/>
    <w:rsid w:val="6FC62348"/>
    <w:rsid w:val="6FD96F22"/>
    <w:rsid w:val="7027124F"/>
    <w:rsid w:val="703F350B"/>
    <w:rsid w:val="70C610D9"/>
    <w:rsid w:val="70EE1B56"/>
    <w:rsid w:val="7104137A"/>
    <w:rsid w:val="71775A92"/>
    <w:rsid w:val="71CB1E97"/>
    <w:rsid w:val="721750DD"/>
    <w:rsid w:val="725105EF"/>
    <w:rsid w:val="72556331"/>
    <w:rsid w:val="728324D6"/>
    <w:rsid w:val="72A746B3"/>
    <w:rsid w:val="72B22828"/>
    <w:rsid w:val="72D41762"/>
    <w:rsid w:val="72FE7302"/>
    <w:rsid w:val="733450FA"/>
    <w:rsid w:val="73482705"/>
    <w:rsid w:val="73685BF0"/>
    <w:rsid w:val="737C09CA"/>
    <w:rsid w:val="73F12089"/>
    <w:rsid w:val="7406191E"/>
    <w:rsid w:val="740B0DAB"/>
    <w:rsid w:val="74181EB8"/>
    <w:rsid w:val="742B25F6"/>
    <w:rsid w:val="746714FC"/>
    <w:rsid w:val="74FA0215"/>
    <w:rsid w:val="752F7C03"/>
    <w:rsid w:val="75363ACC"/>
    <w:rsid w:val="75C8039D"/>
    <w:rsid w:val="763C5112"/>
    <w:rsid w:val="764F12E9"/>
    <w:rsid w:val="768812CB"/>
    <w:rsid w:val="76D8308D"/>
    <w:rsid w:val="76E9529A"/>
    <w:rsid w:val="76F727C3"/>
    <w:rsid w:val="77171ABC"/>
    <w:rsid w:val="771C566F"/>
    <w:rsid w:val="773145F6"/>
    <w:rsid w:val="77DF6101"/>
    <w:rsid w:val="780A196C"/>
    <w:rsid w:val="78646E18"/>
    <w:rsid w:val="78994A9D"/>
    <w:rsid w:val="78BB4A14"/>
    <w:rsid w:val="793877FC"/>
    <w:rsid w:val="795544AB"/>
    <w:rsid w:val="799D1CF3"/>
    <w:rsid w:val="7A1C14E2"/>
    <w:rsid w:val="7A36539C"/>
    <w:rsid w:val="7A9814B1"/>
    <w:rsid w:val="7A9B02AE"/>
    <w:rsid w:val="7AEC5478"/>
    <w:rsid w:val="7B3E5700"/>
    <w:rsid w:val="7B580C40"/>
    <w:rsid w:val="7C55517F"/>
    <w:rsid w:val="7CC97984"/>
    <w:rsid w:val="7CE24569"/>
    <w:rsid w:val="7D747887"/>
    <w:rsid w:val="7D787377"/>
    <w:rsid w:val="7D853013"/>
    <w:rsid w:val="7DEB7D03"/>
    <w:rsid w:val="7DF32CA7"/>
    <w:rsid w:val="7E034CD3"/>
    <w:rsid w:val="7E0B5B3E"/>
    <w:rsid w:val="7E152E18"/>
    <w:rsid w:val="7E1F77F3"/>
    <w:rsid w:val="7E837D82"/>
    <w:rsid w:val="7F166E48"/>
    <w:rsid w:val="7F286C86"/>
    <w:rsid w:val="7F2E75C8"/>
    <w:rsid w:val="7FA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91"/>
    <w:basedOn w:val="9"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21"/>
    <w:basedOn w:val="9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9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326</Words>
  <Characters>326</Characters>
  <Lines>0</Lines>
  <Paragraphs>0</Paragraphs>
  <TotalTime>0</TotalTime>
  <ScaleCrop>false</ScaleCrop>
  <LinksUpToDate>false</LinksUpToDate>
  <CharactersWithSpaces>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2021-07-26T06:53:00Z</dcterms:created>
  <dc:creator>子愿</dc:creator>
  <cp:lastModifiedBy>Dc</cp:lastModifiedBy>
  <cp:lastPrinted>2024-09-18T02:20:00Z</cp:lastPrinted>
  <dcterms:modified xsi:type="dcterms:W3CDTF">2024-09-20T06:41:26Z</dcterms:modified>
  <dc:title>汕头市濠江区残疾人康复中心关于公开招聘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C05980F0F5624AF48548EF0F8EEB2830_13</vt:lpwstr>
  </property>
</Properties>
</file>