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66" w:rsidRDefault="005F3766">
      <w:pPr>
        <w:spacing w:line="600" w:lineRule="exact"/>
        <w:jc w:val="left"/>
        <w:rPr>
          <w:rFonts w:ascii="Times New Roman" w:eastAsia="黑体" w:hAnsi="Times New Roman"/>
          <w:color w:val="000000"/>
          <w:spacing w:val="-2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color w:val="000000"/>
          <w:spacing w:val="-2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pacing w:val="-2"/>
          <w:sz w:val="32"/>
          <w:szCs w:val="32"/>
        </w:rPr>
        <w:t>2</w:t>
      </w:r>
    </w:p>
    <w:p w:rsidR="005F3766" w:rsidRDefault="005F3766">
      <w:pPr>
        <w:spacing w:line="600" w:lineRule="exact"/>
        <w:jc w:val="center"/>
        <w:rPr>
          <w:rFonts w:ascii="Times New Roman" w:eastAsia="方正小标宋简体" w:hAnsi="Times New Roman"/>
          <w:color w:val="000000"/>
          <w:spacing w:val="-4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pacing w:val="-2"/>
          <w:sz w:val="44"/>
          <w:szCs w:val="44"/>
        </w:rPr>
        <w:t>宜宾市康复医院公开招聘</w:t>
      </w:r>
      <w:r>
        <w:rPr>
          <w:rFonts w:ascii="Times New Roman" w:eastAsia="方正小标宋简体" w:hAnsi="Times New Roman"/>
          <w:color w:val="000000"/>
          <w:spacing w:val="-4"/>
          <w:sz w:val="44"/>
          <w:szCs w:val="44"/>
        </w:rPr>
        <w:t>2024</w:t>
      </w:r>
      <w:r>
        <w:rPr>
          <w:rFonts w:ascii="Times New Roman" w:eastAsia="方正小标宋简体" w:hAnsi="Times New Roman" w:hint="eastAsia"/>
          <w:color w:val="000000"/>
          <w:spacing w:val="-4"/>
          <w:sz w:val="44"/>
          <w:szCs w:val="44"/>
        </w:rPr>
        <w:t>年第二批</w:t>
      </w:r>
    </w:p>
    <w:p w:rsidR="005F3766" w:rsidRDefault="005F3766">
      <w:pPr>
        <w:spacing w:line="600" w:lineRule="exact"/>
        <w:jc w:val="center"/>
        <w:rPr>
          <w:rFonts w:ascii="Times New Roman" w:eastAsia="方正小标宋简体" w:hAnsi="Times New Roman"/>
          <w:color w:val="000000"/>
          <w:spacing w:val="-4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pacing w:val="-4"/>
          <w:sz w:val="44"/>
          <w:szCs w:val="44"/>
        </w:rPr>
        <w:t>编外卫生技术人员报考信息表</w:t>
      </w:r>
    </w:p>
    <w:p w:rsidR="005F3766" w:rsidRDefault="005F3766">
      <w:pPr>
        <w:pStyle w:val="Default"/>
        <w:rPr>
          <w:rFonts w:ascii="Times New Roman" w:hAnsi="Times New Roman" w:cs="Times New Roman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6"/>
        <w:gridCol w:w="31"/>
        <w:gridCol w:w="1264"/>
        <w:gridCol w:w="626"/>
        <w:gridCol w:w="214"/>
        <w:gridCol w:w="735"/>
        <w:gridCol w:w="265"/>
        <w:gridCol w:w="427"/>
        <w:gridCol w:w="44"/>
        <w:gridCol w:w="1011"/>
        <w:gridCol w:w="79"/>
        <w:gridCol w:w="266"/>
        <w:gridCol w:w="516"/>
        <w:gridCol w:w="493"/>
        <w:gridCol w:w="151"/>
        <w:gridCol w:w="1692"/>
      </w:tblGrid>
      <w:tr w:rsidR="005F3766" w:rsidRPr="007E2768">
        <w:trPr>
          <w:trHeight w:val="750"/>
          <w:jc w:val="center"/>
        </w:trPr>
        <w:tc>
          <w:tcPr>
            <w:tcW w:w="1618" w:type="dxa"/>
            <w:gridSpan w:val="2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kern w:val="0"/>
                <w:sz w:val="24"/>
              </w:rPr>
              <w:t>姓名</w:t>
            </w:r>
          </w:p>
        </w:tc>
        <w:tc>
          <w:tcPr>
            <w:tcW w:w="1264" w:type="dxa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kern w:val="0"/>
                <w:sz w:val="24"/>
              </w:rPr>
              <w:t>性别</w:t>
            </w:r>
          </w:p>
        </w:tc>
        <w:tc>
          <w:tcPr>
            <w:tcW w:w="1470" w:type="dxa"/>
            <w:gridSpan w:val="4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gridSpan w:val="3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  <w:tc>
          <w:tcPr>
            <w:tcW w:w="1692" w:type="dxa"/>
            <w:vMerge w:val="restart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kern w:val="0"/>
                <w:sz w:val="24"/>
              </w:rPr>
              <w:t>贴照片</w:t>
            </w:r>
          </w:p>
        </w:tc>
      </w:tr>
      <w:tr w:rsidR="005F3766" w:rsidRPr="007E2768">
        <w:trPr>
          <w:trHeight w:val="744"/>
          <w:jc w:val="center"/>
        </w:trPr>
        <w:tc>
          <w:tcPr>
            <w:tcW w:w="1618" w:type="dxa"/>
            <w:gridSpan w:val="2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kern w:val="0"/>
                <w:sz w:val="24"/>
              </w:rPr>
              <w:t>出生地</w:t>
            </w:r>
          </w:p>
        </w:tc>
        <w:tc>
          <w:tcPr>
            <w:tcW w:w="1264" w:type="dxa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kern w:val="0"/>
                <w:sz w:val="24"/>
              </w:rPr>
              <w:t>民族</w:t>
            </w:r>
          </w:p>
        </w:tc>
        <w:tc>
          <w:tcPr>
            <w:tcW w:w="1470" w:type="dxa"/>
            <w:gridSpan w:val="4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kern w:val="0"/>
                <w:sz w:val="24"/>
              </w:rPr>
              <w:t>政治面貌</w:t>
            </w:r>
          </w:p>
        </w:tc>
        <w:tc>
          <w:tcPr>
            <w:tcW w:w="1160" w:type="dxa"/>
            <w:gridSpan w:val="3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</w:tr>
      <w:tr w:rsidR="005F3766" w:rsidRPr="007E2768">
        <w:trPr>
          <w:trHeight w:val="539"/>
          <w:jc w:val="center"/>
        </w:trPr>
        <w:tc>
          <w:tcPr>
            <w:tcW w:w="1618" w:type="dxa"/>
            <w:gridSpan w:val="2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kern w:val="0"/>
                <w:sz w:val="24"/>
              </w:rPr>
              <w:t>最高学历</w:t>
            </w:r>
          </w:p>
        </w:tc>
        <w:tc>
          <w:tcPr>
            <w:tcW w:w="1264" w:type="dxa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kern w:val="0"/>
                <w:sz w:val="24"/>
              </w:rPr>
              <w:t>所学专业</w:t>
            </w:r>
          </w:p>
        </w:tc>
        <w:tc>
          <w:tcPr>
            <w:tcW w:w="1470" w:type="dxa"/>
            <w:gridSpan w:val="4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kern w:val="0"/>
                <w:sz w:val="24"/>
              </w:rPr>
              <w:t>毕业</w:t>
            </w:r>
          </w:p>
          <w:p w:rsidR="005F3766" w:rsidRPr="007E2768" w:rsidRDefault="005F3766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kern w:val="0"/>
                <w:sz w:val="24"/>
              </w:rPr>
              <w:t>时间</w:t>
            </w:r>
          </w:p>
        </w:tc>
        <w:tc>
          <w:tcPr>
            <w:tcW w:w="1160" w:type="dxa"/>
            <w:gridSpan w:val="3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  <w:tc>
          <w:tcPr>
            <w:tcW w:w="1692" w:type="dxa"/>
            <w:vMerge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</w:tr>
      <w:tr w:rsidR="005F3766" w:rsidRPr="007E2768">
        <w:trPr>
          <w:trHeight w:val="895"/>
          <w:jc w:val="center"/>
        </w:trPr>
        <w:tc>
          <w:tcPr>
            <w:tcW w:w="1618" w:type="dxa"/>
            <w:gridSpan w:val="2"/>
            <w:vMerge w:val="restart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kern w:val="0"/>
                <w:sz w:val="24"/>
              </w:rPr>
              <w:t>毕业院校</w:t>
            </w:r>
          </w:p>
          <w:p w:rsidR="005F3766" w:rsidRPr="007E2768" w:rsidRDefault="005F3766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kern w:val="0"/>
                <w:sz w:val="24"/>
              </w:rPr>
              <w:t>学历学位</w:t>
            </w:r>
          </w:p>
          <w:p w:rsidR="005F3766" w:rsidRPr="007E2768" w:rsidRDefault="005F3766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kern w:val="0"/>
                <w:sz w:val="24"/>
              </w:rPr>
              <w:t>及专业</w:t>
            </w:r>
          </w:p>
        </w:tc>
        <w:tc>
          <w:tcPr>
            <w:tcW w:w="1264" w:type="dxa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kern w:val="0"/>
                <w:sz w:val="24"/>
              </w:rPr>
              <w:t>全日制教育</w:t>
            </w:r>
          </w:p>
        </w:tc>
        <w:tc>
          <w:tcPr>
            <w:tcW w:w="2310" w:type="dxa"/>
            <w:gridSpan w:val="6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kern w:val="0"/>
                <w:sz w:val="24"/>
              </w:rPr>
              <w:t>毕业院校</w:t>
            </w:r>
          </w:p>
          <w:p w:rsidR="005F3766" w:rsidRPr="007E2768" w:rsidRDefault="005F3766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kern w:val="0"/>
                <w:sz w:val="24"/>
              </w:rPr>
              <w:t>系及专业</w:t>
            </w:r>
          </w:p>
        </w:tc>
        <w:tc>
          <w:tcPr>
            <w:tcW w:w="2852" w:type="dxa"/>
            <w:gridSpan w:val="4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</w:tr>
      <w:tr w:rsidR="005F3766" w:rsidRPr="007E2768">
        <w:trPr>
          <w:trHeight w:val="895"/>
          <w:jc w:val="center"/>
        </w:trPr>
        <w:tc>
          <w:tcPr>
            <w:tcW w:w="1618" w:type="dxa"/>
            <w:gridSpan w:val="2"/>
            <w:vMerge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</w:rPr>
            </w:pPr>
          </w:p>
        </w:tc>
        <w:tc>
          <w:tcPr>
            <w:tcW w:w="1264" w:type="dxa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kern w:val="0"/>
                <w:sz w:val="24"/>
              </w:rPr>
              <w:t>在职教育</w:t>
            </w:r>
          </w:p>
        </w:tc>
        <w:tc>
          <w:tcPr>
            <w:tcW w:w="2310" w:type="dxa"/>
            <w:gridSpan w:val="6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kern w:val="0"/>
                <w:sz w:val="24"/>
              </w:rPr>
              <w:t>毕业院校</w:t>
            </w:r>
          </w:p>
          <w:p w:rsidR="005F3766" w:rsidRPr="007E2768" w:rsidRDefault="005F3766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</w:rPr>
            </w:pPr>
            <w:r w:rsidRPr="007E2768">
              <w:rPr>
                <w:rFonts w:ascii="Times New Roman" w:hAnsi="Times New Roman" w:hint="eastAsia"/>
                <w:color w:val="1C1B10"/>
                <w:kern w:val="0"/>
                <w:sz w:val="24"/>
              </w:rPr>
              <w:t>系及专业</w:t>
            </w:r>
          </w:p>
        </w:tc>
        <w:tc>
          <w:tcPr>
            <w:tcW w:w="2852" w:type="dxa"/>
            <w:gridSpan w:val="4"/>
            <w:noWrap/>
            <w:vAlign w:val="center"/>
          </w:tcPr>
          <w:p w:rsidR="005F3766" w:rsidRPr="007E2768" w:rsidRDefault="005F3766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</w:tr>
      <w:tr w:rsidR="005F3766" w:rsidRPr="007E2768">
        <w:trPr>
          <w:trHeight w:val="629"/>
          <w:jc w:val="center"/>
        </w:trPr>
        <w:tc>
          <w:tcPr>
            <w:tcW w:w="2881" w:type="dxa"/>
            <w:gridSpan w:val="3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机关事业单位在编在职（是</w:t>
            </w:r>
            <w:r w:rsidRPr="007E2768">
              <w:rPr>
                <w:rFonts w:ascii="Times New Roman" w:hAnsi="Times New Roman"/>
                <w:color w:val="1C1B10"/>
                <w:sz w:val="24"/>
              </w:rPr>
              <w:t>/</w:t>
            </w: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否）</w:t>
            </w:r>
          </w:p>
        </w:tc>
        <w:tc>
          <w:tcPr>
            <w:tcW w:w="2311" w:type="dxa"/>
            <w:gridSpan w:val="6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健康状况</w:t>
            </w:r>
          </w:p>
        </w:tc>
        <w:tc>
          <w:tcPr>
            <w:tcW w:w="2852" w:type="dxa"/>
            <w:gridSpan w:val="4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</w:tr>
      <w:tr w:rsidR="005F3766" w:rsidRPr="007E2768">
        <w:trPr>
          <w:trHeight w:val="756"/>
          <w:jc w:val="center"/>
        </w:trPr>
        <w:tc>
          <w:tcPr>
            <w:tcW w:w="1587" w:type="dxa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身份证号码</w:t>
            </w:r>
          </w:p>
        </w:tc>
        <w:tc>
          <w:tcPr>
            <w:tcW w:w="3135" w:type="dxa"/>
            <w:gridSpan w:val="6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  <w:tc>
          <w:tcPr>
            <w:tcW w:w="1482" w:type="dxa"/>
            <w:gridSpan w:val="3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户口所在地</w:t>
            </w:r>
          </w:p>
        </w:tc>
        <w:tc>
          <w:tcPr>
            <w:tcW w:w="3196" w:type="dxa"/>
            <w:gridSpan w:val="6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</w:tr>
      <w:tr w:rsidR="005F3766" w:rsidRPr="007E2768">
        <w:trPr>
          <w:trHeight w:val="694"/>
          <w:jc w:val="center"/>
        </w:trPr>
        <w:tc>
          <w:tcPr>
            <w:tcW w:w="1587" w:type="dxa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工作单位</w:t>
            </w:r>
          </w:p>
        </w:tc>
        <w:tc>
          <w:tcPr>
            <w:tcW w:w="3605" w:type="dxa"/>
            <w:gridSpan w:val="8"/>
            <w:noWrap/>
            <w:vAlign w:val="center"/>
          </w:tcPr>
          <w:p w:rsidR="005F3766" w:rsidRPr="007E2768" w:rsidRDefault="005F3766">
            <w:pPr>
              <w:spacing w:line="400" w:lineRule="exact"/>
              <w:rPr>
                <w:rFonts w:ascii="Times New Roman" w:hAnsi="Times New Roman"/>
                <w:color w:val="1C1B10"/>
                <w:sz w:val="24"/>
              </w:rPr>
            </w:pPr>
          </w:p>
        </w:tc>
        <w:tc>
          <w:tcPr>
            <w:tcW w:w="1872" w:type="dxa"/>
            <w:gridSpan w:val="4"/>
            <w:noWrap/>
            <w:vAlign w:val="center"/>
          </w:tcPr>
          <w:p w:rsidR="005F3766" w:rsidRPr="007E2768" w:rsidRDefault="005F3766">
            <w:pPr>
              <w:spacing w:line="400" w:lineRule="exact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参加工作时间</w:t>
            </w:r>
          </w:p>
        </w:tc>
        <w:tc>
          <w:tcPr>
            <w:tcW w:w="2336" w:type="dxa"/>
            <w:gridSpan w:val="3"/>
            <w:noWrap/>
            <w:vAlign w:val="center"/>
          </w:tcPr>
          <w:p w:rsidR="005F3766" w:rsidRPr="007E2768" w:rsidRDefault="005F3766">
            <w:pPr>
              <w:spacing w:line="400" w:lineRule="exact"/>
              <w:rPr>
                <w:rFonts w:ascii="Times New Roman" w:hAnsi="Times New Roman"/>
                <w:color w:val="1C1B10"/>
                <w:sz w:val="24"/>
              </w:rPr>
            </w:pPr>
          </w:p>
        </w:tc>
      </w:tr>
      <w:tr w:rsidR="005F3766" w:rsidRPr="007E2768">
        <w:trPr>
          <w:trHeight w:val="451"/>
          <w:jc w:val="center"/>
        </w:trPr>
        <w:tc>
          <w:tcPr>
            <w:tcW w:w="1587" w:type="dxa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通讯地址及邮政编码</w:t>
            </w:r>
          </w:p>
        </w:tc>
        <w:tc>
          <w:tcPr>
            <w:tcW w:w="1921" w:type="dxa"/>
            <w:gridSpan w:val="3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  <w:tc>
          <w:tcPr>
            <w:tcW w:w="949" w:type="dxa"/>
            <w:gridSpan w:val="2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本人联系方式</w:t>
            </w:r>
          </w:p>
        </w:tc>
        <w:tc>
          <w:tcPr>
            <w:tcW w:w="1826" w:type="dxa"/>
            <w:gridSpan w:val="5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电子邮箱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</w:tr>
      <w:tr w:rsidR="005F3766" w:rsidRPr="007E2768">
        <w:trPr>
          <w:trHeight w:val="600"/>
          <w:jc w:val="center"/>
        </w:trPr>
        <w:tc>
          <w:tcPr>
            <w:tcW w:w="1587" w:type="dxa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专业技术职称</w:t>
            </w:r>
          </w:p>
        </w:tc>
        <w:tc>
          <w:tcPr>
            <w:tcW w:w="1921" w:type="dxa"/>
            <w:gridSpan w:val="3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专业技术职称取得时间</w:t>
            </w:r>
          </w:p>
        </w:tc>
        <w:tc>
          <w:tcPr>
            <w:tcW w:w="1134" w:type="dxa"/>
            <w:gridSpan w:val="3"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报考岗位</w:t>
            </w:r>
          </w:p>
        </w:tc>
        <w:tc>
          <w:tcPr>
            <w:tcW w:w="1842" w:type="dxa"/>
            <w:gridSpan w:val="2"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</w:tr>
      <w:tr w:rsidR="005F3766" w:rsidRPr="007E2768">
        <w:trPr>
          <w:trHeight w:val="3320"/>
          <w:jc w:val="center"/>
        </w:trPr>
        <w:tc>
          <w:tcPr>
            <w:tcW w:w="1587" w:type="dxa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个人学历工作简历（</w:t>
            </w:r>
            <w:r w:rsidRPr="007E2768">
              <w:rPr>
                <w:rFonts w:ascii="Times New Roman" w:hAnsi="Times New Roman" w:hint="eastAsia"/>
                <w:b/>
                <w:color w:val="1C1B10"/>
                <w:sz w:val="24"/>
              </w:rPr>
              <w:t>从大学经历起填写，时间经历不得中断</w:t>
            </w: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）</w:t>
            </w:r>
          </w:p>
        </w:tc>
        <w:tc>
          <w:tcPr>
            <w:tcW w:w="7813" w:type="dxa"/>
            <w:gridSpan w:val="15"/>
            <w:noWrap/>
            <w:vAlign w:val="center"/>
          </w:tcPr>
          <w:p w:rsidR="005F3766" w:rsidRPr="007E2768" w:rsidRDefault="005F3766">
            <w:pPr>
              <w:spacing w:line="400" w:lineRule="exact"/>
              <w:rPr>
                <w:rFonts w:ascii="Times New Roman" w:hAnsi="Times New Roman"/>
                <w:color w:val="1C1B10"/>
                <w:sz w:val="24"/>
              </w:rPr>
            </w:pPr>
          </w:p>
        </w:tc>
      </w:tr>
      <w:tr w:rsidR="005F3766" w:rsidRPr="007E2768">
        <w:trPr>
          <w:trHeight w:val="2128"/>
          <w:jc w:val="center"/>
        </w:trPr>
        <w:tc>
          <w:tcPr>
            <w:tcW w:w="1587" w:type="dxa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取得何种职（执）业资格或专业证书，有何专长</w:t>
            </w:r>
          </w:p>
        </w:tc>
        <w:tc>
          <w:tcPr>
            <w:tcW w:w="7813" w:type="dxa"/>
            <w:gridSpan w:val="15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</w:tr>
      <w:tr w:rsidR="005F3766" w:rsidRPr="007E2768">
        <w:trPr>
          <w:trHeight w:val="2594"/>
          <w:jc w:val="center"/>
        </w:trPr>
        <w:tc>
          <w:tcPr>
            <w:tcW w:w="1587" w:type="dxa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家庭主要成员及工作单位和职务</w:t>
            </w:r>
          </w:p>
        </w:tc>
        <w:tc>
          <w:tcPr>
            <w:tcW w:w="7813" w:type="dxa"/>
            <w:gridSpan w:val="15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</w:tr>
      <w:tr w:rsidR="005F3766" w:rsidRPr="007E2768">
        <w:trPr>
          <w:trHeight w:val="1701"/>
          <w:jc w:val="center"/>
        </w:trPr>
        <w:tc>
          <w:tcPr>
            <w:tcW w:w="1587" w:type="dxa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所受奖励</w:t>
            </w:r>
          </w:p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情况</w:t>
            </w:r>
          </w:p>
        </w:tc>
        <w:tc>
          <w:tcPr>
            <w:tcW w:w="7813" w:type="dxa"/>
            <w:gridSpan w:val="15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</w:tr>
      <w:tr w:rsidR="005F3766" w:rsidRPr="007E2768">
        <w:trPr>
          <w:trHeight w:val="1397"/>
          <w:jc w:val="center"/>
        </w:trPr>
        <w:tc>
          <w:tcPr>
            <w:tcW w:w="1587" w:type="dxa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所受惩处</w:t>
            </w:r>
          </w:p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情况</w:t>
            </w:r>
          </w:p>
        </w:tc>
        <w:tc>
          <w:tcPr>
            <w:tcW w:w="7813" w:type="dxa"/>
            <w:gridSpan w:val="15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</w:tr>
      <w:tr w:rsidR="005F3766" w:rsidRPr="007E2768">
        <w:trPr>
          <w:trHeight w:val="2803"/>
          <w:jc w:val="center"/>
        </w:trPr>
        <w:tc>
          <w:tcPr>
            <w:tcW w:w="1587" w:type="dxa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考生承诺</w:t>
            </w:r>
          </w:p>
        </w:tc>
        <w:tc>
          <w:tcPr>
            <w:tcW w:w="7813" w:type="dxa"/>
            <w:gridSpan w:val="15"/>
            <w:noWrap/>
            <w:vAlign w:val="center"/>
          </w:tcPr>
          <w:p w:rsidR="005F3766" w:rsidRPr="007E2768" w:rsidRDefault="005F3766">
            <w:pPr>
              <w:spacing w:line="400" w:lineRule="exact"/>
              <w:rPr>
                <w:rFonts w:ascii="Times New Roman" w:hAnsi="Times New Roman"/>
                <w:b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b/>
                <w:color w:val="1C1B10"/>
                <w:sz w:val="24"/>
              </w:rPr>
              <w:t>本人郑重承诺：</w:t>
            </w:r>
          </w:p>
          <w:p w:rsidR="005F3766" w:rsidRPr="007E2768" w:rsidRDefault="005F3766">
            <w:pPr>
              <w:spacing w:line="400" w:lineRule="exact"/>
              <w:rPr>
                <w:rFonts w:ascii="Times New Roman" w:hAnsi="Times New Roman"/>
                <w:b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b/>
                <w:color w:val="1C1B10"/>
                <w:sz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b/>
                <w:color w:val="1C1B10"/>
                <w:sz w:val="24"/>
              </w:rPr>
            </w:pPr>
          </w:p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b/>
                <w:color w:val="1C1B10"/>
                <w:sz w:val="24"/>
              </w:rPr>
              <w:t>考生签名：年月日</w:t>
            </w:r>
          </w:p>
        </w:tc>
      </w:tr>
      <w:tr w:rsidR="005F3766" w:rsidRPr="007E2768">
        <w:trPr>
          <w:trHeight w:val="2468"/>
          <w:jc w:val="center"/>
        </w:trPr>
        <w:tc>
          <w:tcPr>
            <w:tcW w:w="1587" w:type="dxa"/>
            <w:noWrap/>
            <w:vAlign w:val="center"/>
          </w:tcPr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资格审核结果及意见</w:t>
            </w:r>
          </w:p>
        </w:tc>
        <w:tc>
          <w:tcPr>
            <w:tcW w:w="7813" w:type="dxa"/>
            <w:gridSpan w:val="15"/>
            <w:noWrap/>
            <w:vAlign w:val="center"/>
          </w:tcPr>
          <w:p w:rsidR="005F3766" w:rsidRPr="007E2768" w:rsidRDefault="005F3766">
            <w:pPr>
              <w:spacing w:line="400" w:lineRule="exact"/>
              <w:rPr>
                <w:rFonts w:ascii="Times New Roman" w:hAnsi="Times New Roman"/>
                <w:color w:val="1C1B10"/>
                <w:sz w:val="24"/>
              </w:rPr>
            </w:pPr>
          </w:p>
          <w:p w:rsidR="005F3766" w:rsidRPr="007E2768" w:rsidRDefault="005F3766">
            <w:pPr>
              <w:spacing w:line="400" w:lineRule="exact"/>
              <w:rPr>
                <w:rFonts w:ascii="Times New Roman" w:hAnsi="Times New Roman"/>
                <w:color w:val="1C1B10"/>
                <w:sz w:val="24"/>
              </w:rPr>
            </w:pPr>
          </w:p>
          <w:p w:rsidR="005F3766" w:rsidRPr="007E2768" w:rsidRDefault="005F3766">
            <w:pPr>
              <w:spacing w:line="400" w:lineRule="exact"/>
              <w:rPr>
                <w:rFonts w:ascii="Times New Roman" w:hAnsi="Times New Roman"/>
                <w:color w:val="1C1B10"/>
                <w:sz w:val="24"/>
              </w:rPr>
            </w:pPr>
          </w:p>
          <w:p w:rsidR="005F3766" w:rsidRPr="007E2768" w:rsidRDefault="005F3766">
            <w:pPr>
              <w:spacing w:line="400" w:lineRule="exact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初审人签名：复审人签名：</w:t>
            </w:r>
          </w:p>
          <w:p w:rsidR="005F3766" w:rsidRPr="007E2768" w:rsidRDefault="005F3766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7E2768">
              <w:rPr>
                <w:rFonts w:ascii="Times New Roman" w:hAnsi="Times New Roman" w:hint="eastAsia"/>
                <w:color w:val="1C1B10"/>
                <w:sz w:val="24"/>
              </w:rPr>
              <w:t>年月日年月日</w:t>
            </w:r>
          </w:p>
        </w:tc>
      </w:tr>
    </w:tbl>
    <w:p w:rsidR="005F3766" w:rsidRDefault="005F3766" w:rsidP="005F3766">
      <w:pPr>
        <w:spacing w:line="560" w:lineRule="exact"/>
        <w:ind w:firstLineChars="200" w:firstLine="316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hAnsi="Times New Roman" w:hint="eastAsia"/>
          <w:color w:val="000000"/>
          <w:sz w:val="24"/>
        </w:rPr>
        <w:t>备注：报考信息表请双面打印。</w:t>
      </w:r>
    </w:p>
    <w:sectPr w:rsidR="005F3766" w:rsidSect="00892509">
      <w:footerReference w:type="even" r:id="rId7"/>
      <w:footerReference w:type="default" r:id="rId8"/>
      <w:pgSz w:w="11906" w:h="16838"/>
      <w:pgMar w:top="1440" w:right="1440" w:bottom="1440" w:left="1440" w:header="1021" w:footer="1247" w:gutter="0"/>
      <w:pgNumType w:fmt="numberInDash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766" w:rsidRDefault="005F3766">
      <w:r>
        <w:separator/>
      </w:r>
    </w:p>
  </w:endnote>
  <w:endnote w:type="continuationSeparator" w:id="1">
    <w:p w:rsidR="005F3766" w:rsidRDefault="005F3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66" w:rsidRDefault="005F3766">
    <w:pPr>
      <w:pStyle w:val="Foo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Pr="006D78E8">
      <w:rPr>
        <w:rFonts w:ascii="Times New Roman" w:hAnsi="Times New Roman"/>
        <w:noProof/>
        <w:sz w:val="28"/>
        <w:szCs w:val="28"/>
        <w:lang w:val="zh-CN"/>
      </w:rPr>
      <w:t>-</w:t>
    </w:r>
    <w:r>
      <w:rPr>
        <w:rFonts w:ascii="Times New Roman" w:hAnsi="Times New Roman"/>
        <w:noProof/>
        <w:sz w:val="28"/>
        <w:szCs w:val="28"/>
      </w:rPr>
      <w:t xml:space="preserve"> 2 -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66" w:rsidRDefault="005F3766">
    <w:pPr>
      <w:pStyle w:val="Footer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Pr="006D78E8">
      <w:rPr>
        <w:rFonts w:ascii="Times New Roman" w:hAnsi="Times New Roman"/>
        <w:noProof/>
        <w:sz w:val="28"/>
        <w:szCs w:val="28"/>
        <w:lang w:val="zh-CN"/>
      </w:rPr>
      <w:t>-</w:t>
    </w:r>
    <w:r>
      <w:rPr>
        <w:rFonts w:ascii="Times New Roman" w:hAnsi="Times New Roman"/>
        <w:noProof/>
        <w:sz w:val="28"/>
        <w:szCs w:val="28"/>
      </w:rPr>
      <w:t xml:space="preserve"> 1 -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766" w:rsidRDefault="005F3766">
      <w:r>
        <w:separator/>
      </w:r>
    </w:p>
  </w:footnote>
  <w:footnote w:type="continuationSeparator" w:id="1">
    <w:p w:rsidR="005F3766" w:rsidRDefault="005F3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4DB4CE"/>
    <w:multiLevelType w:val="singleLevel"/>
    <w:tmpl w:val="E44DB4CE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lkMGRjZjEwZDljNTExNWQ2ZmRhOWVkNWQ1MTRkZjcifQ=="/>
  </w:docVars>
  <w:rsids>
    <w:rsidRoot w:val="00BD5964"/>
    <w:rsid w:val="FFFF269A"/>
    <w:rsid w:val="00004990"/>
    <w:rsid w:val="00010A6A"/>
    <w:rsid w:val="00016238"/>
    <w:rsid w:val="0003375C"/>
    <w:rsid w:val="00035BE5"/>
    <w:rsid w:val="00054AF2"/>
    <w:rsid w:val="00056D7B"/>
    <w:rsid w:val="000571BD"/>
    <w:rsid w:val="00062097"/>
    <w:rsid w:val="00062863"/>
    <w:rsid w:val="00065685"/>
    <w:rsid w:val="00071BFA"/>
    <w:rsid w:val="00082751"/>
    <w:rsid w:val="00086800"/>
    <w:rsid w:val="00087450"/>
    <w:rsid w:val="00094F76"/>
    <w:rsid w:val="000B5627"/>
    <w:rsid w:val="000D327D"/>
    <w:rsid w:val="000E1873"/>
    <w:rsid w:val="000E1C54"/>
    <w:rsid w:val="000F6776"/>
    <w:rsid w:val="000F6872"/>
    <w:rsid w:val="000F6FF7"/>
    <w:rsid w:val="00101314"/>
    <w:rsid w:val="00123187"/>
    <w:rsid w:val="00124187"/>
    <w:rsid w:val="00125B93"/>
    <w:rsid w:val="00127A47"/>
    <w:rsid w:val="00131FB2"/>
    <w:rsid w:val="00132BE6"/>
    <w:rsid w:val="0013630C"/>
    <w:rsid w:val="00154A0E"/>
    <w:rsid w:val="00163A96"/>
    <w:rsid w:val="00172B94"/>
    <w:rsid w:val="00181BC3"/>
    <w:rsid w:val="001A3EC9"/>
    <w:rsid w:val="001A7336"/>
    <w:rsid w:val="001B785E"/>
    <w:rsid w:val="001C0A64"/>
    <w:rsid w:val="001C46BF"/>
    <w:rsid w:val="001E7894"/>
    <w:rsid w:val="001F01FA"/>
    <w:rsid w:val="001F6345"/>
    <w:rsid w:val="00205F8D"/>
    <w:rsid w:val="00207E9C"/>
    <w:rsid w:val="00223078"/>
    <w:rsid w:val="00243BC7"/>
    <w:rsid w:val="0027302F"/>
    <w:rsid w:val="002852FC"/>
    <w:rsid w:val="00295A00"/>
    <w:rsid w:val="00296C08"/>
    <w:rsid w:val="002A00EE"/>
    <w:rsid w:val="002A7864"/>
    <w:rsid w:val="002B1489"/>
    <w:rsid w:val="002B1655"/>
    <w:rsid w:val="002E016B"/>
    <w:rsid w:val="002E4794"/>
    <w:rsid w:val="002E6D86"/>
    <w:rsid w:val="00300C41"/>
    <w:rsid w:val="00314E4C"/>
    <w:rsid w:val="003156B7"/>
    <w:rsid w:val="00321099"/>
    <w:rsid w:val="003334D3"/>
    <w:rsid w:val="003557D5"/>
    <w:rsid w:val="00385E5A"/>
    <w:rsid w:val="0038697B"/>
    <w:rsid w:val="003974AC"/>
    <w:rsid w:val="003A0DB5"/>
    <w:rsid w:val="003A1372"/>
    <w:rsid w:val="003B0BAB"/>
    <w:rsid w:val="003B4EDB"/>
    <w:rsid w:val="003C5683"/>
    <w:rsid w:val="003E4AB9"/>
    <w:rsid w:val="003E7032"/>
    <w:rsid w:val="003F43AA"/>
    <w:rsid w:val="003F47BC"/>
    <w:rsid w:val="004117D0"/>
    <w:rsid w:val="004139D5"/>
    <w:rsid w:val="00424BE5"/>
    <w:rsid w:val="00430108"/>
    <w:rsid w:val="00435FA1"/>
    <w:rsid w:val="00460E16"/>
    <w:rsid w:val="004626E9"/>
    <w:rsid w:val="00463874"/>
    <w:rsid w:val="00463D76"/>
    <w:rsid w:val="0047124F"/>
    <w:rsid w:val="00476D56"/>
    <w:rsid w:val="00491863"/>
    <w:rsid w:val="004930C7"/>
    <w:rsid w:val="00493D22"/>
    <w:rsid w:val="00497FDF"/>
    <w:rsid w:val="004C450C"/>
    <w:rsid w:val="004D03F7"/>
    <w:rsid w:val="004F0060"/>
    <w:rsid w:val="004F13C5"/>
    <w:rsid w:val="004F1C4F"/>
    <w:rsid w:val="004F44C5"/>
    <w:rsid w:val="00530A70"/>
    <w:rsid w:val="005313FF"/>
    <w:rsid w:val="00537177"/>
    <w:rsid w:val="00553E93"/>
    <w:rsid w:val="005642B2"/>
    <w:rsid w:val="005669B1"/>
    <w:rsid w:val="00594C04"/>
    <w:rsid w:val="0059576C"/>
    <w:rsid w:val="005B132A"/>
    <w:rsid w:val="005D0967"/>
    <w:rsid w:val="005D1539"/>
    <w:rsid w:val="005E2AE2"/>
    <w:rsid w:val="005F3766"/>
    <w:rsid w:val="005F6656"/>
    <w:rsid w:val="00612815"/>
    <w:rsid w:val="006378CD"/>
    <w:rsid w:val="006455D6"/>
    <w:rsid w:val="00647F20"/>
    <w:rsid w:val="00672D9F"/>
    <w:rsid w:val="00673348"/>
    <w:rsid w:val="00680C36"/>
    <w:rsid w:val="00684A54"/>
    <w:rsid w:val="006A51E3"/>
    <w:rsid w:val="006B2926"/>
    <w:rsid w:val="006B7E5E"/>
    <w:rsid w:val="006C4A95"/>
    <w:rsid w:val="006D78E8"/>
    <w:rsid w:val="006E4911"/>
    <w:rsid w:val="006F4E0D"/>
    <w:rsid w:val="00706B51"/>
    <w:rsid w:val="00721DC6"/>
    <w:rsid w:val="00734013"/>
    <w:rsid w:val="0074770C"/>
    <w:rsid w:val="00754139"/>
    <w:rsid w:val="00771286"/>
    <w:rsid w:val="00771806"/>
    <w:rsid w:val="0077798F"/>
    <w:rsid w:val="00780944"/>
    <w:rsid w:val="0079511B"/>
    <w:rsid w:val="007C02D3"/>
    <w:rsid w:val="007C5FFD"/>
    <w:rsid w:val="007E2768"/>
    <w:rsid w:val="007F352F"/>
    <w:rsid w:val="007F60C0"/>
    <w:rsid w:val="00800C6C"/>
    <w:rsid w:val="00812D22"/>
    <w:rsid w:val="00824EF7"/>
    <w:rsid w:val="00832259"/>
    <w:rsid w:val="00835742"/>
    <w:rsid w:val="00835EFE"/>
    <w:rsid w:val="00846FA8"/>
    <w:rsid w:val="00871893"/>
    <w:rsid w:val="008850FE"/>
    <w:rsid w:val="00891414"/>
    <w:rsid w:val="00892509"/>
    <w:rsid w:val="0089610E"/>
    <w:rsid w:val="008A23DC"/>
    <w:rsid w:val="008F0C79"/>
    <w:rsid w:val="008F16C3"/>
    <w:rsid w:val="00914866"/>
    <w:rsid w:val="00917458"/>
    <w:rsid w:val="00926B09"/>
    <w:rsid w:val="00945964"/>
    <w:rsid w:val="00945E5B"/>
    <w:rsid w:val="00951FA5"/>
    <w:rsid w:val="009615F3"/>
    <w:rsid w:val="00963C6B"/>
    <w:rsid w:val="0097234F"/>
    <w:rsid w:val="00995956"/>
    <w:rsid w:val="009A1392"/>
    <w:rsid w:val="009A17DD"/>
    <w:rsid w:val="009A6179"/>
    <w:rsid w:val="009B03D2"/>
    <w:rsid w:val="009B3735"/>
    <w:rsid w:val="009C3FBB"/>
    <w:rsid w:val="00A20F73"/>
    <w:rsid w:val="00A36F59"/>
    <w:rsid w:val="00A443DD"/>
    <w:rsid w:val="00A67EFB"/>
    <w:rsid w:val="00A72E0E"/>
    <w:rsid w:val="00A73B34"/>
    <w:rsid w:val="00A74388"/>
    <w:rsid w:val="00AA09F4"/>
    <w:rsid w:val="00AB5164"/>
    <w:rsid w:val="00AC13F0"/>
    <w:rsid w:val="00AD5DF7"/>
    <w:rsid w:val="00B13999"/>
    <w:rsid w:val="00B22B68"/>
    <w:rsid w:val="00B36D90"/>
    <w:rsid w:val="00B41688"/>
    <w:rsid w:val="00B451BD"/>
    <w:rsid w:val="00B53849"/>
    <w:rsid w:val="00B5422F"/>
    <w:rsid w:val="00B8790F"/>
    <w:rsid w:val="00B87FC8"/>
    <w:rsid w:val="00BB0592"/>
    <w:rsid w:val="00BB34DE"/>
    <w:rsid w:val="00BC1751"/>
    <w:rsid w:val="00BC3A5A"/>
    <w:rsid w:val="00BD1EAF"/>
    <w:rsid w:val="00BD3497"/>
    <w:rsid w:val="00BD5964"/>
    <w:rsid w:val="00BE4C19"/>
    <w:rsid w:val="00BF6143"/>
    <w:rsid w:val="00C12CD5"/>
    <w:rsid w:val="00C153B9"/>
    <w:rsid w:val="00C16FA8"/>
    <w:rsid w:val="00C44361"/>
    <w:rsid w:val="00C46941"/>
    <w:rsid w:val="00C539AB"/>
    <w:rsid w:val="00C67EF8"/>
    <w:rsid w:val="00C803AB"/>
    <w:rsid w:val="00C8212A"/>
    <w:rsid w:val="00C83CE3"/>
    <w:rsid w:val="00C83D60"/>
    <w:rsid w:val="00C84421"/>
    <w:rsid w:val="00CC231E"/>
    <w:rsid w:val="00CC349B"/>
    <w:rsid w:val="00CD256A"/>
    <w:rsid w:val="00CE5373"/>
    <w:rsid w:val="00CF4B19"/>
    <w:rsid w:val="00D05F42"/>
    <w:rsid w:val="00D0639D"/>
    <w:rsid w:val="00D11400"/>
    <w:rsid w:val="00D23864"/>
    <w:rsid w:val="00D245E8"/>
    <w:rsid w:val="00D3111B"/>
    <w:rsid w:val="00D42EF7"/>
    <w:rsid w:val="00D46FD1"/>
    <w:rsid w:val="00D573B6"/>
    <w:rsid w:val="00D86B99"/>
    <w:rsid w:val="00DB3D88"/>
    <w:rsid w:val="00DB476F"/>
    <w:rsid w:val="00DC4488"/>
    <w:rsid w:val="00DC448A"/>
    <w:rsid w:val="00DC56A1"/>
    <w:rsid w:val="00DD0202"/>
    <w:rsid w:val="00DE11F9"/>
    <w:rsid w:val="00DF06AB"/>
    <w:rsid w:val="00DF2641"/>
    <w:rsid w:val="00E21D04"/>
    <w:rsid w:val="00E2479C"/>
    <w:rsid w:val="00E30E9D"/>
    <w:rsid w:val="00E42959"/>
    <w:rsid w:val="00E82918"/>
    <w:rsid w:val="00E8388A"/>
    <w:rsid w:val="00E87DDA"/>
    <w:rsid w:val="00E94C16"/>
    <w:rsid w:val="00EA02D0"/>
    <w:rsid w:val="00EB0FA5"/>
    <w:rsid w:val="00EB3C1A"/>
    <w:rsid w:val="00EB6F42"/>
    <w:rsid w:val="00EC0219"/>
    <w:rsid w:val="00EC14A9"/>
    <w:rsid w:val="00EC6F4C"/>
    <w:rsid w:val="00ED1835"/>
    <w:rsid w:val="00ED29C3"/>
    <w:rsid w:val="00EE335F"/>
    <w:rsid w:val="00EF4534"/>
    <w:rsid w:val="00F00354"/>
    <w:rsid w:val="00F139BC"/>
    <w:rsid w:val="00F1775C"/>
    <w:rsid w:val="00F2359C"/>
    <w:rsid w:val="00F254CB"/>
    <w:rsid w:val="00F30A8D"/>
    <w:rsid w:val="00F4675B"/>
    <w:rsid w:val="00F646F1"/>
    <w:rsid w:val="00FA2787"/>
    <w:rsid w:val="00FA2846"/>
    <w:rsid w:val="00FA716D"/>
    <w:rsid w:val="00FB01C7"/>
    <w:rsid w:val="00FB3A6E"/>
    <w:rsid w:val="00FD46B0"/>
    <w:rsid w:val="00FD56C9"/>
    <w:rsid w:val="00FE31BC"/>
    <w:rsid w:val="00FE6187"/>
    <w:rsid w:val="030D0F8F"/>
    <w:rsid w:val="03991DF6"/>
    <w:rsid w:val="048760F2"/>
    <w:rsid w:val="0BF422BF"/>
    <w:rsid w:val="0E1E7402"/>
    <w:rsid w:val="114D291B"/>
    <w:rsid w:val="12856B2D"/>
    <w:rsid w:val="19142127"/>
    <w:rsid w:val="1F2B4564"/>
    <w:rsid w:val="21903BA4"/>
    <w:rsid w:val="2CF85053"/>
    <w:rsid w:val="2D594A6A"/>
    <w:rsid w:val="35B35CCE"/>
    <w:rsid w:val="36593AAC"/>
    <w:rsid w:val="365B17CA"/>
    <w:rsid w:val="37C93C7F"/>
    <w:rsid w:val="39E15894"/>
    <w:rsid w:val="3AC07695"/>
    <w:rsid w:val="611539DF"/>
    <w:rsid w:val="645D51B4"/>
    <w:rsid w:val="6A690BFD"/>
    <w:rsid w:val="6D0135C3"/>
    <w:rsid w:val="6FA8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8291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82918"/>
    <w:rPr>
      <w:rFonts w:ascii="仿宋" w:eastAsia="仿宋" w:hAnsi="仿宋" w:cs="仿宋"/>
      <w:sz w:val="31"/>
      <w:szCs w:val="3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2918"/>
    <w:rPr>
      <w:rFonts w:ascii="仿宋" w:eastAsia="仿宋" w:hAnsi="仿宋" w:cs="仿宋"/>
      <w:sz w:val="31"/>
      <w:szCs w:val="31"/>
    </w:rPr>
  </w:style>
  <w:style w:type="paragraph" w:styleId="Date">
    <w:name w:val="Date"/>
    <w:basedOn w:val="Normal"/>
    <w:next w:val="Normal"/>
    <w:link w:val="DateChar"/>
    <w:uiPriority w:val="99"/>
    <w:semiHidden/>
    <w:rsid w:val="00E8291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829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E829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82918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82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291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2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2918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82918"/>
    <w:rPr>
      <w:rFonts w:cs="Times New Roman"/>
    </w:rPr>
  </w:style>
  <w:style w:type="character" w:styleId="Hyperlink">
    <w:name w:val="Hyperlink"/>
    <w:basedOn w:val="DefaultParagraphFont"/>
    <w:uiPriority w:val="99"/>
    <w:rsid w:val="00E82918"/>
    <w:rPr>
      <w:rFonts w:cs="Times New Roman"/>
      <w:color w:val="0000FF"/>
      <w:u w:val="single"/>
    </w:rPr>
  </w:style>
  <w:style w:type="paragraph" w:customStyle="1" w:styleId="Default">
    <w:name w:val="Default"/>
    <w:basedOn w:val="Normal"/>
    <w:uiPriority w:val="99"/>
    <w:rsid w:val="00E82918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E829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74</Words>
  <Characters>424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office在线编辑</dc:creator>
  <cp:keywords/>
  <dc:description/>
  <cp:lastModifiedBy>wy51</cp:lastModifiedBy>
  <cp:revision>2</cp:revision>
  <cp:lastPrinted>2024-10-14T10:31:00Z</cp:lastPrinted>
  <dcterms:created xsi:type="dcterms:W3CDTF">2024-10-24T08:35:00Z</dcterms:created>
  <dcterms:modified xsi:type="dcterms:W3CDTF">2024-10-24T08:35:00Z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F17501E6C7147FC316F21567902175A8</vt:lpwstr>
  </property>
</Properties>
</file>