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103" w:rsidRDefault="00DD5103">
      <w:pPr>
        <w:widowControl/>
        <w:spacing w:before="75" w:after="75" w:line="540" w:lineRule="exact"/>
        <w:jc w:val="center"/>
        <w:rPr>
          <w:rFonts w:ascii="方正小标宋简体" w:eastAsia="方正小标宋简体" w:hAnsi="宋体" w:cs="宋体"/>
          <w:color w:val="000000"/>
          <w:w w:val="9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w w:val="90"/>
          <w:kern w:val="0"/>
          <w:sz w:val="44"/>
          <w:szCs w:val="44"/>
        </w:rPr>
        <w:t>江安县竹都艺术团</w:t>
      </w:r>
      <w:r>
        <w:rPr>
          <w:rFonts w:ascii="方正小标宋简体" w:eastAsia="方正小标宋简体" w:hAnsi="宋体" w:cs="宋体"/>
          <w:color w:val="000000"/>
          <w:w w:val="90"/>
          <w:kern w:val="0"/>
          <w:sz w:val="44"/>
          <w:szCs w:val="44"/>
        </w:rPr>
        <w:t>2024</w:t>
      </w:r>
      <w:r>
        <w:rPr>
          <w:rFonts w:ascii="方正小标宋简体" w:eastAsia="方正小标宋简体" w:hAnsi="宋体" w:cs="宋体" w:hint="eastAsia"/>
          <w:color w:val="000000"/>
          <w:w w:val="90"/>
          <w:kern w:val="0"/>
          <w:sz w:val="44"/>
          <w:szCs w:val="44"/>
        </w:rPr>
        <w:t>年公开招聘编外聘用</w:t>
      </w:r>
    </w:p>
    <w:p w:rsidR="00DD5103" w:rsidRDefault="00DD5103">
      <w:pPr>
        <w:widowControl/>
        <w:spacing w:before="75" w:after="75" w:line="5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宋体" w:cs="宋体" w:hint="eastAsia"/>
          <w:color w:val="000000"/>
          <w:w w:val="90"/>
          <w:kern w:val="0"/>
          <w:sz w:val="44"/>
          <w:szCs w:val="44"/>
        </w:rPr>
        <w:t>人员报名表</w:t>
      </w:r>
    </w:p>
    <w:tbl>
      <w:tblPr>
        <w:tblpPr w:leftFromText="180" w:rightFromText="180" w:vertAnchor="text" w:horzAnchor="page" w:tblpX="1082" w:tblpY="202"/>
        <w:tblOverlap w:val="never"/>
        <w:tblW w:w="100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230"/>
        <w:gridCol w:w="771"/>
        <w:gridCol w:w="793"/>
        <w:gridCol w:w="579"/>
        <w:gridCol w:w="450"/>
        <w:gridCol w:w="300"/>
        <w:gridCol w:w="343"/>
        <w:gridCol w:w="257"/>
        <w:gridCol w:w="300"/>
        <w:gridCol w:w="1478"/>
        <w:gridCol w:w="1387"/>
        <w:gridCol w:w="2133"/>
      </w:tblGrid>
      <w:tr w:rsidR="00DD5103">
        <w:trPr>
          <w:cantSplit/>
          <w:trHeight w:val="76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snapToGrid w:val="0"/>
              <w:spacing w:line="400" w:lineRule="exact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 w:rsidP="00DD5103">
            <w:pPr>
              <w:snapToGrid w:val="0"/>
              <w:spacing w:line="400" w:lineRule="exact"/>
              <w:ind w:firstLineChars="100" w:firstLine="31680"/>
              <w:textAlignment w:val="baseline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snapToGrid w:val="0"/>
              <w:spacing w:line="400" w:lineRule="exact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性别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snapToGrid w:val="0"/>
              <w:spacing w:line="400" w:lineRule="exact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snapToGrid w:val="0"/>
              <w:spacing w:line="400" w:lineRule="exact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出生年月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snapToGrid w:val="0"/>
              <w:spacing w:line="560" w:lineRule="exact"/>
              <w:textAlignment w:val="baseline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snapToGrid w:val="0"/>
              <w:textAlignment w:val="baseline"/>
              <w:rPr>
                <w:rFonts w:ascii="宋体" w:cs="宋体"/>
                <w:color w:val="000000"/>
              </w:rPr>
            </w:pPr>
          </w:p>
        </w:tc>
      </w:tr>
      <w:tr w:rsidR="00DD5103">
        <w:trPr>
          <w:cantSplit/>
          <w:trHeight w:val="76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snapToGrid w:val="0"/>
              <w:spacing w:line="400" w:lineRule="exact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民族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 w:rsidP="00DD5103">
            <w:pPr>
              <w:snapToGrid w:val="0"/>
              <w:spacing w:line="400" w:lineRule="exact"/>
              <w:ind w:firstLineChars="200" w:firstLine="31680"/>
              <w:textAlignment w:val="baseline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snapToGrid w:val="0"/>
              <w:spacing w:line="400" w:lineRule="exact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籍贯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snapToGrid w:val="0"/>
              <w:spacing w:line="400" w:lineRule="exact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snapToGrid w:val="0"/>
              <w:spacing w:line="400" w:lineRule="exact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政治面貌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snapToGrid w:val="0"/>
              <w:spacing w:line="560" w:lineRule="exact"/>
              <w:textAlignment w:val="baseline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5103" w:rsidRDefault="00DD5103" w:rsidP="00DD5103">
            <w:pPr>
              <w:snapToGrid w:val="0"/>
              <w:spacing w:line="560" w:lineRule="exact"/>
              <w:ind w:firstLineChars="200" w:firstLine="31680"/>
              <w:textAlignment w:val="baseline"/>
              <w:rPr>
                <w:rFonts w:ascii="宋体" w:cs="宋体"/>
                <w:color w:val="000000"/>
                <w:sz w:val="20"/>
              </w:rPr>
            </w:pPr>
          </w:p>
        </w:tc>
      </w:tr>
      <w:tr w:rsidR="00DD5103">
        <w:trPr>
          <w:cantSplit/>
          <w:trHeight w:val="76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snapToGrid w:val="0"/>
              <w:spacing w:line="400" w:lineRule="exact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身高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 w:rsidP="00DD5103">
            <w:pPr>
              <w:snapToGrid w:val="0"/>
              <w:spacing w:line="400" w:lineRule="exact"/>
              <w:ind w:firstLineChars="200" w:firstLine="31680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snapToGrid w:val="0"/>
              <w:spacing w:line="400" w:lineRule="exact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婚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否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snapToGrid w:val="0"/>
              <w:spacing w:line="400" w:lineRule="exact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snapToGrid w:val="0"/>
              <w:spacing w:line="400" w:lineRule="exact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健康状况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snapToGrid w:val="0"/>
              <w:spacing w:line="400" w:lineRule="exact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5103" w:rsidRDefault="00DD5103" w:rsidP="00DD5103">
            <w:pPr>
              <w:snapToGrid w:val="0"/>
              <w:spacing w:line="560" w:lineRule="exact"/>
              <w:ind w:firstLineChars="200" w:firstLine="31680"/>
              <w:textAlignment w:val="baseline"/>
              <w:rPr>
                <w:rFonts w:ascii="宋体" w:cs="宋体"/>
                <w:color w:val="000000"/>
                <w:sz w:val="20"/>
              </w:rPr>
            </w:pPr>
          </w:p>
        </w:tc>
      </w:tr>
      <w:tr w:rsidR="00DD5103">
        <w:trPr>
          <w:cantSplit/>
          <w:trHeight w:val="76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snapToGrid w:val="0"/>
              <w:spacing w:line="400" w:lineRule="exact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毕业院校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snapToGrid w:val="0"/>
              <w:spacing w:line="400" w:lineRule="exact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snapToGrid w:val="0"/>
              <w:spacing w:line="400" w:lineRule="exact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历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snapToGrid w:val="0"/>
              <w:spacing w:line="400" w:lineRule="exact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5103" w:rsidRDefault="00DD5103" w:rsidP="00DD5103">
            <w:pPr>
              <w:snapToGrid w:val="0"/>
              <w:spacing w:line="560" w:lineRule="exact"/>
              <w:ind w:firstLineChars="200" w:firstLine="31680"/>
              <w:textAlignment w:val="baseline"/>
              <w:rPr>
                <w:rFonts w:ascii="宋体" w:cs="宋体"/>
                <w:color w:val="000000"/>
                <w:sz w:val="20"/>
              </w:rPr>
            </w:pPr>
          </w:p>
        </w:tc>
      </w:tr>
      <w:tr w:rsidR="00DD5103">
        <w:trPr>
          <w:cantSplit/>
          <w:trHeight w:val="76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snapToGrid w:val="0"/>
              <w:spacing w:line="400" w:lineRule="exact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snapToGrid w:val="0"/>
              <w:spacing w:line="400" w:lineRule="exact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snapToGrid w:val="0"/>
              <w:spacing w:line="400" w:lineRule="exact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所学专业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snapToGrid w:val="0"/>
              <w:spacing w:line="400" w:lineRule="exact"/>
              <w:textAlignment w:val="baseline"/>
              <w:rPr>
                <w:rFonts w:ascii="宋体" w:cs="宋体"/>
                <w:color w:val="000000"/>
                <w:sz w:val="24"/>
              </w:rPr>
            </w:pPr>
          </w:p>
        </w:tc>
      </w:tr>
      <w:tr w:rsidR="00DD5103">
        <w:trPr>
          <w:cantSplit/>
          <w:trHeight w:val="76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snapToGrid w:val="0"/>
              <w:spacing w:line="400" w:lineRule="exact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户口所在地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                              </w:t>
            </w:r>
          </w:p>
        </w:tc>
        <w:tc>
          <w:tcPr>
            <w:tcW w:w="3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snapToGrid w:val="0"/>
              <w:spacing w:line="400" w:lineRule="exact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snapToGrid w:val="0"/>
              <w:spacing w:line="400" w:lineRule="exact"/>
              <w:jc w:val="center"/>
              <w:textAlignment w:val="baseline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snapToGrid w:val="0"/>
              <w:spacing w:line="400" w:lineRule="exact"/>
              <w:textAlignment w:val="baseline"/>
              <w:rPr>
                <w:rFonts w:ascii="宋体" w:cs="宋体"/>
                <w:color w:val="000000"/>
                <w:sz w:val="24"/>
              </w:rPr>
            </w:pPr>
          </w:p>
        </w:tc>
      </w:tr>
      <w:tr w:rsidR="00DD5103">
        <w:trPr>
          <w:cantSplit/>
          <w:trHeight w:val="3689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个人学历工作简历（从高中经历起填写，时间经历不得中断）</w:t>
            </w:r>
          </w:p>
        </w:tc>
        <w:tc>
          <w:tcPr>
            <w:tcW w:w="8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DD5103">
        <w:trPr>
          <w:cantSplit/>
          <w:trHeight w:val="200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DD5103">
        <w:trPr>
          <w:cantSplit/>
          <w:trHeight w:val="1777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取得何种职（执）业资格或专业证书，有何专长</w:t>
            </w:r>
          </w:p>
        </w:tc>
        <w:tc>
          <w:tcPr>
            <w:tcW w:w="8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DD5103">
        <w:trPr>
          <w:cantSplit/>
          <w:trHeight w:val="646"/>
        </w:trPr>
        <w:tc>
          <w:tcPr>
            <w:tcW w:w="2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家庭主要成员及工作单位和职务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DD5103">
        <w:trPr>
          <w:cantSplit/>
          <w:trHeight w:val="646"/>
        </w:trPr>
        <w:tc>
          <w:tcPr>
            <w:tcW w:w="20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DD5103">
        <w:trPr>
          <w:cantSplit/>
          <w:trHeight w:val="646"/>
        </w:trPr>
        <w:tc>
          <w:tcPr>
            <w:tcW w:w="20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DD5103">
        <w:trPr>
          <w:cantSplit/>
          <w:trHeight w:val="646"/>
        </w:trPr>
        <w:tc>
          <w:tcPr>
            <w:tcW w:w="20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DD5103">
        <w:trPr>
          <w:cantSplit/>
          <w:trHeight w:val="646"/>
        </w:trPr>
        <w:tc>
          <w:tcPr>
            <w:tcW w:w="20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DD5103">
        <w:trPr>
          <w:cantSplit/>
          <w:trHeight w:val="4400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考生承诺</w:t>
            </w:r>
          </w:p>
        </w:tc>
        <w:tc>
          <w:tcPr>
            <w:tcW w:w="8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103" w:rsidRDefault="00DD5103">
            <w:pPr>
              <w:spacing w:line="400" w:lineRule="exact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本人郑重承诺：</w:t>
            </w:r>
          </w:p>
          <w:p w:rsidR="00DD5103" w:rsidRDefault="00DD5103">
            <w:pPr>
              <w:spacing w:line="400" w:lineRule="exact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:rsidR="00DD5103" w:rsidRDefault="00DD5103">
            <w:pPr>
              <w:spacing w:line="400" w:lineRule="exact"/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  <w:p w:rsidR="00DD5103" w:rsidRDefault="00DD5103">
            <w:pPr>
              <w:spacing w:line="400" w:lineRule="exact"/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  <w:p w:rsidR="00DD5103" w:rsidRDefault="00DD5103">
            <w:pPr>
              <w:spacing w:line="400" w:lineRule="exact"/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  <w:p w:rsidR="00DD5103" w:rsidRDefault="00DD5103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考生签名：</w:t>
            </w:r>
            <w:r>
              <w:rPr>
                <w:rFonts w:ascii="宋体" w:hAnsi="宋体" w:cs="宋体"/>
                <w:b/>
                <w:color w:val="000000"/>
                <w:sz w:val="24"/>
              </w:rPr>
              <w:t xml:space="preserve">                            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日</w:t>
            </w:r>
          </w:p>
        </w:tc>
      </w:tr>
    </w:tbl>
    <w:p w:rsidR="00DD5103" w:rsidRDefault="00DD5103">
      <w:pPr>
        <w:widowControl/>
        <w:spacing w:before="75" w:after="75" w:line="540" w:lineRule="exact"/>
        <w:jc w:val="left"/>
        <w:rPr>
          <w:rFonts w:ascii="宋体" w:cs="宋体"/>
          <w:color w:val="000000"/>
          <w:sz w:val="24"/>
          <w:shd w:val="clear" w:color="auto" w:fill="FFFFFF"/>
        </w:rPr>
      </w:pPr>
    </w:p>
    <w:p w:rsidR="00DD5103" w:rsidRDefault="00DD5103">
      <w:pPr>
        <w:widowControl/>
        <w:spacing w:before="75" w:after="75" w:line="540" w:lineRule="exact"/>
        <w:jc w:val="left"/>
        <w:rPr>
          <w:rFonts w:ascii="宋体" w:cs="宋体"/>
          <w:color w:val="000000"/>
          <w:sz w:val="24"/>
          <w:shd w:val="clear" w:color="auto" w:fill="FFFFFF"/>
        </w:rPr>
      </w:pPr>
    </w:p>
    <w:p w:rsidR="00DD5103" w:rsidRDefault="00DD5103">
      <w:pPr>
        <w:widowControl/>
        <w:spacing w:before="75" w:after="75" w:line="540" w:lineRule="exact"/>
        <w:jc w:val="left"/>
        <w:rPr>
          <w:rFonts w:ascii="宋体" w:cs="宋体"/>
          <w:color w:val="000000"/>
          <w:sz w:val="24"/>
          <w:shd w:val="clear" w:color="auto" w:fill="FFFFFF"/>
        </w:rPr>
      </w:pPr>
    </w:p>
    <w:p w:rsidR="00DD5103" w:rsidRDefault="00DD5103">
      <w:pPr>
        <w:widowControl/>
        <w:spacing w:before="75" w:after="75" w:line="540" w:lineRule="exact"/>
        <w:jc w:val="left"/>
        <w:rPr>
          <w:rFonts w:ascii="宋体" w:cs="宋体"/>
          <w:color w:val="000000"/>
          <w:sz w:val="24"/>
          <w:shd w:val="clear" w:color="auto" w:fill="FFFFFF"/>
        </w:rPr>
      </w:pPr>
    </w:p>
    <w:p w:rsidR="00DD5103" w:rsidRDefault="00DD5103">
      <w:pPr>
        <w:widowControl/>
        <w:spacing w:before="75" w:after="75" w:line="540" w:lineRule="exact"/>
        <w:jc w:val="left"/>
        <w:rPr>
          <w:rFonts w:ascii="宋体" w:cs="宋体"/>
          <w:color w:val="000000"/>
          <w:sz w:val="24"/>
          <w:shd w:val="clear" w:color="auto" w:fill="FFFFFF"/>
        </w:rPr>
      </w:pPr>
    </w:p>
    <w:p w:rsidR="00DD5103" w:rsidRDefault="00DD5103">
      <w:pPr>
        <w:widowControl/>
        <w:spacing w:before="75" w:after="75" w:line="540" w:lineRule="exact"/>
        <w:jc w:val="left"/>
        <w:rPr>
          <w:rFonts w:ascii="宋体" w:cs="宋体"/>
          <w:color w:val="000000"/>
          <w:sz w:val="24"/>
          <w:shd w:val="clear" w:color="auto" w:fill="FFFFFF"/>
        </w:rPr>
      </w:pPr>
    </w:p>
    <w:p w:rsidR="00DD5103" w:rsidRDefault="00DD5103">
      <w:pPr>
        <w:widowControl/>
        <w:spacing w:before="75" w:after="75" w:line="540" w:lineRule="exact"/>
        <w:jc w:val="left"/>
        <w:rPr>
          <w:rFonts w:asci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备注：报名表请双面打印，一式两份。</w:t>
      </w:r>
    </w:p>
    <w:p w:rsidR="00DD5103" w:rsidRDefault="00DD5103">
      <w:pPr>
        <w:jc w:val="left"/>
        <w:rPr>
          <w:rFonts w:ascii="仿宋_GB2312" w:eastAsia="仿宋_GB2312"/>
          <w:bCs/>
          <w:color w:val="000000"/>
          <w:sz w:val="36"/>
          <w:szCs w:val="36"/>
        </w:rPr>
        <w:sectPr w:rsidR="00DD5103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D5103" w:rsidRDefault="00DD5103">
      <w:pPr>
        <w:jc w:val="left"/>
        <w:rPr>
          <w:rFonts w:ascii="仿宋_GB2312" w:eastAsia="仿宋_GB2312"/>
          <w:bCs/>
          <w:color w:val="000000"/>
          <w:sz w:val="36"/>
          <w:szCs w:val="36"/>
        </w:rPr>
      </w:pPr>
      <w:r>
        <w:rPr>
          <w:rFonts w:ascii="仿宋_GB2312" w:eastAsia="仿宋_GB2312" w:hint="eastAsia"/>
          <w:bCs/>
          <w:color w:val="000000"/>
          <w:sz w:val="36"/>
          <w:szCs w:val="36"/>
        </w:rPr>
        <w:t>附件</w:t>
      </w:r>
      <w:r>
        <w:rPr>
          <w:rFonts w:ascii="仿宋_GB2312" w:eastAsia="仿宋_GB2312"/>
          <w:bCs/>
          <w:color w:val="000000"/>
          <w:sz w:val="36"/>
          <w:szCs w:val="36"/>
        </w:rPr>
        <w:t>3</w:t>
      </w:r>
    </w:p>
    <w:p w:rsidR="00DD5103" w:rsidRDefault="00DD5103">
      <w:pPr>
        <w:jc w:val="center"/>
        <w:rPr>
          <w:rFonts w:ascii="仿宋_GB2312" w:eastAsia="仿宋_GB2312"/>
          <w:bCs/>
          <w:color w:val="000000"/>
          <w:sz w:val="44"/>
          <w:szCs w:val="44"/>
        </w:rPr>
      </w:pPr>
      <w:r>
        <w:rPr>
          <w:rFonts w:ascii="仿宋_GB2312" w:eastAsia="仿宋_GB2312" w:hint="eastAsia"/>
          <w:bCs/>
          <w:color w:val="000000"/>
          <w:sz w:val="44"/>
          <w:szCs w:val="44"/>
        </w:rPr>
        <w:t>江安县竹都艺术团招聘演员专业技能面试内容及分值</w:t>
      </w:r>
    </w:p>
    <w:p w:rsidR="00DD5103" w:rsidRDefault="00DD5103">
      <w:pPr>
        <w:jc w:val="left"/>
        <w:rPr>
          <w:rFonts w:ascii="仿宋_GB2312" w:eastAsia="仿宋_GB2312"/>
          <w:b/>
          <w:color w:val="000000"/>
          <w:sz w:val="44"/>
          <w:szCs w:val="44"/>
        </w:rPr>
      </w:pPr>
    </w:p>
    <w:p w:rsidR="00DD5103" w:rsidRDefault="00DD5103">
      <w:pPr>
        <w:numPr>
          <w:ilvl w:val="0"/>
          <w:numId w:val="1"/>
        </w:numPr>
        <w:spacing w:line="560" w:lineRule="exact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自备歌曲演唱</w:t>
      </w:r>
      <w:r>
        <w:rPr>
          <w:rFonts w:ascii="仿宋_GB2312" w:eastAsia="仿宋_GB2312"/>
          <w:bCs/>
          <w:color w:val="000000"/>
          <w:sz w:val="32"/>
          <w:szCs w:val="32"/>
        </w:rPr>
        <w:t>(30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分</w:t>
      </w:r>
      <w:r>
        <w:rPr>
          <w:rFonts w:ascii="仿宋_GB2312" w:eastAsia="仿宋_GB2312"/>
          <w:bCs/>
          <w:color w:val="000000"/>
          <w:sz w:val="32"/>
          <w:szCs w:val="32"/>
        </w:rPr>
        <w:t>)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，时间不少于</w:t>
      </w:r>
      <w:r>
        <w:rPr>
          <w:rFonts w:ascii="仿宋_GB2312" w:eastAsia="仿宋_GB2312"/>
          <w:bCs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分钟；</w:t>
      </w:r>
    </w:p>
    <w:p w:rsidR="00DD5103" w:rsidRDefault="00DD5103">
      <w:pPr>
        <w:spacing w:line="560" w:lineRule="exact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/>
          <w:bCs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、自备舞蹈</w:t>
      </w:r>
      <w:r>
        <w:rPr>
          <w:rFonts w:ascii="仿宋_GB2312" w:eastAsia="仿宋_GB2312"/>
          <w:bCs/>
          <w:color w:val="000000"/>
          <w:sz w:val="32"/>
          <w:szCs w:val="32"/>
        </w:rPr>
        <w:t>(30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分</w:t>
      </w:r>
      <w:r>
        <w:rPr>
          <w:rFonts w:ascii="仿宋_GB2312" w:eastAsia="仿宋_GB2312"/>
          <w:bCs/>
          <w:color w:val="000000"/>
          <w:sz w:val="32"/>
          <w:szCs w:val="32"/>
        </w:rPr>
        <w:t>)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，时间为</w:t>
      </w:r>
      <w:r>
        <w:rPr>
          <w:rFonts w:ascii="仿宋_GB2312" w:eastAsia="仿宋_GB2312"/>
          <w:bCs/>
          <w:color w:val="000000"/>
          <w:sz w:val="32"/>
          <w:szCs w:val="32"/>
        </w:rPr>
        <w:t>4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分钟；</w:t>
      </w:r>
    </w:p>
    <w:p w:rsidR="00DD5103" w:rsidRDefault="00DD5103">
      <w:pPr>
        <w:spacing w:line="560" w:lineRule="exact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/>
          <w:bCs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、个人才艺展示，</w:t>
      </w:r>
      <w:r>
        <w:rPr>
          <w:rFonts w:ascii="仿宋_GB2312" w:eastAsia="仿宋_GB2312"/>
          <w:bCs/>
          <w:color w:val="000000"/>
          <w:sz w:val="32"/>
          <w:szCs w:val="32"/>
        </w:rPr>
        <w:t>(20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分</w:t>
      </w:r>
      <w:r>
        <w:rPr>
          <w:rFonts w:ascii="仿宋_GB2312" w:eastAsia="仿宋_GB2312"/>
          <w:bCs/>
          <w:color w:val="000000"/>
          <w:sz w:val="32"/>
          <w:szCs w:val="32"/>
        </w:rPr>
        <w:t>)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时间不少于</w:t>
      </w:r>
      <w:r>
        <w:rPr>
          <w:rFonts w:ascii="仿宋_GB2312" w:eastAsia="仿宋_GB2312"/>
          <w:bCs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分钟</w:t>
      </w:r>
      <w:r>
        <w:rPr>
          <w:rFonts w:ascii="仿宋_GB2312" w:eastAsia="仿宋_GB2312"/>
          <w:bCs/>
          <w:color w:val="000000"/>
          <w:sz w:val="32"/>
          <w:szCs w:val="32"/>
        </w:rPr>
        <w:t>;</w:t>
      </w:r>
    </w:p>
    <w:p w:rsidR="00DD5103" w:rsidRDefault="00DD5103">
      <w:pPr>
        <w:spacing w:line="560" w:lineRule="exact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/>
          <w:bCs/>
          <w:color w:val="000000"/>
          <w:sz w:val="32"/>
          <w:szCs w:val="32"/>
        </w:rPr>
        <w:t>4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、即兴舞蹈表演</w:t>
      </w:r>
      <w:r>
        <w:rPr>
          <w:rFonts w:ascii="仿宋_GB2312" w:eastAsia="仿宋_GB2312"/>
          <w:bCs/>
          <w:color w:val="000000"/>
          <w:sz w:val="32"/>
          <w:szCs w:val="32"/>
        </w:rPr>
        <w:t>(20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分</w:t>
      </w:r>
      <w:r>
        <w:rPr>
          <w:rFonts w:ascii="仿宋_GB2312" w:eastAsia="仿宋_GB2312"/>
          <w:bCs/>
          <w:color w:val="000000"/>
          <w:sz w:val="32"/>
          <w:szCs w:val="32"/>
        </w:rPr>
        <w:t>)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，现场抽取即兴舞蹈表演音乐，考生听完选中音乐，有</w:t>
      </w:r>
      <w:r>
        <w:rPr>
          <w:rFonts w:ascii="仿宋_GB2312" w:eastAsia="仿宋_GB2312"/>
          <w:bCs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分钟准备时间，再即兴表演</w:t>
      </w:r>
      <w:r>
        <w:rPr>
          <w:rFonts w:ascii="仿宋_GB2312" w:eastAsia="仿宋_GB2312"/>
          <w:bCs/>
          <w:color w:val="000000"/>
          <w:sz w:val="32"/>
          <w:szCs w:val="32"/>
        </w:rPr>
        <w:t>(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此音乐由招聘方准备</w:t>
      </w:r>
      <w:r>
        <w:rPr>
          <w:rFonts w:ascii="仿宋_GB2312" w:eastAsia="仿宋_GB2312"/>
          <w:bCs/>
          <w:color w:val="000000"/>
          <w:sz w:val="32"/>
          <w:szCs w:val="32"/>
        </w:rPr>
        <w:t>)</w:t>
      </w:r>
    </w:p>
    <w:p w:rsidR="00DD5103" w:rsidRDefault="00DD5103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注</w:t>
      </w:r>
      <w:r>
        <w:rPr>
          <w:rFonts w:ascii="仿宋_GB2312" w:eastAsia="仿宋_GB2312"/>
          <w:bCs/>
          <w:color w:val="000000"/>
          <w:sz w:val="32"/>
          <w:szCs w:val="32"/>
        </w:rPr>
        <w:t>: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自备舞蹈、歌曲演唱音乐和舞蹈技巧展示音乐由考生自备</w:t>
      </w:r>
      <w:r>
        <w:rPr>
          <w:rFonts w:ascii="仿宋_GB2312" w:eastAsia="仿宋_GB2312"/>
          <w:bCs/>
          <w:color w:val="000000"/>
          <w:sz w:val="32"/>
          <w:szCs w:val="32"/>
        </w:rPr>
        <w:t>,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测试场提供</w:t>
      </w:r>
      <w:r>
        <w:rPr>
          <w:rFonts w:ascii="仿宋_GB2312" w:eastAsia="仿宋_GB2312"/>
          <w:bCs/>
          <w:color w:val="000000"/>
          <w:sz w:val="32"/>
          <w:szCs w:val="32"/>
        </w:rPr>
        <w:t>U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盘和</w:t>
      </w:r>
      <w:r>
        <w:rPr>
          <w:rFonts w:ascii="仿宋_GB2312" w:eastAsia="仿宋_GB2312"/>
          <w:bCs/>
          <w:color w:val="000000"/>
          <w:sz w:val="32"/>
          <w:szCs w:val="32"/>
        </w:rPr>
        <w:t xml:space="preserve">MP3 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播放设备，不得使用手机播放。</w:t>
      </w:r>
    </w:p>
    <w:p w:rsidR="00DD5103" w:rsidRDefault="00DD5103">
      <w:pPr>
        <w:pStyle w:val="BodyText2"/>
        <w:rPr>
          <w:rFonts w:ascii="仿宋_GB2312" w:eastAsia="仿宋_GB2312" w:hAnsi="宋体"/>
          <w:color w:val="000000"/>
          <w:sz w:val="20"/>
          <w:szCs w:val="20"/>
        </w:rPr>
      </w:pPr>
    </w:p>
    <w:p w:rsidR="00DD5103" w:rsidRDefault="00DD5103">
      <w:pPr>
        <w:pStyle w:val="BodyText2"/>
        <w:rPr>
          <w:rFonts w:ascii="仿宋_GB2312" w:eastAsia="仿宋_GB2312" w:hAnsi="宋体"/>
          <w:color w:val="000000"/>
          <w:sz w:val="20"/>
          <w:szCs w:val="20"/>
        </w:rPr>
      </w:pPr>
    </w:p>
    <w:p w:rsidR="00DD5103" w:rsidRDefault="00DD5103">
      <w:pPr>
        <w:pStyle w:val="BodyText2"/>
        <w:rPr>
          <w:rFonts w:ascii="仿宋_GB2312" w:eastAsia="仿宋_GB2312" w:hAnsi="宋体"/>
          <w:color w:val="000000"/>
          <w:sz w:val="20"/>
          <w:szCs w:val="20"/>
        </w:rPr>
      </w:pPr>
    </w:p>
    <w:sectPr w:rsidR="00DD5103" w:rsidSect="002D6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103" w:rsidRDefault="00DD5103" w:rsidP="002D6029">
      <w:r>
        <w:separator/>
      </w:r>
    </w:p>
  </w:endnote>
  <w:endnote w:type="continuationSeparator" w:id="1">
    <w:p w:rsidR="00DD5103" w:rsidRDefault="00DD5103" w:rsidP="002D6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103" w:rsidRDefault="00DD5103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D5103" w:rsidRDefault="00DD5103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103" w:rsidRDefault="00DD5103" w:rsidP="002D6029">
      <w:r>
        <w:separator/>
      </w:r>
    </w:p>
  </w:footnote>
  <w:footnote w:type="continuationSeparator" w:id="1">
    <w:p w:rsidR="00DD5103" w:rsidRDefault="00DD5103" w:rsidP="002D6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103" w:rsidRDefault="00DD5103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69374"/>
    <w:multiLevelType w:val="singleLevel"/>
    <w:tmpl w:val="31169374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420"/>
  <w:drawingGridHorizontalSpacing w:val="105"/>
  <w:drawingGridVerticalSpacing w:val="158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GQ3MTZmZmExMWE1ZWIzOTRlN2NlYTZlMjljNjJkZGYifQ=="/>
  </w:docVars>
  <w:rsids>
    <w:rsidRoot w:val="007269CE"/>
    <w:rsid w:val="00004476"/>
    <w:rsid w:val="00007011"/>
    <w:rsid w:val="00012D1D"/>
    <w:rsid w:val="00017F3D"/>
    <w:rsid w:val="0002017D"/>
    <w:rsid w:val="00024C41"/>
    <w:rsid w:val="00032AC2"/>
    <w:rsid w:val="00050EC3"/>
    <w:rsid w:val="00051921"/>
    <w:rsid w:val="0006044D"/>
    <w:rsid w:val="00071CAD"/>
    <w:rsid w:val="00077CB2"/>
    <w:rsid w:val="000800D8"/>
    <w:rsid w:val="00091F40"/>
    <w:rsid w:val="00094CBC"/>
    <w:rsid w:val="000952DD"/>
    <w:rsid w:val="00096E54"/>
    <w:rsid w:val="000A4546"/>
    <w:rsid w:val="000B034F"/>
    <w:rsid w:val="000B168D"/>
    <w:rsid w:val="000B4EA2"/>
    <w:rsid w:val="000B62CC"/>
    <w:rsid w:val="000C22F2"/>
    <w:rsid w:val="000C556A"/>
    <w:rsid w:val="000C75FF"/>
    <w:rsid w:val="000D7D20"/>
    <w:rsid w:val="000E03AD"/>
    <w:rsid w:val="000E086E"/>
    <w:rsid w:val="000E517B"/>
    <w:rsid w:val="000E6EB1"/>
    <w:rsid w:val="000F5F7D"/>
    <w:rsid w:val="000F69D5"/>
    <w:rsid w:val="00102C78"/>
    <w:rsid w:val="0010481A"/>
    <w:rsid w:val="0011087C"/>
    <w:rsid w:val="00112D69"/>
    <w:rsid w:val="001158D2"/>
    <w:rsid w:val="00116CA9"/>
    <w:rsid w:val="00120EFE"/>
    <w:rsid w:val="0012261F"/>
    <w:rsid w:val="00127B1C"/>
    <w:rsid w:val="00132BE6"/>
    <w:rsid w:val="001366FC"/>
    <w:rsid w:val="001405F6"/>
    <w:rsid w:val="00140643"/>
    <w:rsid w:val="001419AE"/>
    <w:rsid w:val="00141D85"/>
    <w:rsid w:val="001422C8"/>
    <w:rsid w:val="00143D3F"/>
    <w:rsid w:val="00147CD5"/>
    <w:rsid w:val="00154135"/>
    <w:rsid w:val="00156E3C"/>
    <w:rsid w:val="001617B6"/>
    <w:rsid w:val="00161A03"/>
    <w:rsid w:val="00176E73"/>
    <w:rsid w:val="00181EB0"/>
    <w:rsid w:val="00185044"/>
    <w:rsid w:val="0018552E"/>
    <w:rsid w:val="00185948"/>
    <w:rsid w:val="00185FD3"/>
    <w:rsid w:val="00194E7B"/>
    <w:rsid w:val="00195B2C"/>
    <w:rsid w:val="00197BA2"/>
    <w:rsid w:val="001A04C6"/>
    <w:rsid w:val="001A0FB3"/>
    <w:rsid w:val="001A46CE"/>
    <w:rsid w:val="001A47BB"/>
    <w:rsid w:val="001A5801"/>
    <w:rsid w:val="001A617C"/>
    <w:rsid w:val="001B5060"/>
    <w:rsid w:val="001B7860"/>
    <w:rsid w:val="001C35CC"/>
    <w:rsid w:val="001D40E1"/>
    <w:rsid w:val="001D4DE7"/>
    <w:rsid w:val="001E167B"/>
    <w:rsid w:val="001E70F9"/>
    <w:rsid w:val="001E7274"/>
    <w:rsid w:val="002014EE"/>
    <w:rsid w:val="00202A03"/>
    <w:rsid w:val="00205ADF"/>
    <w:rsid w:val="00206C78"/>
    <w:rsid w:val="00211EEF"/>
    <w:rsid w:val="00212D4F"/>
    <w:rsid w:val="00213642"/>
    <w:rsid w:val="00214E33"/>
    <w:rsid w:val="00214FE0"/>
    <w:rsid w:val="00215F58"/>
    <w:rsid w:val="00232871"/>
    <w:rsid w:val="00233191"/>
    <w:rsid w:val="00233397"/>
    <w:rsid w:val="00243F89"/>
    <w:rsid w:val="00244800"/>
    <w:rsid w:val="00246284"/>
    <w:rsid w:val="00246576"/>
    <w:rsid w:val="002474DB"/>
    <w:rsid w:val="0025168C"/>
    <w:rsid w:val="00252462"/>
    <w:rsid w:val="00252499"/>
    <w:rsid w:val="00253D16"/>
    <w:rsid w:val="00254D53"/>
    <w:rsid w:val="00267F94"/>
    <w:rsid w:val="00280CBB"/>
    <w:rsid w:val="00283A0B"/>
    <w:rsid w:val="0028540C"/>
    <w:rsid w:val="00290F26"/>
    <w:rsid w:val="002912CC"/>
    <w:rsid w:val="00295B33"/>
    <w:rsid w:val="00296B0C"/>
    <w:rsid w:val="002973ED"/>
    <w:rsid w:val="002A3CD5"/>
    <w:rsid w:val="002A75F5"/>
    <w:rsid w:val="002B088F"/>
    <w:rsid w:val="002B0B37"/>
    <w:rsid w:val="002B569E"/>
    <w:rsid w:val="002B6111"/>
    <w:rsid w:val="002C2B83"/>
    <w:rsid w:val="002C3171"/>
    <w:rsid w:val="002D1AA8"/>
    <w:rsid w:val="002D4C90"/>
    <w:rsid w:val="002D564D"/>
    <w:rsid w:val="002D6029"/>
    <w:rsid w:val="002D7678"/>
    <w:rsid w:val="002D7A29"/>
    <w:rsid w:val="002E15CD"/>
    <w:rsid w:val="002E21A0"/>
    <w:rsid w:val="002E31C8"/>
    <w:rsid w:val="002E3B9B"/>
    <w:rsid w:val="002E5104"/>
    <w:rsid w:val="002E5CC0"/>
    <w:rsid w:val="002E6E8F"/>
    <w:rsid w:val="002E75A7"/>
    <w:rsid w:val="002F4908"/>
    <w:rsid w:val="002F6290"/>
    <w:rsid w:val="00300486"/>
    <w:rsid w:val="0030700D"/>
    <w:rsid w:val="00314BB9"/>
    <w:rsid w:val="00316B57"/>
    <w:rsid w:val="00317FF8"/>
    <w:rsid w:val="00324F3F"/>
    <w:rsid w:val="00325BB5"/>
    <w:rsid w:val="00330C7B"/>
    <w:rsid w:val="003338C1"/>
    <w:rsid w:val="003344B3"/>
    <w:rsid w:val="00336955"/>
    <w:rsid w:val="00342E85"/>
    <w:rsid w:val="00352EF4"/>
    <w:rsid w:val="003530FE"/>
    <w:rsid w:val="00354621"/>
    <w:rsid w:val="003559C0"/>
    <w:rsid w:val="00361E36"/>
    <w:rsid w:val="00363C05"/>
    <w:rsid w:val="00370248"/>
    <w:rsid w:val="00370B37"/>
    <w:rsid w:val="0037348F"/>
    <w:rsid w:val="00377878"/>
    <w:rsid w:val="00381712"/>
    <w:rsid w:val="00385268"/>
    <w:rsid w:val="00387FD9"/>
    <w:rsid w:val="003910D9"/>
    <w:rsid w:val="00391248"/>
    <w:rsid w:val="003A0D4C"/>
    <w:rsid w:val="003A1824"/>
    <w:rsid w:val="003A532B"/>
    <w:rsid w:val="003B7CB9"/>
    <w:rsid w:val="003C1DFD"/>
    <w:rsid w:val="003C1E86"/>
    <w:rsid w:val="003C2522"/>
    <w:rsid w:val="003F22DB"/>
    <w:rsid w:val="003F6CCA"/>
    <w:rsid w:val="003F7E9B"/>
    <w:rsid w:val="00410192"/>
    <w:rsid w:val="00410F78"/>
    <w:rsid w:val="00411F86"/>
    <w:rsid w:val="00413C41"/>
    <w:rsid w:val="00415F86"/>
    <w:rsid w:val="004174C8"/>
    <w:rsid w:val="00417A0B"/>
    <w:rsid w:val="0042341A"/>
    <w:rsid w:val="00425CB2"/>
    <w:rsid w:val="004333D1"/>
    <w:rsid w:val="0043415E"/>
    <w:rsid w:val="0044082D"/>
    <w:rsid w:val="00445225"/>
    <w:rsid w:val="0044595B"/>
    <w:rsid w:val="00445D1D"/>
    <w:rsid w:val="004478E8"/>
    <w:rsid w:val="004513D0"/>
    <w:rsid w:val="00457165"/>
    <w:rsid w:val="00461FDE"/>
    <w:rsid w:val="00463993"/>
    <w:rsid w:val="00470060"/>
    <w:rsid w:val="00471C95"/>
    <w:rsid w:val="004736DC"/>
    <w:rsid w:val="00474CAF"/>
    <w:rsid w:val="0048033A"/>
    <w:rsid w:val="004809BE"/>
    <w:rsid w:val="00485008"/>
    <w:rsid w:val="00485B01"/>
    <w:rsid w:val="00486AEA"/>
    <w:rsid w:val="004903D9"/>
    <w:rsid w:val="0049690A"/>
    <w:rsid w:val="00497259"/>
    <w:rsid w:val="004A0B02"/>
    <w:rsid w:val="004A6F87"/>
    <w:rsid w:val="004A7CC2"/>
    <w:rsid w:val="004B42EB"/>
    <w:rsid w:val="004C17DA"/>
    <w:rsid w:val="004C4432"/>
    <w:rsid w:val="004C713C"/>
    <w:rsid w:val="004D1255"/>
    <w:rsid w:val="004D1F31"/>
    <w:rsid w:val="004D5612"/>
    <w:rsid w:val="004E0707"/>
    <w:rsid w:val="004E1954"/>
    <w:rsid w:val="004E3C74"/>
    <w:rsid w:val="004F04E0"/>
    <w:rsid w:val="00501158"/>
    <w:rsid w:val="005019B7"/>
    <w:rsid w:val="00507015"/>
    <w:rsid w:val="00511CF5"/>
    <w:rsid w:val="00512582"/>
    <w:rsid w:val="00515AE9"/>
    <w:rsid w:val="005304B7"/>
    <w:rsid w:val="00533068"/>
    <w:rsid w:val="00537683"/>
    <w:rsid w:val="00540661"/>
    <w:rsid w:val="00545A17"/>
    <w:rsid w:val="005467E9"/>
    <w:rsid w:val="00546A86"/>
    <w:rsid w:val="00551933"/>
    <w:rsid w:val="00552BE3"/>
    <w:rsid w:val="00554801"/>
    <w:rsid w:val="005548A5"/>
    <w:rsid w:val="00565667"/>
    <w:rsid w:val="00567A47"/>
    <w:rsid w:val="00571552"/>
    <w:rsid w:val="00574093"/>
    <w:rsid w:val="005754AB"/>
    <w:rsid w:val="005762B4"/>
    <w:rsid w:val="00586A73"/>
    <w:rsid w:val="00587929"/>
    <w:rsid w:val="005908FA"/>
    <w:rsid w:val="005909E2"/>
    <w:rsid w:val="00590F53"/>
    <w:rsid w:val="00591EAB"/>
    <w:rsid w:val="005970C8"/>
    <w:rsid w:val="005A1A12"/>
    <w:rsid w:val="005A5F14"/>
    <w:rsid w:val="005A6016"/>
    <w:rsid w:val="005A6E83"/>
    <w:rsid w:val="005A6F17"/>
    <w:rsid w:val="005B2E3D"/>
    <w:rsid w:val="005B4A6C"/>
    <w:rsid w:val="005B64BF"/>
    <w:rsid w:val="005C06A4"/>
    <w:rsid w:val="005C2AAC"/>
    <w:rsid w:val="005C2C5B"/>
    <w:rsid w:val="005C6EF6"/>
    <w:rsid w:val="005D0734"/>
    <w:rsid w:val="005D632F"/>
    <w:rsid w:val="005E1B0A"/>
    <w:rsid w:val="00603E09"/>
    <w:rsid w:val="006130FE"/>
    <w:rsid w:val="00614300"/>
    <w:rsid w:val="006146BB"/>
    <w:rsid w:val="00614ABA"/>
    <w:rsid w:val="00614BFC"/>
    <w:rsid w:val="00621592"/>
    <w:rsid w:val="00622428"/>
    <w:rsid w:val="00622A31"/>
    <w:rsid w:val="00623447"/>
    <w:rsid w:val="00627A3D"/>
    <w:rsid w:val="00627BE3"/>
    <w:rsid w:val="00630752"/>
    <w:rsid w:val="0063210C"/>
    <w:rsid w:val="00635446"/>
    <w:rsid w:val="00636960"/>
    <w:rsid w:val="006472B0"/>
    <w:rsid w:val="00651454"/>
    <w:rsid w:val="006549D5"/>
    <w:rsid w:val="00661045"/>
    <w:rsid w:val="006656B2"/>
    <w:rsid w:val="006668DF"/>
    <w:rsid w:val="00667151"/>
    <w:rsid w:val="00671D08"/>
    <w:rsid w:val="00675392"/>
    <w:rsid w:val="00675AA1"/>
    <w:rsid w:val="00675ACB"/>
    <w:rsid w:val="00675DF5"/>
    <w:rsid w:val="00676E5E"/>
    <w:rsid w:val="00680172"/>
    <w:rsid w:val="006802DF"/>
    <w:rsid w:val="006973C3"/>
    <w:rsid w:val="006A2D63"/>
    <w:rsid w:val="006A2EA5"/>
    <w:rsid w:val="006A3288"/>
    <w:rsid w:val="006A7669"/>
    <w:rsid w:val="006C196D"/>
    <w:rsid w:val="006C537C"/>
    <w:rsid w:val="006C5B03"/>
    <w:rsid w:val="006C7003"/>
    <w:rsid w:val="006D4114"/>
    <w:rsid w:val="006E5191"/>
    <w:rsid w:val="006E52B9"/>
    <w:rsid w:val="006E7722"/>
    <w:rsid w:val="006F0F3F"/>
    <w:rsid w:val="006F5F9F"/>
    <w:rsid w:val="00700CF0"/>
    <w:rsid w:val="00707357"/>
    <w:rsid w:val="00707E0B"/>
    <w:rsid w:val="00710443"/>
    <w:rsid w:val="00723409"/>
    <w:rsid w:val="007269CE"/>
    <w:rsid w:val="00735FFF"/>
    <w:rsid w:val="00736BF7"/>
    <w:rsid w:val="00736E91"/>
    <w:rsid w:val="007421A6"/>
    <w:rsid w:val="0075036C"/>
    <w:rsid w:val="00751E41"/>
    <w:rsid w:val="00760D8B"/>
    <w:rsid w:val="00776A44"/>
    <w:rsid w:val="00777320"/>
    <w:rsid w:val="00780B7E"/>
    <w:rsid w:val="00790863"/>
    <w:rsid w:val="0079187C"/>
    <w:rsid w:val="00792EBC"/>
    <w:rsid w:val="007A091E"/>
    <w:rsid w:val="007A0F01"/>
    <w:rsid w:val="007A1567"/>
    <w:rsid w:val="007A5FCB"/>
    <w:rsid w:val="007C53C9"/>
    <w:rsid w:val="007D01AB"/>
    <w:rsid w:val="007D36FB"/>
    <w:rsid w:val="007D58BE"/>
    <w:rsid w:val="007D7F19"/>
    <w:rsid w:val="007E1449"/>
    <w:rsid w:val="007E3B3F"/>
    <w:rsid w:val="007E4647"/>
    <w:rsid w:val="007F0077"/>
    <w:rsid w:val="007F185A"/>
    <w:rsid w:val="007F5A7A"/>
    <w:rsid w:val="00801026"/>
    <w:rsid w:val="00807677"/>
    <w:rsid w:val="008113DB"/>
    <w:rsid w:val="00814589"/>
    <w:rsid w:val="00815D36"/>
    <w:rsid w:val="00825581"/>
    <w:rsid w:val="008257D3"/>
    <w:rsid w:val="00835401"/>
    <w:rsid w:val="00837379"/>
    <w:rsid w:val="008428B3"/>
    <w:rsid w:val="00844200"/>
    <w:rsid w:val="00851D08"/>
    <w:rsid w:val="00851D50"/>
    <w:rsid w:val="0085231E"/>
    <w:rsid w:val="00853C70"/>
    <w:rsid w:val="00861119"/>
    <w:rsid w:val="00863C2C"/>
    <w:rsid w:val="00865338"/>
    <w:rsid w:val="008657E9"/>
    <w:rsid w:val="0087329A"/>
    <w:rsid w:val="00881615"/>
    <w:rsid w:val="00885AD2"/>
    <w:rsid w:val="00890701"/>
    <w:rsid w:val="0089333D"/>
    <w:rsid w:val="008B50BA"/>
    <w:rsid w:val="008B5B6E"/>
    <w:rsid w:val="008C6322"/>
    <w:rsid w:val="008C6713"/>
    <w:rsid w:val="008D6B97"/>
    <w:rsid w:val="008E2317"/>
    <w:rsid w:val="008E5DAA"/>
    <w:rsid w:val="008F1142"/>
    <w:rsid w:val="008F139F"/>
    <w:rsid w:val="008F1F66"/>
    <w:rsid w:val="008F2E5C"/>
    <w:rsid w:val="008F4A4E"/>
    <w:rsid w:val="008F53FF"/>
    <w:rsid w:val="009038AC"/>
    <w:rsid w:val="00904224"/>
    <w:rsid w:val="00917CF7"/>
    <w:rsid w:val="00920450"/>
    <w:rsid w:val="0092519A"/>
    <w:rsid w:val="00926C1E"/>
    <w:rsid w:val="0093005B"/>
    <w:rsid w:val="0093213B"/>
    <w:rsid w:val="00934816"/>
    <w:rsid w:val="00935DAF"/>
    <w:rsid w:val="0093785A"/>
    <w:rsid w:val="00947637"/>
    <w:rsid w:val="00950D34"/>
    <w:rsid w:val="009535AF"/>
    <w:rsid w:val="009578A9"/>
    <w:rsid w:val="009617EE"/>
    <w:rsid w:val="00975A41"/>
    <w:rsid w:val="00977767"/>
    <w:rsid w:val="00981B5B"/>
    <w:rsid w:val="00985C28"/>
    <w:rsid w:val="009A2AFC"/>
    <w:rsid w:val="009A2F9D"/>
    <w:rsid w:val="009B1E6B"/>
    <w:rsid w:val="009B7F45"/>
    <w:rsid w:val="009C0AF6"/>
    <w:rsid w:val="009C510F"/>
    <w:rsid w:val="009C7345"/>
    <w:rsid w:val="009D278A"/>
    <w:rsid w:val="009E7034"/>
    <w:rsid w:val="009E7121"/>
    <w:rsid w:val="00A1617A"/>
    <w:rsid w:val="00A1730A"/>
    <w:rsid w:val="00A315F1"/>
    <w:rsid w:val="00A36A40"/>
    <w:rsid w:val="00A40B6A"/>
    <w:rsid w:val="00A426DE"/>
    <w:rsid w:val="00A43084"/>
    <w:rsid w:val="00A43753"/>
    <w:rsid w:val="00A46098"/>
    <w:rsid w:val="00A50739"/>
    <w:rsid w:val="00A529E4"/>
    <w:rsid w:val="00A5794A"/>
    <w:rsid w:val="00A60307"/>
    <w:rsid w:val="00A6114C"/>
    <w:rsid w:val="00A7534C"/>
    <w:rsid w:val="00A8041E"/>
    <w:rsid w:val="00A8112E"/>
    <w:rsid w:val="00A83C6F"/>
    <w:rsid w:val="00A85B57"/>
    <w:rsid w:val="00AA03D1"/>
    <w:rsid w:val="00AA5250"/>
    <w:rsid w:val="00AA5322"/>
    <w:rsid w:val="00AA7BEC"/>
    <w:rsid w:val="00AB1D02"/>
    <w:rsid w:val="00AB1D52"/>
    <w:rsid w:val="00AB1D85"/>
    <w:rsid w:val="00AB59DB"/>
    <w:rsid w:val="00AC1C4D"/>
    <w:rsid w:val="00AC29D8"/>
    <w:rsid w:val="00AC3539"/>
    <w:rsid w:val="00AC5B41"/>
    <w:rsid w:val="00AC62E8"/>
    <w:rsid w:val="00AC66D6"/>
    <w:rsid w:val="00AE2902"/>
    <w:rsid w:val="00AE35E4"/>
    <w:rsid w:val="00AF4F87"/>
    <w:rsid w:val="00B02091"/>
    <w:rsid w:val="00B02E20"/>
    <w:rsid w:val="00B04E9B"/>
    <w:rsid w:val="00B0557D"/>
    <w:rsid w:val="00B16331"/>
    <w:rsid w:val="00B23E19"/>
    <w:rsid w:val="00B31DB4"/>
    <w:rsid w:val="00B36BFA"/>
    <w:rsid w:val="00B5022E"/>
    <w:rsid w:val="00B51140"/>
    <w:rsid w:val="00B65A69"/>
    <w:rsid w:val="00B676D0"/>
    <w:rsid w:val="00B71F37"/>
    <w:rsid w:val="00B74F01"/>
    <w:rsid w:val="00B8430B"/>
    <w:rsid w:val="00B8789F"/>
    <w:rsid w:val="00B91233"/>
    <w:rsid w:val="00B93833"/>
    <w:rsid w:val="00B94D20"/>
    <w:rsid w:val="00B9621D"/>
    <w:rsid w:val="00B9634E"/>
    <w:rsid w:val="00B97127"/>
    <w:rsid w:val="00BC2873"/>
    <w:rsid w:val="00BD0801"/>
    <w:rsid w:val="00BD255C"/>
    <w:rsid w:val="00BD37F5"/>
    <w:rsid w:val="00BD5B31"/>
    <w:rsid w:val="00C04ED1"/>
    <w:rsid w:val="00C06318"/>
    <w:rsid w:val="00C07D5F"/>
    <w:rsid w:val="00C10013"/>
    <w:rsid w:val="00C147FE"/>
    <w:rsid w:val="00C22285"/>
    <w:rsid w:val="00C24429"/>
    <w:rsid w:val="00C25531"/>
    <w:rsid w:val="00C27254"/>
    <w:rsid w:val="00C31FFC"/>
    <w:rsid w:val="00C34F43"/>
    <w:rsid w:val="00C4081C"/>
    <w:rsid w:val="00C424CF"/>
    <w:rsid w:val="00C446EC"/>
    <w:rsid w:val="00C466A3"/>
    <w:rsid w:val="00C533C2"/>
    <w:rsid w:val="00C673AA"/>
    <w:rsid w:val="00C82969"/>
    <w:rsid w:val="00C86016"/>
    <w:rsid w:val="00C90505"/>
    <w:rsid w:val="00C90F84"/>
    <w:rsid w:val="00C916C8"/>
    <w:rsid w:val="00C92025"/>
    <w:rsid w:val="00C950A3"/>
    <w:rsid w:val="00C96EC4"/>
    <w:rsid w:val="00CA124B"/>
    <w:rsid w:val="00CA7011"/>
    <w:rsid w:val="00CB13E7"/>
    <w:rsid w:val="00CB155C"/>
    <w:rsid w:val="00CB16B8"/>
    <w:rsid w:val="00CC271A"/>
    <w:rsid w:val="00CC61A5"/>
    <w:rsid w:val="00CC7A85"/>
    <w:rsid w:val="00CC7C06"/>
    <w:rsid w:val="00CD1D55"/>
    <w:rsid w:val="00CD43B9"/>
    <w:rsid w:val="00CD7DA6"/>
    <w:rsid w:val="00CE2BB5"/>
    <w:rsid w:val="00CE320E"/>
    <w:rsid w:val="00D0228A"/>
    <w:rsid w:val="00D04B9A"/>
    <w:rsid w:val="00D07292"/>
    <w:rsid w:val="00D10F82"/>
    <w:rsid w:val="00D16A58"/>
    <w:rsid w:val="00D24294"/>
    <w:rsid w:val="00D2539D"/>
    <w:rsid w:val="00D267C7"/>
    <w:rsid w:val="00D303E0"/>
    <w:rsid w:val="00D33768"/>
    <w:rsid w:val="00D34B54"/>
    <w:rsid w:val="00D34B89"/>
    <w:rsid w:val="00D4180E"/>
    <w:rsid w:val="00D4269E"/>
    <w:rsid w:val="00D42AEE"/>
    <w:rsid w:val="00D43060"/>
    <w:rsid w:val="00D4558B"/>
    <w:rsid w:val="00D47D74"/>
    <w:rsid w:val="00D5453E"/>
    <w:rsid w:val="00D63FB1"/>
    <w:rsid w:val="00D67F0C"/>
    <w:rsid w:val="00D715CE"/>
    <w:rsid w:val="00D71AB1"/>
    <w:rsid w:val="00D82E7C"/>
    <w:rsid w:val="00D87179"/>
    <w:rsid w:val="00D9167A"/>
    <w:rsid w:val="00D91A62"/>
    <w:rsid w:val="00DA1224"/>
    <w:rsid w:val="00DA72EE"/>
    <w:rsid w:val="00DC2D63"/>
    <w:rsid w:val="00DC48A4"/>
    <w:rsid w:val="00DC66A4"/>
    <w:rsid w:val="00DD33E8"/>
    <w:rsid w:val="00DD3AB0"/>
    <w:rsid w:val="00DD5103"/>
    <w:rsid w:val="00DE13C2"/>
    <w:rsid w:val="00DE5D98"/>
    <w:rsid w:val="00DF534B"/>
    <w:rsid w:val="00DF61FF"/>
    <w:rsid w:val="00E016C4"/>
    <w:rsid w:val="00E029E8"/>
    <w:rsid w:val="00E04057"/>
    <w:rsid w:val="00E060AF"/>
    <w:rsid w:val="00E24AC0"/>
    <w:rsid w:val="00E33EDD"/>
    <w:rsid w:val="00E36A7D"/>
    <w:rsid w:val="00E3767D"/>
    <w:rsid w:val="00E50C4F"/>
    <w:rsid w:val="00E54FD7"/>
    <w:rsid w:val="00E63B1A"/>
    <w:rsid w:val="00E81135"/>
    <w:rsid w:val="00E84086"/>
    <w:rsid w:val="00E872DB"/>
    <w:rsid w:val="00E875B0"/>
    <w:rsid w:val="00E9100D"/>
    <w:rsid w:val="00E933CD"/>
    <w:rsid w:val="00E95912"/>
    <w:rsid w:val="00E960D4"/>
    <w:rsid w:val="00EA14B1"/>
    <w:rsid w:val="00EA2D9D"/>
    <w:rsid w:val="00EA7A35"/>
    <w:rsid w:val="00EB7E30"/>
    <w:rsid w:val="00EC0C11"/>
    <w:rsid w:val="00EC7010"/>
    <w:rsid w:val="00ED04BF"/>
    <w:rsid w:val="00ED389D"/>
    <w:rsid w:val="00ED38B6"/>
    <w:rsid w:val="00ED7FB1"/>
    <w:rsid w:val="00EE1345"/>
    <w:rsid w:val="00EE2B4E"/>
    <w:rsid w:val="00EF5237"/>
    <w:rsid w:val="00EF7F62"/>
    <w:rsid w:val="00F06C35"/>
    <w:rsid w:val="00F12DCC"/>
    <w:rsid w:val="00F15D41"/>
    <w:rsid w:val="00F341CF"/>
    <w:rsid w:val="00F45A02"/>
    <w:rsid w:val="00F523DA"/>
    <w:rsid w:val="00F617CF"/>
    <w:rsid w:val="00F61BDE"/>
    <w:rsid w:val="00F6518D"/>
    <w:rsid w:val="00F66C65"/>
    <w:rsid w:val="00F752B1"/>
    <w:rsid w:val="00F75CED"/>
    <w:rsid w:val="00F77FD1"/>
    <w:rsid w:val="00F80069"/>
    <w:rsid w:val="00F81443"/>
    <w:rsid w:val="00F830E2"/>
    <w:rsid w:val="00F95A48"/>
    <w:rsid w:val="00FA2DAC"/>
    <w:rsid w:val="00FB09AE"/>
    <w:rsid w:val="00FB17D2"/>
    <w:rsid w:val="00FB5E30"/>
    <w:rsid w:val="00FC7E67"/>
    <w:rsid w:val="00FD3975"/>
    <w:rsid w:val="00FD449D"/>
    <w:rsid w:val="00FD61D3"/>
    <w:rsid w:val="00FE6186"/>
    <w:rsid w:val="00FE6A65"/>
    <w:rsid w:val="00FF00CA"/>
    <w:rsid w:val="00FF3B91"/>
    <w:rsid w:val="00FF7F5B"/>
    <w:rsid w:val="02594E2E"/>
    <w:rsid w:val="0B033AAB"/>
    <w:rsid w:val="11FD7B28"/>
    <w:rsid w:val="1C7C5BDB"/>
    <w:rsid w:val="1D50131F"/>
    <w:rsid w:val="201A160E"/>
    <w:rsid w:val="251143AE"/>
    <w:rsid w:val="263B541C"/>
    <w:rsid w:val="3034687E"/>
    <w:rsid w:val="5263796D"/>
    <w:rsid w:val="54005894"/>
    <w:rsid w:val="5404375D"/>
    <w:rsid w:val="557156BF"/>
    <w:rsid w:val="5F406432"/>
    <w:rsid w:val="5F5244A8"/>
    <w:rsid w:val="61783F6D"/>
    <w:rsid w:val="65A062D8"/>
    <w:rsid w:val="67B5275B"/>
    <w:rsid w:val="6D6E348C"/>
    <w:rsid w:val="6DCB2895"/>
    <w:rsid w:val="6EF2361A"/>
    <w:rsid w:val="6EF71250"/>
    <w:rsid w:val="6F0E676B"/>
    <w:rsid w:val="74B01F34"/>
    <w:rsid w:val="74F811F5"/>
    <w:rsid w:val="7DBE6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locked="1" w:semiHidden="0" w:uiPriority="0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D602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TOC1"/>
    <w:link w:val="BodyTextChar"/>
    <w:uiPriority w:val="99"/>
    <w:rsid w:val="002D6029"/>
    <w:pPr>
      <w:jc w:val="center"/>
    </w:pPr>
    <w:rPr>
      <w:rFonts w:ascii="宋体" w:hAnsi="宋体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855CA"/>
    <w:rPr>
      <w:szCs w:val="24"/>
    </w:rPr>
  </w:style>
  <w:style w:type="paragraph" w:styleId="TOC1">
    <w:name w:val="toc 1"/>
    <w:basedOn w:val="Normal"/>
    <w:next w:val="Normal"/>
    <w:uiPriority w:val="99"/>
    <w:semiHidden/>
    <w:rsid w:val="002D6029"/>
  </w:style>
  <w:style w:type="paragraph" w:styleId="BodyTextIndent">
    <w:name w:val="Body Text Indent"/>
    <w:basedOn w:val="Normal"/>
    <w:link w:val="BodyTextIndentChar"/>
    <w:uiPriority w:val="99"/>
    <w:rsid w:val="002D6029"/>
    <w:pPr>
      <w:ind w:firstLineChars="200" w:firstLine="600"/>
    </w:pPr>
    <w:rPr>
      <w:sz w:val="3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55CA"/>
    <w:rPr>
      <w:szCs w:val="24"/>
    </w:rPr>
  </w:style>
  <w:style w:type="paragraph" w:styleId="BalloonText">
    <w:name w:val="Balloon Text"/>
    <w:basedOn w:val="Normal"/>
    <w:link w:val="BalloonTextChar"/>
    <w:uiPriority w:val="99"/>
    <w:rsid w:val="002D602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D6029"/>
    <w:rPr>
      <w:kern w:val="2"/>
      <w:sz w:val="18"/>
    </w:rPr>
  </w:style>
  <w:style w:type="paragraph" w:styleId="Footer">
    <w:name w:val="footer"/>
    <w:basedOn w:val="Normal"/>
    <w:link w:val="FooterChar"/>
    <w:uiPriority w:val="99"/>
    <w:rsid w:val="002D60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855CA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2D6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855CA"/>
    <w:rPr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2D6029"/>
    <w:pPr>
      <w:spacing w:after="120" w:line="480" w:lineRule="auto"/>
    </w:pPr>
    <w:rPr>
      <w:rFonts w:eastAsia="等线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55CA"/>
    <w:rPr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2D6029"/>
    <w:pPr>
      <w:spacing w:after="120"/>
      <w:ind w:leftChars="200" w:left="42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855CA"/>
  </w:style>
  <w:style w:type="character" w:styleId="PageNumber">
    <w:name w:val="page number"/>
    <w:basedOn w:val="DefaultParagraphFont"/>
    <w:uiPriority w:val="99"/>
    <w:rsid w:val="002D6029"/>
    <w:rPr>
      <w:rFonts w:cs="Times New Roman"/>
    </w:rPr>
  </w:style>
  <w:style w:type="character" w:styleId="Hyperlink">
    <w:name w:val="Hyperlink"/>
    <w:basedOn w:val="DefaultParagraphFont"/>
    <w:uiPriority w:val="99"/>
    <w:rsid w:val="002D602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99</Words>
  <Characters>568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江安县人才市场</dc:title>
  <dc:subject/>
  <dc:creator>董茂明</dc:creator>
  <cp:keywords/>
  <dc:description/>
  <cp:lastModifiedBy>wy51</cp:lastModifiedBy>
  <cp:revision>2</cp:revision>
  <cp:lastPrinted>2022-03-17T02:34:00Z</cp:lastPrinted>
  <dcterms:created xsi:type="dcterms:W3CDTF">2024-12-09T07:49:00Z</dcterms:created>
  <dcterms:modified xsi:type="dcterms:W3CDTF">2024-12-09T07:49:00Z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6368AB7E89D34B0B950ECF06CF313B8F_13</vt:lpwstr>
  </property>
</Properties>
</file>