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EE674"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</w:p>
    <w:p w14:paraId="5A588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年湖北省选调生招录推荐报名登记表</w:t>
      </w:r>
    </w:p>
    <w:p w14:paraId="5E85A1C8">
      <w:pPr>
        <w:spacing w:line="600" w:lineRule="exact"/>
        <w:ind w:left="-178" w:leftChars="-85"/>
        <w:jc w:val="center"/>
        <w:rPr>
          <w:rFonts w:hint="default" w:ascii="Times New Roman" w:hAnsi="Times New Roman" w:eastAsia="楷体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（省内服务基层项目人员、</w:t>
      </w:r>
      <w:r>
        <w:rPr>
          <w:rFonts w:hint="eastAsia" w:ascii="Times New Roman" w:hAnsi="Times New Roman" w:eastAsia="楷体_GB2312" w:cs="Times New Roman"/>
          <w:color w:val="auto"/>
          <w:sz w:val="30"/>
          <w:szCs w:val="30"/>
          <w:lang w:eastAsia="zh-CN"/>
        </w:rPr>
        <w:t>武汉市选聘生</w:t>
      </w: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）</w:t>
      </w:r>
    </w:p>
    <w:tbl>
      <w:tblPr>
        <w:tblStyle w:val="5"/>
        <w:tblW w:w="90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004"/>
        <w:gridCol w:w="278"/>
        <w:gridCol w:w="937"/>
        <w:gridCol w:w="1169"/>
        <w:gridCol w:w="493"/>
        <w:gridCol w:w="248"/>
        <w:gridCol w:w="541"/>
        <w:gridCol w:w="264"/>
        <w:gridCol w:w="733"/>
        <w:gridCol w:w="255"/>
        <w:gridCol w:w="1162"/>
        <w:gridCol w:w="678"/>
      </w:tblGrid>
      <w:tr w14:paraId="3998B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1DFA4D2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21C1EBF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4BF580A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169" w:type="dxa"/>
            <w:noWrap w:val="0"/>
            <w:vAlign w:val="center"/>
          </w:tcPr>
          <w:p w14:paraId="6289EA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1CAC0D0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7D2BFF0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restart"/>
            <w:noWrap w:val="0"/>
            <w:vAlign w:val="center"/>
          </w:tcPr>
          <w:p w14:paraId="0C403BEE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近期免冠正面彩色照片</w:t>
            </w:r>
          </w:p>
        </w:tc>
      </w:tr>
      <w:tr w14:paraId="45E8D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7C78DBB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4564908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223622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治  面 貌</w:t>
            </w:r>
          </w:p>
        </w:tc>
        <w:tc>
          <w:tcPr>
            <w:tcW w:w="1169" w:type="dxa"/>
            <w:noWrap w:val="0"/>
            <w:vAlign w:val="center"/>
          </w:tcPr>
          <w:p w14:paraId="489053B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0B03DD3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28906E9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6EF199C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1C6A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01FCA2F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 w14:paraId="1762C6B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0E566CB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毕业时间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6668CE9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30460F3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CF6F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20F2A08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历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 w14:paraId="479AEEB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7658EA3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位</w:t>
            </w:r>
          </w:p>
        </w:tc>
        <w:tc>
          <w:tcPr>
            <w:tcW w:w="2534" w:type="dxa"/>
            <w:gridSpan w:val="6"/>
            <w:noWrap w:val="0"/>
            <w:vAlign w:val="center"/>
          </w:tcPr>
          <w:p w14:paraId="4C9D18E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78C834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AF1B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5CFA201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</w:t>
            </w:r>
          </w:p>
          <w:p w14:paraId="57EED4D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作时间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441CA8F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5DCE93C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现工作</w:t>
            </w:r>
          </w:p>
          <w:p w14:paraId="3F50BA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  位</w:t>
            </w:r>
          </w:p>
        </w:tc>
        <w:tc>
          <w:tcPr>
            <w:tcW w:w="5543" w:type="dxa"/>
            <w:gridSpan w:val="9"/>
            <w:noWrap w:val="0"/>
            <w:vAlign w:val="center"/>
          </w:tcPr>
          <w:p w14:paraId="031E450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9183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156367B0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服务类别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 w14:paraId="65F74E0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46" w:type="dxa"/>
            <w:gridSpan w:val="4"/>
            <w:noWrap w:val="0"/>
            <w:vAlign w:val="center"/>
          </w:tcPr>
          <w:p w14:paraId="2FD2341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服务期限</w:t>
            </w:r>
          </w:p>
        </w:tc>
        <w:tc>
          <w:tcPr>
            <w:tcW w:w="733" w:type="dxa"/>
            <w:noWrap w:val="0"/>
            <w:vAlign w:val="center"/>
          </w:tcPr>
          <w:p w14:paraId="0FB85E0E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DFACB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是否达到</w:t>
            </w:r>
          </w:p>
          <w:p w14:paraId="160014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最低服务期</w:t>
            </w:r>
          </w:p>
        </w:tc>
        <w:tc>
          <w:tcPr>
            <w:tcW w:w="678" w:type="dxa"/>
            <w:noWrap w:val="0"/>
            <w:vAlign w:val="center"/>
          </w:tcPr>
          <w:p w14:paraId="0E80BDF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C51A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5A14D3E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联系方式</w:t>
            </w:r>
          </w:p>
        </w:tc>
        <w:tc>
          <w:tcPr>
            <w:tcW w:w="3881" w:type="dxa"/>
            <w:gridSpan w:val="5"/>
            <w:tcBorders>
              <w:right w:val="nil"/>
            </w:tcBorders>
            <w:noWrap w:val="0"/>
            <w:vAlign w:val="center"/>
          </w:tcPr>
          <w:p w14:paraId="35C21EAD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个人：</w:t>
            </w:r>
          </w:p>
        </w:tc>
        <w:tc>
          <w:tcPr>
            <w:tcW w:w="3881" w:type="dxa"/>
            <w:gridSpan w:val="7"/>
            <w:tcBorders>
              <w:left w:val="nil"/>
            </w:tcBorders>
            <w:noWrap w:val="0"/>
            <w:vAlign w:val="center"/>
          </w:tcPr>
          <w:p w14:paraId="5F868F72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单位：</w:t>
            </w:r>
          </w:p>
        </w:tc>
      </w:tr>
      <w:tr w14:paraId="5E2CF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5B7FF5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129" w:type="dxa"/>
            <w:gridSpan w:val="6"/>
            <w:noWrap w:val="0"/>
            <w:vAlign w:val="center"/>
          </w:tcPr>
          <w:p w14:paraId="3FC622F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 w14:paraId="68FA259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报考职位代码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46FD951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67CB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exact"/>
          <w:jc w:val="center"/>
        </w:trPr>
        <w:tc>
          <w:tcPr>
            <w:tcW w:w="1285" w:type="dxa"/>
            <w:noWrap w:val="0"/>
            <w:textDirection w:val="tbRlV"/>
            <w:vAlign w:val="center"/>
          </w:tcPr>
          <w:p w14:paraId="5EAA8C67">
            <w:pPr>
              <w:spacing w:line="300" w:lineRule="exact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（从高中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  <w:p w14:paraId="64C52CDB"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15351111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</w:rPr>
            </w:pPr>
          </w:p>
        </w:tc>
      </w:tr>
      <w:tr w14:paraId="75C4D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exact"/>
          <w:jc w:val="center"/>
        </w:trPr>
        <w:tc>
          <w:tcPr>
            <w:tcW w:w="1285" w:type="dxa"/>
            <w:noWrap w:val="0"/>
            <w:vAlign w:val="center"/>
          </w:tcPr>
          <w:p w14:paraId="6E77B34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或工作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期间担任学生干部、受表彰奖励情况（需注明详细时间）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174BC898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D65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 w14:paraId="2848F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家庭</w:t>
            </w:r>
          </w:p>
          <w:p w14:paraId="288C5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成员</w:t>
            </w:r>
          </w:p>
          <w:p w14:paraId="03CDA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004" w:type="dxa"/>
            <w:noWrap w:val="0"/>
            <w:vAlign w:val="center"/>
          </w:tcPr>
          <w:p w14:paraId="11B4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714F8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543" w:type="dxa"/>
            <w:gridSpan w:val="9"/>
            <w:noWrap w:val="0"/>
            <w:vAlign w:val="center"/>
          </w:tcPr>
          <w:p w14:paraId="24EC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</w:t>
            </w:r>
          </w:p>
        </w:tc>
      </w:tr>
      <w:tr w14:paraId="5C70C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4982A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04" w:type="dxa"/>
            <w:noWrap w:val="0"/>
            <w:vAlign w:val="center"/>
          </w:tcPr>
          <w:p w14:paraId="79069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82CB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3872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2801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5CE06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04" w:type="dxa"/>
            <w:noWrap w:val="0"/>
            <w:vAlign w:val="center"/>
          </w:tcPr>
          <w:p w14:paraId="2F52A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B4C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176C8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32CD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0B90F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3B4A0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74E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66F68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3CB5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35725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745B2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080DD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4B49A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3A67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2E37A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6D735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0A07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79F36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0B90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85" w:type="dxa"/>
            <w:noWrap w:val="0"/>
            <w:vAlign w:val="center"/>
          </w:tcPr>
          <w:p w14:paraId="6B399DF6"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本人</w:t>
            </w:r>
          </w:p>
          <w:p w14:paraId="62A67D60"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7772C786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本人承诺以上信息真实准确。</w:t>
            </w:r>
          </w:p>
          <w:p w14:paraId="79DAE5C2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承诺人（手写签名）：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  <w:tr w14:paraId="47D0F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5" w:type="dxa"/>
            <w:noWrap w:val="0"/>
            <w:vAlign w:val="center"/>
          </w:tcPr>
          <w:p w14:paraId="344D53C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所在单位党组织</w:t>
            </w:r>
          </w:p>
          <w:p w14:paraId="5ADFD764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审核</w:t>
            </w:r>
          </w:p>
          <w:p w14:paraId="0B6D4C9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680E216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ED2C3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67614F1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2CF975E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30E64F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73622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5" w:type="dxa"/>
            <w:noWrap w:val="0"/>
            <w:vAlign w:val="center"/>
          </w:tcPr>
          <w:p w14:paraId="7640CDC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市、区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党委</w:t>
            </w:r>
          </w:p>
          <w:p w14:paraId="64EF443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组织部</w:t>
            </w:r>
          </w:p>
          <w:p w14:paraId="03BCC5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5F7454E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C11390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90BFB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E3EDCB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22A49E7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234CE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5" w:type="dxa"/>
            <w:noWrap w:val="0"/>
            <w:vAlign w:val="center"/>
          </w:tcPr>
          <w:p w14:paraId="659C0D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市州党委组织部</w:t>
            </w:r>
          </w:p>
          <w:p w14:paraId="2A8A99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3713F44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0B1FC1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08C8ED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705C500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1811A3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63A3A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5" w:type="dxa"/>
            <w:noWrap w:val="0"/>
            <w:vAlign w:val="center"/>
          </w:tcPr>
          <w:p w14:paraId="081C7EA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  注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4361FC3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2E959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注：“服务类别”栏中，填写“三支一扶”人员、“西部计划”志愿者、“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武汉市选聘生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sectPr>
      <w:pgSz w:w="11906" w:h="16838"/>
      <w:pgMar w:top="209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FDCB"/>
    <w:rsid w:val="155FEC76"/>
    <w:rsid w:val="1F4D75DD"/>
    <w:rsid w:val="277D8328"/>
    <w:rsid w:val="3B77DEFE"/>
    <w:rsid w:val="3EAB0813"/>
    <w:rsid w:val="6FBE3F09"/>
    <w:rsid w:val="6FF77095"/>
    <w:rsid w:val="6FFA5BF6"/>
    <w:rsid w:val="77F781E1"/>
    <w:rsid w:val="7BFD2DCE"/>
    <w:rsid w:val="7D8FA069"/>
    <w:rsid w:val="7FAF2317"/>
    <w:rsid w:val="7FDF5044"/>
    <w:rsid w:val="7FEDFDCB"/>
    <w:rsid w:val="8D33984A"/>
    <w:rsid w:val="BFEFB927"/>
    <w:rsid w:val="D3FFD483"/>
    <w:rsid w:val="DBFF691B"/>
    <w:rsid w:val="EFF71DD8"/>
    <w:rsid w:val="EFFFB08D"/>
    <w:rsid w:val="FAE4A6A5"/>
    <w:rsid w:val="FEDF9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2</Pages>
  <Words>317</Words>
  <Characters>320</Characters>
  <Lines>0</Lines>
  <Paragraphs>0</Paragraphs>
  <TotalTime>5.66666666666667</TotalTime>
  <ScaleCrop>false</ScaleCrop>
  <LinksUpToDate>false</LinksUpToDate>
  <CharactersWithSpaces>597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2024-12-17T10:22:00Z</dcterms:created>
  <dc:creator>swzzb</dc:creator>
  <cp:lastModifiedBy>WPS_1570430090</cp:lastModifiedBy>
  <dcterms:modified xsi:type="dcterms:W3CDTF">2024-12-24T01:32:27Z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5D693674D6104B508A1309506BEDB11D_13</vt:lpwstr>
  </property>
</Properties>
</file>