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应聘人员报名表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 w:ascii="仿宋_GB2312"/>
          <w:spacing w:val="-18"/>
          <w:sz w:val="28"/>
          <w:szCs w:val="28"/>
        </w:rPr>
        <w:t>应聘单位：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/>
          <w:sz w:val="24"/>
        </w:rPr>
        <w:t xml:space="preserve">                        </w:t>
      </w:r>
      <w:r>
        <w:rPr>
          <w:rFonts w:ascii="仿宋_GB2312"/>
          <w:sz w:val="28"/>
          <w:szCs w:val="28"/>
        </w:rPr>
        <w:t xml:space="preserve">   </w:t>
      </w:r>
      <w:r>
        <w:rPr>
          <w:rFonts w:hint="eastAsia" w:ascii="仿宋_GB2312"/>
          <w:spacing w:val="-18"/>
          <w:sz w:val="28"/>
          <w:szCs w:val="28"/>
        </w:rPr>
        <w:t>应聘岗位</w:t>
      </w:r>
      <w:r>
        <w:rPr>
          <w:rFonts w:hint="eastAsia" w:ascii="仿宋_GB2312"/>
          <w:spacing w:val="-6"/>
          <w:sz w:val="28"/>
          <w:szCs w:val="28"/>
        </w:rPr>
        <w:t>：</w:t>
      </w: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82"/>
        <w:gridCol w:w="750"/>
        <w:gridCol w:w="954"/>
        <w:gridCol w:w="1431"/>
        <w:gridCol w:w="14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03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寸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3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市（县）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毕业时间</w:t>
            </w:r>
          </w:p>
        </w:tc>
        <w:tc>
          <w:tcPr>
            <w:tcW w:w="1403" w:type="dxa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所学专业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/>
                <w:spacing w:val="-10"/>
                <w:sz w:val="24"/>
                <w:lang w:val="en-US" w:eastAsia="zh-CN"/>
              </w:rPr>
              <w:t>联系电话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Cs w:val="21"/>
                <w:lang w:val="en-US" w:eastAsia="zh-CN"/>
              </w:rPr>
              <w:t>中学</w:t>
            </w:r>
            <w:r>
              <w:rPr>
                <w:rFonts w:hint="eastAsia" w:ascii="仿宋_GB2312"/>
                <w:szCs w:val="21"/>
              </w:rPr>
              <w:t>开始，按时间先后顺序填写）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有何特长及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突出业绩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本人承诺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本报名表所填写的信息准确无误，所提交的证件、资料和照片真实有效，若有虚假，产生的一切后果由本人承担。 </w:t>
            </w:r>
          </w:p>
          <w:p>
            <w:pPr>
              <w:ind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意见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审查人（签名）：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jb3VudCI6MywiaGRpZCI6IjgzZDMzZmYwOWZiZTFkMDVmYmY4N2U0NTc1NGU4ZjU2IiwidXNlckNvdW50IjozfQ=="/>
  </w:docVars>
  <w:rsids>
    <w:rsidRoot w:val="00DD4EB1"/>
    <w:rsid w:val="001F46BF"/>
    <w:rsid w:val="00517F61"/>
    <w:rsid w:val="00DD4EB1"/>
    <w:rsid w:val="00EE2199"/>
    <w:rsid w:val="00FC334C"/>
    <w:rsid w:val="10AE6F65"/>
    <w:rsid w:val="1A845A93"/>
    <w:rsid w:val="221F5681"/>
    <w:rsid w:val="26EFE12E"/>
    <w:rsid w:val="27030381"/>
    <w:rsid w:val="3464273A"/>
    <w:rsid w:val="3ED720DF"/>
    <w:rsid w:val="3F9FF5A5"/>
    <w:rsid w:val="48A203D1"/>
    <w:rsid w:val="4ECFB884"/>
    <w:rsid w:val="512A4DB1"/>
    <w:rsid w:val="567BE9DA"/>
    <w:rsid w:val="73A86949"/>
    <w:rsid w:val="74615807"/>
    <w:rsid w:val="786B217F"/>
    <w:rsid w:val="7A8D6A7B"/>
    <w:rsid w:val="7EA17A16"/>
    <w:rsid w:val="7EE53284"/>
    <w:rsid w:val="FE3F8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COMMONORG</Company>
  <Pages>1</Pages>
  <Words>160</Words>
  <Characters>160</Characters>
  <Lines>0</Lines>
  <Paragraphs>0</Paragraphs>
  <TotalTime>1</TotalTime>
  <ScaleCrop>false</ScaleCrop>
  <LinksUpToDate>false</LinksUpToDate>
  <CharactersWithSpaces>358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2016-04-01T01:58:00Z</dcterms:created>
  <dc:creator>胡中华</dc:creator>
  <cp:lastModifiedBy>user</cp:lastModifiedBy>
  <cp:lastPrinted>2024-12-18T01:49:00Z</cp:lastPrinted>
  <dcterms:modified xsi:type="dcterms:W3CDTF">2024-12-31T14:00:07Z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d4ca50a472fe419e9ebc6a354b1d1761_21</vt:lpwstr>
  </property>
  <property fmtid="{D5CDD505-2E9C-101B-9397-08002B2CF9AE}" pid="4" name="KSOTemplateUUID">
    <vt:lpwstr>v1.0_mb_TGdp7b15Ff1V21IW3x9PqA==</vt:lpwstr>
  </property>
</Properties>
</file>