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ap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aps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eastAsia="方正小标宋简体" w:cs="Times New Roman"/>
          <w:caps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aps/>
          <w:sz w:val="44"/>
          <w:szCs w:val="44"/>
          <w:lang w:val="en-US" w:eastAsia="zh-CN"/>
        </w:rPr>
        <w:t>诚信应聘承诺书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0" w:firstLineChars="200"/>
        <w:jc w:val="center"/>
        <w:textAlignment w:val="auto"/>
        <w:rPr>
          <w:rFonts w:hint="default" w:eastAsia="方正小标宋简体" w:cs="Times New Roman"/>
          <w:cap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我已仔细阅读《曲靖市马龙区应急管理局面向社会公开招聘10名综合应急救援队员公告》（以下简称公告），知悉本次招聘的岗位、程序、报考条件及相关要求，在此我郑重承诺：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自觉遵守有关规定及公告各项要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诚信报名，如实填写报名信息，不虚报、瞒报，不骗取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资格，不干扰正常的报名秩序，并对报名信息的真实性、准确性、完整性负责。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诚信考试，遵守考试纪律，服从考试安排，不舞弊或协助他人舞弊。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严格遵守应聘相关规定，不存在招聘公告中列明的不得报考情形。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在体检过程中不隐瞒既往病史，不弄虚作假。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保持电话畅通，因自身原因导致未及时参加招聘各个环节的，责任自负。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考后不散布、不传播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考试测试内容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对违反以上承诺所造成的后果，本人自愿承担相应责任，愿意接 受取消录用资格或解除劳动关系的处理。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签名：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承诺日期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 xml:space="preserve">：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 xml:space="preserve">    日   </w:t>
      </w:r>
    </w:p>
    <w:sectPr>
      <w:footerReference r:id="rId3" w:type="default"/>
      <w:footerReference r:id="rId4" w:type="even"/>
      <w:pgSz w:w="11906" w:h="16838"/>
      <w:pgMar w:top="1417" w:right="1134" w:bottom="1134" w:left="1134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 w:cs="宋体"/>
        <w:sz w:val="28"/>
        <w:szCs w:val="28"/>
      </w:rPr>
    </w:pPr>
    <w:r>
      <w:rPr>
        <w:rStyle w:val="6"/>
        <w:rFonts w:hint="eastAsia" w:ascii="宋体" w:hAnsi="宋体" w:eastAsia="宋体" w:cs="宋体"/>
        <w:sz w:val="28"/>
        <w:szCs w:val="28"/>
      </w:rPr>
      <w:t>—</w:t>
    </w:r>
    <w:r>
      <w:rPr>
        <w:rStyle w:val="6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6"/>
        <w:rFonts w:hint="eastAsia" w:ascii="宋体" w:hAnsi="宋体" w:eastAsia="宋体" w:cs="宋体"/>
        <w:sz w:val="28"/>
        <w:szCs w:val="28"/>
      </w:rPr>
      <w:t>—</w:t>
    </w:r>
  </w:p>
  <w:p>
    <w:pPr>
      <w:pStyle w:val="2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NzFjYmRiMzdjOGJiZWFmNWE0MTZmNTBjZTg5MzQifQ=="/>
    <w:docVar w:name="KSO_WPS_MARK_KEY" w:val="2994f70d-1985-4e35-b4be-51083af77cc6"/>
  </w:docVars>
  <w:rsids>
    <w:rsidRoot w:val="6F4823B4"/>
    <w:rsid w:val="04584619"/>
    <w:rsid w:val="11EF68E3"/>
    <w:rsid w:val="140F2D70"/>
    <w:rsid w:val="15B91FA3"/>
    <w:rsid w:val="30C121FB"/>
    <w:rsid w:val="35EE3DFE"/>
    <w:rsid w:val="373D40D8"/>
    <w:rsid w:val="3E49466B"/>
    <w:rsid w:val="44D4203B"/>
    <w:rsid w:val="4A7D32A1"/>
    <w:rsid w:val="50B00009"/>
    <w:rsid w:val="6D2D6034"/>
    <w:rsid w:val="6F4823B4"/>
    <w:rsid w:val="73CD7D0C"/>
    <w:rsid w:val="7B305B9B"/>
    <w:rsid w:val="7F231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wps\zh_CN\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模板.wpt</Template>
  <Company>德宏州直属党政机关单位</Company>
  <Pages>2</Pages>
  <Words>379</Words>
  <Characters>380</Characters>
  <Lines>1</Lines>
  <Paragraphs>1</Paragraphs>
  <TotalTime>19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2020-10-14T07:13:00Z</dcterms:created>
  <dc:creator>Administrator</dc:creator>
  <cp:lastModifiedBy>周先生</cp:lastModifiedBy>
  <dcterms:modified xsi:type="dcterms:W3CDTF">2025-01-10T00:45:34Z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623820AA324B498AB5D3575B9A9AFBCC_12</vt:lpwstr>
  </property>
</Properties>
</file>