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无精神病史承诺书</w:t>
      </w:r>
    </w:p>
    <w:p/>
    <w:p/>
    <w:p>
      <w:pPr>
        <w:spacing w:line="60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致珠海市香洲区梅华幼儿园:</w:t>
      </w:r>
    </w:p>
    <w:p>
      <w:pPr>
        <w:spacing w:line="60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我承诺本人现在和既往没有精神等方面的疾病，本人及家族无精神和肝炎等任何遗传性、传染性疾病，身体健康，完全可以胜任幼儿园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厨工</w:t>
      </w:r>
      <w:r>
        <w:rPr>
          <w:rFonts w:hint="eastAsia" w:asciiTheme="minorEastAsia" w:hAnsiTheme="minorEastAsia" w:cstheme="minorEastAsia"/>
          <w:sz w:val="28"/>
          <w:szCs w:val="28"/>
        </w:rPr>
        <w:t>岗位工作。</w:t>
      </w:r>
    </w:p>
    <w:p>
      <w:pPr>
        <w:spacing w:line="60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如有隐瞒,本人与园方签订的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劳动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合同归于无效,责任由我本人承担；如在工作期间出现任何疾病导致的后果，相关责任由我本人承担；因本人的原因导致他人患病或身体损害，相关责任全部由我本人承担。</w:t>
      </w:r>
    </w:p>
    <w:p>
      <w:pPr>
        <w:spacing w:line="600" w:lineRule="auto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600" w:lineRule="auto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600" w:lineRule="auto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60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承诺人</w:t>
      </w:r>
      <w:r>
        <w:rPr>
          <w:rFonts w:hint="eastAsia" w:asciiTheme="minorEastAsia" w:hAnsiTheme="minorEastAsia" w:cstheme="minorEastAsia"/>
          <w:sz w:val="24"/>
        </w:rPr>
        <w:t>（手写签名并加按手印）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line="600" w:lineRule="auto"/>
        <w:ind w:firstLine="3080" w:firstLineChars="1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日期：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I2MDhjNzM2MWFlNzRlMmRlOTUzNDQyOWRmYjQ4YzA2IiwidXNlckNvdW50IjoxfQ=="/>
  </w:docVars>
  <w:rsids>
    <w:rsidRoot w:val="2F2C22C6"/>
    <w:rsid w:val="0016452F"/>
    <w:rsid w:val="00196C85"/>
    <w:rsid w:val="003B4671"/>
    <w:rsid w:val="007F3B4B"/>
    <w:rsid w:val="00CF0144"/>
    <w:rsid w:val="00FE72B5"/>
    <w:rsid w:val="05F45BCB"/>
    <w:rsid w:val="1001213F"/>
    <w:rsid w:val="22DC6E1E"/>
    <w:rsid w:val="2A8B2509"/>
    <w:rsid w:val="2F2C22C6"/>
    <w:rsid w:val="3AAC2B27"/>
    <w:rsid w:val="51BA300E"/>
    <w:rsid w:val="5E893105"/>
    <w:rsid w:val="6FE65E94"/>
    <w:rsid w:val="74C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0011ca17-964b-46a7-97a2-5152d13e923c\&#26080;&#19994;&#29366;&#24577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无业状态承诺书</Template>
  <Company>MS</Company>
  <Pages>1</Pages>
  <Words>37</Words>
  <Characters>216</Characters>
  <Lines>1</Lines>
  <Paragraphs>1</Paragraphs>
  <TotalTime>12</TotalTime>
  <ScaleCrop>false</ScaleCrop>
  <LinksUpToDate>false</LinksUpToDate>
  <CharactersWithSpaces>252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2024-05-06T10:12:00Z</dcterms:created>
  <dc:creator>王玺程</dc:creator>
  <cp:lastModifiedBy>潇勰</cp:lastModifiedBy>
  <dcterms:modified xsi:type="dcterms:W3CDTF">2025-01-15T07:34:35Z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KSOTemplateUUID">
    <vt:lpwstr>v1.0_mb_mMAzDrubgoJOuqhsgzpoVQ==</vt:lpwstr>
  </property>
  <property fmtid="{D5CDD505-2E9C-101B-9397-08002B2CF9AE}" pid="4" name="ICV">
    <vt:lpwstr>8F3FB7A5A26D46129C776BE6A40A52BE</vt:lpwstr>
  </property>
</Properties>
</file>