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976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  <w:bookmarkStart w:id="0" w:name="_GoBack"/>
      <w:bookmarkEnd w:id="0"/>
    </w:p>
    <w:p w14:paraId="009A4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p w14:paraId="00636458">
      <w:pPr>
        <w:rPr>
          <w:rFonts w:eastAsia="宋体"/>
          <w:kern w:val="2"/>
          <w:sz w:val="21"/>
          <w:lang w:val="en-US" w:eastAsia="zh-CN"/>
        </w:rPr>
      </w:pPr>
    </w:p>
    <w:p w14:paraId="35F8F2E6">
      <w:pP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附件2：             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报名所需材料清单</w:t>
      </w:r>
    </w:p>
    <w:p w14:paraId="20536490">
      <w:pP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</w:p>
    <w:tbl>
      <w:tblPr>
        <w:tblStyle w:val="4"/>
        <w:tblpPr w:leftFromText="180" w:rightFromText="180" w:vertAnchor="page" w:horzAnchor="page" w:tblpX="1771" w:tblpY="262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5"/>
        <w:gridCol w:w="8050"/>
      </w:tblGrid>
      <w:tr w14:paraId="36B79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8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D9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余杭区公办幼儿园劳动合同教师招聘报名表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（见附件3，报名表一式两份，需贴好本人近期免冠一寸照片）</w:t>
            </w:r>
          </w:p>
        </w:tc>
      </w:tr>
      <w:tr w14:paraId="4982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6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8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7C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有效期内的居民身份证原件及复印件（正反面）</w:t>
            </w:r>
          </w:p>
        </w:tc>
      </w:tr>
      <w:tr w14:paraId="5C77E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D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8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C2B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9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户口簿原件及复印件（含户主页和本人页）</w:t>
            </w:r>
          </w:p>
        </w:tc>
      </w:tr>
      <w:tr w14:paraId="1D04A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8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8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76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毕业证书、学位证书原件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及复印件</w:t>
            </w:r>
          </w:p>
        </w:tc>
      </w:tr>
      <w:tr w14:paraId="7DDA8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F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8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86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教师资格证书、普通话等级证书原件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及复印件</w:t>
            </w:r>
          </w:p>
        </w:tc>
      </w:tr>
      <w:tr w14:paraId="3CE87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8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83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职称证书原件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及复印件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（年龄放宽至40周岁的需要提供）</w:t>
            </w:r>
          </w:p>
        </w:tc>
      </w:tr>
      <w:tr w14:paraId="23BEB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7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8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71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综合性荣誉证书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及复印件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（年龄放宽至45周岁的需要提供）</w:t>
            </w:r>
          </w:p>
        </w:tc>
      </w:tr>
      <w:tr w14:paraId="6CCEC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8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E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有两年及以上杭州市内公民办幼儿园相关任教经历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的报考者需提供劳动合同和《浙江省基本养老保险历年参保证明》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原件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及复印件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（年龄放宽至40周岁的需要提供）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（样本附后）</w:t>
            </w:r>
          </w:p>
        </w:tc>
      </w:tr>
      <w:tr w14:paraId="369D0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1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8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5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港澳台、国外留学回国人员及中外合作大学毕业生报名时，须出具教育部中国留学服务中心境外学历认证书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原件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及复印件</w:t>
            </w:r>
          </w:p>
        </w:tc>
      </w:tr>
      <w:tr w14:paraId="62717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9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7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8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53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单位同意报考证明原件（余杭区内民办幼儿园在职教师需提供）（样本附后）</w:t>
            </w:r>
          </w:p>
        </w:tc>
      </w:tr>
    </w:tbl>
    <w:p w14:paraId="5B8DD1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 xml:space="preserve">    浙江省基本养老保险历年参保证明查询路径：浙里办--社保服务--社保证明打印--个人社保证明--基本养老历年参保证明</w:t>
      </w:r>
    </w:p>
    <w:p w14:paraId="39C4F60B">
      <w:pPr>
        <w:jc w:val="center"/>
      </w:pPr>
    </w:p>
    <w:p w14:paraId="197CFB40">
      <w:pPr>
        <w:jc w:val="center"/>
      </w:pPr>
    </w:p>
    <w:p w14:paraId="19645893">
      <w:pPr>
        <w:jc w:val="center"/>
      </w:pPr>
    </w:p>
    <w:p w14:paraId="4F0CC25C"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077460" cy="6812280"/>
            <wp:effectExtent l="0" t="0" r="8890" b="762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7460" cy="681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883A3"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1837"/>
        <w:gridCol w:w="798"/>
        <w:gridCol w:w="1912"/>
        <w:gridCol w:w="3141"/>
      </w:tblGrid>
      <w:tr w14:paraId="2639D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8353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 w14:paraId="448D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单位同意报考证明（样本）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br w:type="textWrapping"/>
            </w:r>
            <w:r>
              <w:rPr>
                <w:rStyle w:val="8"/>
                <w:lang w:val="en-US" w:eastAsia="zh-CN" w:bidi="ar-SA"/>
              </w:rPr>
              <w:t>（用于余杭区合同制教师招聘）</w:t>
            </w:r>
          </w:p>
        </w:tc>
      </w:tr>
      <w:tr w14:paraId="4CD6C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6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况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7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F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4E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出生年月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报考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学校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岗位</w:t>
            </w:r>
          </w:p>
        </w:tc>
      </w:tr>
      <w:tr w14:paraId="2D1AF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BBF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3B1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278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EC8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9F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B0C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22C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9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现工作单位名称</w:t>
            </w:r>
          </w:p>
        </w:tc>
      </w:tr>
      <w:tr w14:paraId="4E982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D46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71A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BB9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E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见</w:t>
            </w:r>
          </w:p>
        </w:tc>
        <w:tc>
          <w:tcPr>
            <w:tcW w:w="768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BB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 xml:space="preserve">  </w:t>
            </w:r>
          </w:p>
          <w:p w14:paraId="53FCE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 xml:space="preserve">  </w:t>
            </w:r>
            <w:r>
              <w:rPr>
                <w:rStyle w:val="10"/>
                <w:lang w:val="en-US" w:eastAsia="zh-CN" w:bidi="ar-SA"/>
              </w:rPr>
              <w:t xml:space="preserve">       </w:t>
            </w:r>
            <w:r>
              <w:rPr>
                <w:rStyle w:val="9"/>
                <w:lang w:val="en-US" w:eastAsia="zh-CN" w:bidi="ar-SA"/>
              </w:rPr>
              <w:t>同志为本单位聘用人员，经本人要求，同意该同志报考余杭区教育局2024</w:t>
            </w:r>
            <w:r>
              <w:rPr>
                <w:rStyle w:val="9"/>
                <w:rFonts w:hint="eastAsia"/>
                <w:lang w:val="en-US" w:eastAsia="zh-CN" w:bidi="ar-SA"/>
              </w:rPr>
              <w:t>学</w:t>
            </w:r>
            <w:r>
              <w:rPr>
                <w:rStyle w:val="9"/>
                <w:lang w:val="en-US" w:eastAsia="zh-CN" w:bidi="ar-SA"/>
              </w:rPr>
              <w:t xml:space="preserve">年第二学期公开招聘幼儿园劳动合同制教师。               </w:t>
            </w:r>
            <w:r>
              <w:rPr>
                <w:rStyle w:val="9"/>
                <w:lang w:val="en-US" w:eastAsia="zh-CN" w:bidi="ar-SA"/>
              </w:rPr>
              <w:br w:type="textWrapping"/>
            </w:r>
            <w:r>
              <w:rPr>
                <w:rStyle w:val="9"/>
                <w:lang w:val="en-US" w:eastAsia="zh-CN" w:bidi="ar-SA"/>
              </w:rPr>
              <w:t xml:space="preserve">    特此证明。   </w:t>
            </w:r>
            <w:r>
              <w:rPr>
                <w:rStyle w:val="9"/>
                <w:lang w:val="en-US" w:eastAsia="zh-CN" w:bidi="ar-SA"/>
              </w:rPr>
              <w:br w:type="textWrapping"/>
            </w:r>
          </w:p>
          <w:p w14:paraId="13FB9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-SA"/>
              </w:rPr>
            </w:pPr>
            <w:r>
              <w:rPr>
                <w:rStyle w:val="9"/>
                <w:lang w:val="en-US" w:eastAsia="zh-CN" w:bidi="ar-SA"/>
              </w:rPr>
              <w:t xml:space="preserve">                  </w:t>
            </w:r>
          </w:p>
          <w:p w14:paraId="2E93F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-SA"/>
              </w:rPr>
            </w:pPr>
            <w:r>
              <w:rPr>
                <w:rStyle w:val="9"/>
                <w:lang w:val="en-US" w:eastAsia="zh-CN" w:bidi="ar-SA"/>
              </w:rPr>
              <w:t xml:space="preserve">                 </w:t>
            </w:r>
            <w:r>
              <w:rPr>
                <w:rStyle w:val="9"/>
                <w:lang w:val="en-US" w:eastAsia="zh-CN" w:bidi="ar-SA"/>
              </w:rPr>
              <w:br w:type="textWrapping"/>
            </w:r>
            <w:r>
              <w:rPr>
                <w:rStyle w:val="9"/>
                <w:lang w:val="en-US" w:eastAsia="zh-CN" w:bidi="ar-SA"/>
              </w:rPr>
              <w:t xml:space="preserve">                          </w:t>
            </w:r>
          </w:p>
          <w:p w14:paraId="4D9BD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9"/>
                <w:lang w:val="en-US" w:eastAsia="zh-CN" w:bidi="ar-SA"/>
              </w:rPr>
              <w:t xml:space="preserve">                          单位（公章）</w:t>
            </w:r>
            <w:r>
              <w:rPr>
                <w:rStyle w:val="9"/>
                <w:lang w:val="en-US" w:eastAsia="zh-CN" w:bidi="ar-SA"/>
              </w:rPr>
              <w:br w:type="textWrapping"/>
            </w:r>
            <w:r>
              <w:rPr>
                <w:rStyle w:val="9"/>
                <w:lang w:val="en-US" w:eastAsia="zh-CN" w:bidi="ar-SA"/>
              </w:rPr>
              <w:t xml:space="preserve">                          年  月  日</w:t>
            </w:r>
          </w:p>
        </w:tc>
      </w:tr>
      <w:tr w14:paraId="742E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7F3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8927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 w14:paraId="5A45A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D9E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BBDC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</w:tbl>
    <w:p w14:paraId="32F3ABCB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A">
      <wne:fci wne:fciName="ApplyStyleNam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YmY3Zjc0M2Y1ZjNiMGU1MzIwMGFjMWRmMTZlZGQifQ=="/>
  </w:docVars>
  <w:rsids>
    <w:rsidRoot w:val="162264AC"/>
    <w:rsid w:val="013E5C13"/>
    <w:rsid w:val="017529BE"/>
    <w:rsid w:val="04D3012F"/>
    <w:rsid w:val="07766BAD"/>
    <w:rsid w:val="0810500E"/>
    <w:rsid w:val="094C09CC"/>
    <w:rsid w:val="095B4567"/>
    <w:rsid w:val="0B8870FA"/>
    <w:rsid w:val="0CCC73F3"/>
    <w:rsid w:val="0D7743A7"/>
    <w:rsid w:val="0E42760C"/>
    <w:rsid w:val="120F15B2"/>
    <w:rsid w:val="133B4E23"/>
    <w:rsid w:val="136C661A"/>
    <w:rsid w:val="146B50E8"/>
    <w:rsid w:val="151A4A2D"/>
    <w:rsid w:val="158B5FE6"/>
    <w:rsid w:val="162264AC"/>
    <w:rsid w:val="17C71409"/>
    <w:rsid w:val="19771A54"/>
    <w:rsid w:val="19E774F6"/>
    <w:rsid w:val="1B986321"/>
    <w:rsid w:val="1BB42C2C"/>
    <w:rsid w:val="1C5A0892"/>
    <w:rsid w:val="1DBE5F5B"/>
    <w:rsid w:val="1E8A7643"/>
    <w:rsid w:val="1EF95D9A"/>
    <w:rsid w:val="21437C03"/>
    <w:rsid w:val="21B657DB"/>
    <w:rsid w:val="225A426B"/>
    <w:rsid w:val="24E14A0E"/>
    <w:rsid w:val="26194AAA"/>
    <w:rsid w:val="2666317C"/>
    <w:rsid w:val="274F3C5D"/>
    <w:rsid w:val="2BF1729F"/>
    <w:rsid w:val="2E7C2C51"/>
    <w:rsid w:val="33BD47C4"/>
    <w:rsid w:val="39725C4D"/>
    <w:rsid w:val="39941685"/>
    <w:rsid w:val="3B8E6DE1"/>
    <w:rsid w:val="3BAF0CE6"/>
    <w:rsid w:val="3CAF1B80"/>
    <w:rsid w:val="3D0D1010"/>
    <w:rsid w:val="4231424D"/>
    <w:rsid w:val="4571282B"/>
    <w:rsid w:val="45880D21"/>
    <w:rsid w:val="47C22BCA"/>
    <w:rsid w:val="49570FA2"/>
    <w:rsid w:val="4AD546FC"/>
    <w:rsid w:val="4B652D40"/>
    <w:rsid w:val="50CD4DA0"/>
    <w:rsid w:val="51EC3D7B"/>
    <w:rsid w:val="52FE683A"/>
    <w:rsid w:val="53BF6179"/>
    <w:rsid w:val="54D678C6"/>
    <w:rsid w:val="577332CD"/>
    <w:rsid w:val="57F42724"/>
    <w:rsid w:val="594738F9"/>
    <w:rsid w:val="595953A4"/>
    <w:rsid w:val="60156A32"/>
    <w:rsid w:val="610519D6"/>
    <w:rsid w:val="62AD1323"/>
    <w:rsid w:val="65FA586E"/>
    <w:rsid w:val="67D30F67"/>
    <w:rsid w:val="67F56F1D"/>
    <w:rsid w:val="69465412"/>
    <w:rsid w:val="695E69F0"/>
    <w:rsid w:val="696A42DC"/>
    <w:rsid w:val="6B8879C4"/>
    <w:rsid w:val="6DA375A0"/>
    <w:rsid w:val="6F4247C4"/>
    <w:rsid w:val="6F942D9B"/>
    <w:rsid w:val="74766B29"/>
    <w:rsid w:val="753871DF"/>
    <w:rsid w:val="760606E2"/>
    <w:rsid w:val="7630707B"/>
    <w:rsid w:val="76787B6C"/>
    <w:rsid w:val="77084211"/>
    <w:rsid w:val="7814538E"/>
    <w:rsid w:val="79E51351"/>
    <w:rsid w:val="79E909B8"/>
    <w:rsid w:val="79ED3535"/>
    <w:rsid w:val="7AA03ECD"/>
    <w:rsid w:val="7BE232DD"/>
    <w:rsid w:val="7D4F5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Times New Roman" w:hAnsi="Times New Roman" w:cs="Times New Roman"/>
      <w:sz w:val="20"/>
      <w:szCs w:val="20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6">
    <w:name w:val="page number"/>
    <w:basedOn w:val="5"/>
    <w:unhideWhenUsed/>
    <w:uiPriority w:val="99"/>
  </w:style>
  <w:style w:type="character" w:customStyle="1" w:styleId="7">
    <w:name w:val="font41"/>
    <w:basedOn w:val="5"/>
    <w:uiPriority w:val="0"/>
    <w:rPr>
      <w:rFonts w:hint="eastAsia" w:ascii="新宋体" w:hAnsi="新宋体" w:eastAsia="新宋体" w:cs="新宋体"/>
      <w:color w:val="000000"/>
      <w:sz w:val="44"/>
      <w:szCs w:val="44"/>
      <w:u w:val="none"/>
    </w:rPr>
  </w:style>
  <w:style w:type="character" w:customStyle="1" w:styleId="8">
    <w:name w:val="font01"/>
    <w:basedOn w:val="5"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9">
    <w:name w:val="font21"/>
    <w:basedOn w:val="5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0">
    <w:name w:val="font11"/>
    <w:basedOn w:val="5"/>
    <w:uiPriority w:val="0"/>
    <w:rPr>
      <w:rFonts w:hint="eastAsia" w:ascii="宋体" w:hAnsi="宋体" w:eastAsia="宋体" w:cs="宋体"/>
      <w:color w:val="000000"/>
      <w:sz w:val="36"/>
      <w:szCs w:val="36"/>
      <w:u w:val="single"/>
    </w:rPr>
  </w:style>
  <w:style w:type="character" w:customStyle="1" w:styleId="11">
    <w:name w:val="font6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3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534</Words>
  <Characters>545</Characters>
  <Lines>1</Lines>
  <Paragraphs>1</Paragraphs>
  <TotalTime>3</TotalTime>
  <ScaleCrop>false</ScaleCrop>
  <LinksUpToDate>false</LinksUpToDate>
  <CharactersWithSpaces>713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2020-03-20T08:05:00Z</dcterms:created>
  <dc:creator>张杰</dc:creator>
  <cp:lastModifiedBy>蔡婧宜OK</cp:lastModifiedBy>
  <cp:lastPrinted>2023-01-18T08:32:29Z</cp:lastPrinted>
  <dcterms:modified xsi:type="dcterms:W3CDTF">2025-01-20T09:13:28Z</dcterms:modified>
  <dc:title>附件3：余杭区教育局2020年第二批公开招聘中小学、幼儿园事业编制教师报名所需材料清单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A28F463B904B42A4BCF7BEC8E485933F_13</vt:lpwstr>
  </property>
</Properties>
</file>