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A2C21">
      <w:pPr>
        <w:jc w:val="left"/>
        <w:rPr>
          <w:rFonts w:ascii="黑体" w:eastAsia="黑体" w:cs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附件：</w:t>
      </w:r>
    </w:p>
    <w:p w14:paraId="01E2B261"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黑体"/>
          <w:b/>
          <w:bCs/>
          <w:color w:val="000000"/>
          <w:w w:val="80"/>
          <w:kern w:val="0"/>
          <w:sz w:val="36"/>
          <w:szCs w:val="36"/>
        </w:rPr>
        <w:t>临山镇公开招聘编外人员报名登记表</w:t>
      </w:r>
    </w:p>
    <w:p w14:paraId="63745329">
      <w:pPr>
        <w:shd w:val="clear" w:color="auto" w:fill="FFFFFF"/>
        <w:spacing w:line="20" w:lineRule="exact"/>
        <w:ind w:right="420"/>
        <w:jc w:val="right"/>
        <w:rPr>
          <w:rFonts w:ascii="宋体"/>
          <w:vanish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="1734" w:tblpY="187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5"/>
      </w:tblGrid>
      <w:tr w14:paraId="0379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5" w:type="dxa"/>
            <w:noWrap/>
            <w:vAlign w:val="center"/>
          </w:tcPr>
          <w:p w14:paraId="6BE0B9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noWrap/>
            <w:vAlign w:val="center"/>
          </w:tcPr>
          <w:p w14:paraId="555E11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 w14:paraId="1E2E9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/>
            <w:vAlign w:val="center"/>
          </w:tcPr>
          <w:p w14:paraId="116560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noWrap/>
            <w:vAlign w:val="center"/>
          </w:tcPr>
          <w:p w14:paraId="1F8AD2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/>
            <w:vAlign w:val="center"/>
          </w:tcPr>
          <w:p w14:paraId="3A2B43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 w14:paraId="5B982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婚否</w:t>
            </w:r>
          </w:p>
        </w:tc>
        <w:tc>
          <w:tcPr>
            <w:tcW w:w="825" w:type="dxa"/>
            <w:gridSpan w:val="3"/>
            <w:noWrap/>
            <w:vAlign w:val="center"/>
          </w:tcPr>
          <w:p w14:paraId="7AC2F7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restart"/>
            <w:noWrap/>
            <w:vAlign w:val="center"/>
          </w:tcPr>
          <w:p w14:paraId="6EF92C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照片</w:t>
            </w:r>
          </w:p>
        </w:tc>
      </w:tr>
      <w:tr w14:paraId="6C772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45" w:type="dxa"/>
            <w:noWrap/>
            <w:vAlign w:val="center"/>
          </w:tcPr>
          <w:p w14:paraId="75EF645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 w14:paraId="1C4779E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noWrap/>
            <w:vAlign w:val="center"/>
          </w:tcPr>
          <w:p w14:paraId="6A047F8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77C99D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 w14:paraId="6AF5D8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/>
            <w:vAlign w:val="center"/>
          </w:tcPr>
          <w:p w14:paraId="65D69ED0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noWrap/>
            <w:vAlign w:val="center"/>
          </w:tcPr>
          <w:p w14:paraId="71AF41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出生地</w:t>
            </w:r>
          </w:p>
        </w:tc>
        <w:tc>
          <w:tcPr>
            <w:tcW w:w="1632" w:type="dxa"/>
            <w:gridSpan w:val="8"/>
            <w:noWrap/>
            <w:vAlign w:val="center"/>
          </w:tcPr>
          <w:p w14:paraId="22256AC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65AF8E3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B3C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5" w:type="dxa"/>
            <w:noWrap/>
            <w:vAlign w:val="center"/>
          </w:tcPr>
          <w:p w14:paraId="60F3929B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</w:t>
            </w:r>
          </w:p>
          <w:p w14:paraId="11E7727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证号</w:t>
            </w:r>
          </w:p>
        </w:tc>
        <w:tc>
          <w:tcPr>
            <w:tcW w:w="345" w:type="dxa"/>
            <w:noWrap/>
            <w:vAlign w:val="center"/>
          </w:tcPr>
          <w:p w14:paraId="78375F9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noWrap/>
            <w:vAlign w:val="center"/>
          </w:tcPr>
          <w:p w14:paraId="7A9CED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 w14:paraId="0CA178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 w14:paraId="3214164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 w14:paraId="3CDDDD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750219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3BC3C1F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 w14:paraId="07FE2ED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06EE0BD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14:paraId="07832E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 w14:paraId="760F12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noWrap/>
            <w:vAlign w:val="center"/>
          </w:tcPr>
          <w:p w14:paraId="372940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 w14:paraId="3C83CD33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 w14:paraId="1AAF80F7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 w14:paraId="311BAAFA"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 w14:paraId="2CDC81A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14:paraId="1DFFE0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 w14:paraId="2F0C5C7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8D55B7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0C2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5" w:type="dxa"/>
            <w:vMerge w:val="restart"/>
            <w:noWrap/>
            <w:vAlign w:val="center"/>
          </w:tcPr>
          <w:p w14:paraId="16F2F74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noWrap/>
            <w:vAlign w:val="center"/>
          </w:tcPr>
          <w:p w14:paraId="6F90BCE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/>
            <w:vAlign w:val="center"/>
          </w:tcPr>
          <w:p w14:paraId="1569CC9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DD94F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/>
            <w:vAlign w:val="center"/>
          </w:tcPr>
          <w:p w14:paraId="7A5E7A3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 w14:paraId="0D7C5800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3097DB4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/>
            <w:vAlign w:val="center"/>
          </w:tcPr>
          <w:p w14:paraId="1A25A18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208B625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3" w:type="dxa"/>
            <w:gridSpan w:val="6"/>
            <w:noWrap/>
            <w:vAlign w:val="center"/>
          </w:tcPr>
          <w:p w14:paraId="5CD5C9A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27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5" w:type="dxa"/>
            <w:vMerge w:val="continue"/>
            <w:vAlign w:val="center"/>
          </w:tcPr>
          <w:p w14:paraId="524EA94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noWrap/>
            <w:vAlign w:val="center"/>
          </w:tcPr>
          <w:p w14:paraId="472B97C9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在职</w:t>
            </w:r>
          </w:p>
          <w:p w14:paraId="4587C9B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 w14:paraId="2329595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AC48C9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noWrap/>
            <w:vAlign w:val="center"/>
          </w:tcPr>
          <w:p w14:paraId="30FA8C16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 w14:paraId="2AA3C613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0241BB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noWrap/>
            <w:vAlign w:val="center"/>
          </w:tcPr>
          <w:p w14:paraId="566D5EC2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</w:t>
            </w:r>
          </w:p>
          <w:p w14:paraId="0B398610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及专业</w:t>
            </w:r>
          </w:p>
        </w:tc>
        <w:tc>
          <w:tcPr>
            <w:tcW w:w="2683" w:type="dxa"/>
            <w:gridSpan w:val="6"/>
            <w:noWrap/>
            <w:vAlign w:val="center"/>
          </w:tcPr>
          <w:p w14:paraId="1780782B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6D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5" w:type="dxa"/>
            <w:noWrap/>
            <w:vAlign w:val="center"/>
          </w:tcPr>
          <w:p w14:paraId="3A9F607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noWrap/>
            <w:vAlign w:val="center"/>
          </w:tcPr>
          <w:p w14:paraId="656C67CF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noWrap/>
            <w:vAlign w:val="center"/>
          </w:tcPr>
          <w:p w14:paraId="51978E5D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4130" w:type="dxa"/>
            <w:gridSpan w:val="14"/>
            <w:noWrap/>
            <w:vAlign w:val="center"/>
          </w:tcPr>
          <w:p w14:paraId="4BEE08AF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14:paraId="5293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5" w:type="dxa"/>
            <w:noWrap/>
            <w:vAlign w:val="center"/>
          </w:tcPr>
          <w:p w14:paraId="6E527B9A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noWrap/>
            <w:vAlign w:val="center"/>
          </w:tcPr>
          <w:p w14:paraId="54E1616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noWrap/>
            <w:vAlign w:val="center"/>
          </w:tcPr>
          <w:p w14:paraId="01545BF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noWrap/>
            <w:vAlign w:val="center"/>
          </w:tcPr>
          <w:p w14:paraId="09E71AF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64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5" w:type="dxa"/>
            <w:noWrap/>
            <w:vAlign w:val="center"/>
          </w:tcPr>
          <w:p w14:paraId="6324044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</w:tcBorders>
            <w:noWrap/>
            <w:vAlign w:val="center"/>
          </w:tcPr>
          <w:p w14:paraId="0D6A65F3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0" w:type="dxa"/>
            <w:gridSpan w:val="14"/>
            <w:tcBorders>
              <w:top w:val="nil"/>
            </w:tcBorders>
            <w:noWrap/>
            <w:vAlign w:val="center"/>
          </w:tcPr>
          <w:p w14:paraId="3448BA2D">
            <w:pPr>
              <w:spacing w:line="3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本人签名：</w:t>
            </w:r>
          </w:p>
        </w:tc>
      </w:tr>
      <w:tr w14:paraId="5F42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45" w:type="dxa"/>
            <w:noWrap/>
            <w:vAlign w:val="center"/>
          </w:tcPr>
          <w:p w14:paraId="73CA608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</w:t>
            </w:r>
          </w:p>
          <w:p w14:paraId="181BB9A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  <w:p w14:paraId="29B0865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 w14:paraId="3ECED2D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7950" w:type="dxa"/>
            <w:gridSpan w:val="30"/>
            <w:noWrap/>
            <w:vAlign w:val="center"/>
          </w:tcPr>
          <w:p w14:paraId="49C5E6B5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D5F97A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EF5313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536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restart"/>
            <w:noWrap/>
            <w:vAlign w:val="center"/>
          </w:tcPr>
          <w:p w14:paraId="45E252E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家庭主</w:t>
            </w:r>
          </w:p>
          <w:p w14:paraId="0C6CE0E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要成员</w:t>
            </w:r>
          </w:p>
          <w:p w14:paraId="12D3680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及重要</w:t>
            </w:r>
          </w:p>
          <w:p w14:paraId="5A4FB4D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社会关</w:t>
            </w:r>
          </w:p>
          <w:p w14:paraId="355A112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系</w:t>
            </w:r>
          </w:p>
        </w:tc>
        <w:tc>
          <w:tcPr>
            <w:tcW w:w="892" w:type="dxa"/>
            <w:gridSpan w:val="3"/>
            <w:noWrap/>
            <w:vAlign w:val="center"/>
          </w:tcPr>
          <w:p w14:paraId="1B3B7ED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 w14:paraId="25B696D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/>
            <w:vAlign w:val="center"/>
          </w:tcPr>
          <w:p w14:paraId="7270632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noWrap/>
            <w:vAlign w:val="center"/>
          </w:tcPr>
          <w:p w14:paraId="07DED35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3606" w:type="dxa"/>
            <w:gridSpan w:val="11"/>
            <w:noWrap/>
            <w:vAlign w:val="center"/>
          </w:tcPr>
          <w:p w14:paraId="6B21E5F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工作单位及职务</w:t>
            </w:r>
          </w:p>
        </w:tc>
      </w:tr>
      <w:tr w14:paraId="49AA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Merge w:val="continue"/>
            <w:vAlign w:val="center"/>
          </w:tcPr>
          <w:p w14:paraId="51CE75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5B8895C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1FC3B92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4241BB4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77BE4B4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587B1FC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13DB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vAlign w:val="center"/>
          </w:tcPr>
          <w:p w14:paraId="0B0F4F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416626B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53C778E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5E8A78F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65DEF87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5D9991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58FF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5" w:type="dxa"/>
            <w:vMerge w:val="continue"/>
            <w:vAlign w:val="center"/>
          </w:tcPr>
          <w:p w14:paraId="13A5554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51B3EA0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4E6DDF9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6B569F7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09C05662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42BA12F5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435A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5" w:type="dxa"/>
            <w:vMerge w:val="continue"/>
            <w:vAlign w:val="center"/>
          </w:tcPr>
          <w:p w14:paraId="5B50CB4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noWrap/>
          </w:tcPr>
          <w:p w14:paraId="64E1CDB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 w14:paraId="6B5A36A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noWrap/>
          </w:tcPr>
          <w:p w14:paraId="47BC3D6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noWrap/>
          </w:tcPr>
          <w:p w14:paraId="55515EC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6" w:type="dxa"/>
            <w:gridSpan w:val="11"/>
            <w:noWrap/>
          </w:tcPr>
          <w:p w14:paraId="15DABB7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0FEF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245" w:type="dxa"/>
            <w:noWrap/>
            <w:vAlign w:val="center"/>
          </w:tcPr>
          <w:p w14:paraId="0C46701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真</w:t>
            </w:r>
          </w:p>
          <w:p w14:paraId="45CE28F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实</w:t>
            </w:r>
          </w:p>
          <w:p w14:paraId="090E2FC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</w:p>
          <w:p w14:paraId="0ECE7EE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承</w:t>
            </w:r>
          </w:p>
          <w:p w14:paraId="4B4E21F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诺</w:t>
            </w:r>
          </w:p>
        </w:tc>
        <w:tc>
          <w:tcPr>
            <w:tcW w:w="7950" w:type="dxa"/>
            <w:gridSpan w:val="30"/>
            <w:noWrap/>
          </w:tcPr>
          <w:p w14:paraId="613799AD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  <w:r>
              <w:rPr>
                <w:rFonts w:hint="eastAsia" w:ascii="仿宋_GB2312" w:hAnsi="宋体" w:eastAsia="仿宋_GB2312"/>
                <w:sz w:val="24"/>
              </w:rPr>
              <w:t>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受余姚市临山镇人民政府取消本人应聘、录用资格等有关处理决定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C91BD74">
            <w:pPr>
              <w:spacing w:line="360" w:lineRule="exact"/>
              <w:ind w:firstLine="5280" w:firstLineChars="2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3858B255"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 w14:paraId="0D43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5" w:type="dxa"/>
            <w:noWrap/>
            <w:vAlign w:val="center"/>
          </w:tcPr>
          <w:p w14:paraId="7D2F9AB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招聘单</w:t>
            </w:r>
          </w:p>
          <w:p w14:paraId="1771D72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位意见</w:t>
            </w:r>
          </w:p>
        </w:tc>
        <w:tc>
          <w:tcPr>
            <w:tcW w:w="7950" w:type="dxa"/>
            <w:gridSpan w:val="30"/>
            <w:noWrap/>
          </w:tcPr>
          <w:p w14:paraId="4777A658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0CBB3D46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 w14:paraId="26E3FC19">
            <w:pPr>
              <w:spacing w:line="360" w:lineRule="exact"/>
              <w:ind w:firstLine="5160" w:firstLineChars="2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20209257">
      <w:pPr>
        <w:widowControl/>
        <w:jc w:val="left"/>
        <w:rPr>
          <w:rFonts w:ascii="??" w:hAnsi="??" w:cs="宋体"/>
          <w:color w:val="000000"/>
          <w:kern w:val="0"/>
          <w:sz w:val="28"/>
          <w:szCs w:val="28"/>
        </w:rPr>
        <w:sectPr>
          <w:pgSz w:w="11906" w:h="16838"/>
          <w:pgMar w:top="1440" w:right="1463" w:bottom="1440" w:left="1463" w:header="851" w:footer="992" w:gutter="0"/>
          <w:cols w:space="720" w:num="1"/>
          <w:docGrid w:type="lines" w:linePitch="312" w:charSpace="0"/>
        </w:sectPr>
      </w:pPr>
    </w:p>
    <w:p w14:paraId="766E5203">
      <w:pPr>
        <w:spacing w:line="2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BF3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62664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2664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89106C"/>
    <w:rsid w:val="00006575"/>
    <w:rsid w:val="00006AF2"/>
    <w:rsid w:val="00016459"/>
    <w:rsid w:val="0001697D"/>
    <w:rsid w:val="0002659C"/>
    <w:rsid w:val="00036877"/>
    <w:rsid w:val="000472E0"/>
    <w:rsid w:val="00066043"/>
    <w:rsid w:val="00083D5B"/>
    <w:rsid w:val="00085AF3"/>
    <w:rsid w:val="00087D8F"/>
    <w:rsid w:val="00094CC9"/>
    <w:rsid w:val="000A4EBD"/>
    <w:rsid w:val="000A6CE3"/>
    <w:rsid w:val="000C30BA"/>
    <w:rsid w:val="000C3F01"/>
    <w:rsid w:val="000D2B67"/>
    <w:rsid w:val="000E38A7"/>
    <w:rsid w:val="000E5701"/>
    <w:rsid w:val="000E6547"/>
    <w:rsid w:val="00103C62"/>
    <w:rsid w:val="001104C0"/>
    <w:rsid w:val="001125DE"/>
    <w:rsid w:val="00120956"/>
    <w:rsid w:val="00152565"/>
    <w:rsid w:val="00174185"/>
    <w:rsid w:val="00190208"/>
    <w:rsid w:val="001B4EEB"/>
    <w:rsid w:val="001C0257"/>
    <w:rsid w:val="001C4776"/>
    <w:rsid w:val="001D3B93"/>
    <w:rsid w:val="001D7B64"/>
    <w:rsid w:val="001F3A18"/>
    <w:rsid w:val="002043F2"/>
    <w:rsid w:val="0020775E"/>
    <w:rsid w:val="00213EDF"/>
    <w:rsid w:val="0022443C"/>
    <w:rsid w:val="00251A7A"/>
    <w:rsid w:val="00282082"/>
    <w:rsid w:val="00291910"/>
    <w:rsid w:val="002A0ECA"/>
    <w:rsid w:val="002A34C9"/>
    <w:rsid w:val="002C247A"/>
    <w:rsid w:val="002C47D2"/>
    <w:rsid w:val="002D4DE6"/>
    <w:rsid w:val="002E28D5"/>
    <w:rsid w:val="00376B91"/>
    <w:rsid w:val="00377EB7"/>
    <w:rsid w:val="003A4002"/>
    <w:rsid w:val="003B69CD"/>
    <w:rsid w:val="003D3616"/>
    <w:rsid w:val="003E0432"/>
    <w:rsid w:val="003F3D02"/>
    <w:rsid w:val="00401850"/>
    <w:rsid w:val="004043CC"/>
    <w:rsid w:val="00410EFC"/>
    <w:rsid w:val="004176C1"/>
    <w:rsid w:val="00427F28"/>
    <w:rsid w:val="004378BF"/>
    <w:rsid w:val="00445B80"/>
    <w:rsid w:val="004D1D38"/>
    <w:rsid w:val="004D7A2D"/>
    <w:rsid w:val="004F2F14"/>
    <w:rsid w:val="0054521D"/>
    <w:rsid w:val="005461E2"/>
    <w:rsid w:val="00556E35"/>
    <w:rsid w:val="0059104A"/>
    <w:rsid w:val="005C662F"/>
    <w:rsid w:val="005D637A"/>
    <w:rsid w:val="005D77B1"/>
    <w:rsid w:val="006416F6"/>
    <w:rsid w:val="006532E3"/>
    <w:rsid w:val="00655ABE"/>
    <w:rsid w:val="00656CED"/>
    <w:rsid w:val="00670A5F"/>
    <w:rsid w:val="00680F81"/>
    <w:rsid w:val="006C77FC"/>
    <w:rsid w:val="006D607B"/>
    <w:rsid w:val="006D6201"/>
    <w:rsid w:val="006E6FF3"/>
    <w:rsid w:val="007168C6"/>
    <w:rsid w:val="00727AF5"/>
    <w:rsid w:val="00733620"/>
    <w:rsid w:val="00760B4B"/>
    <w:rsid w:val="00772630"/>
    <w:rsid w:val="007772D5"/>
    <w:rsid w:val="00780690"/>
    <w:rsid w:val="00794BE1"/>
    <w:rsid w:val="007A18D5"/>
    <w:rsid w:val="007A670C"/>
    <w:rsid w:val="007B090D"/>
    <w:rsid w:val="007B75D5"/>
    <w:rsid w:val="007E09D9"/>
    <w:rsid w:val="007E46A2"/>
    <w:rsid w:val="007E7A56"/>
    <w:rsid w:val="007F1C57"/>
    <w:rsid w:val="008023B7"/>
    <w:rsid w:val="00810697"/>
    <w:rsid w:val="00823639"/>
    <w:rsid w:val="00873C65"/>
    <w:rsid w:val="00873CF8"/>
    <w:rsid w:val="0088246C"/>
    <w:rsid w:val="00882C8B"/>
    <w:rsid w:val="0089106C"/>
    <w:rsid w:val="008D65B2"/>
    <w:rsid w:val="008E2971"/>
    <w:rsid w:val="008E2A1B"/>
    <w:rsid w:val="009031E1"/>
    <w:rsid w:val="00904353"/>
    <w:rsid w:val="00920F91"/>
    <w:rsid w:val="009300D8"/>
    <w:rsid w:val="00932639"/>
    <w:rsid w:val="0096656F"/>
    <w:rsid w:val="00975DAE"/>
    <w:rsid w:val="00986D75"/>
    <w:rsid w:val="00990163"/>
    <w:rsid w:val="009B0B9C"/>
    <w:rsid w:val="009B33F1"/>
    <w:rsid w:val="009D0A2F"/>
    <w:rsid w:val="009F27DB"/>
    <w:rsid w:val="00A03A47"/>
    <w:rsid w:val="00A5332D"/>
    <w:rsid w:val="00A72948"/>
    <w:rsid w:val="00A76780"/>
    <w:rsid w:val="00A860DF"/>
    <w:rsid w:val="00A873C5"/>
    <w:rsid w:val="00AC7836"/>
    <w:rsid w:val="00B0444F"/>
    <w:rsid w:val="00B15BB1"/>
    <w:rsid w:val="00B43794"/>
    <w:rsid w:val="00B74816"/>
    <w:rsid w:val="00BB7CE9"/>
    <w:rsid w:val="00BD395F"/>
    <w:rsid w:val="00BF55FC"/>
    <w:rsid w:val="00C141A2"/>
    <w:rsid w:val="00C178FA"/>
    <w:rsid w:val="00C3547D"/>
    <w:rsid w:val="00C51760"/>
    <w:rsid w:val="00C6082E"/>
    <w:rsid w:val="00C7012B"/>
    <w:rsid w:val="00C76D96"/>
    <w:rsid w:val="00C86E4F"/>
    <w:rsid w:val="00C966A2"/>
    <w:rsid w:val="00CB77BE"/>
    <w:rsid w:val="00CC1BAE"/>
    <w:rsid w:val="00CD3168"/>
    <w:rsid w:val="00CE2F4B"/>
    <w:rsid w:val="00CE6630"/>
    <w:rsid w:val="00D75CF5"/>
    <w:rsid w:val="00D81D4A"/>
    <w:rsid w:val="00D81F5A"/>
    <w:rsid w:val="00D82751"/>
    <w:rsid w:val="00D90B40"/>
    <w:rsid w:val="00DA0B14"/>
    <w:rsid w:val="00DB0C63"/>
    <w:rsid w:val="00DC379C"/>
    <w:rsid w:val="00DE7F7A"/>
    <w:rsid w:val="00DF247B"/>
    <w:rsid w:val="00DF60F9"/>
    <w:rsid w:val="00E07925"/>
    <w:rsid w:val="00E256E1"/>
    <w:rsid w:val="00E33750"/>
    <w:rsid w:val="00E3537E"/>
    <w:rsid w:val="00E478F5"/>
    <w:rsid w:val="00E60E13"/>
    <w:rsid w:val="00E64F5C"/>
    <w:rsid w:val="00E652D7"/>
    <w:rsid w:val="00E86ABB"/>
    <w:rsid w:val="00E90E8B"/>
    <w:rsid w:val="00EC0F87"/>
    <w:rsid w:val="00EC2480"/>
    <w:rsid w:val="00EC373F"/>
    <w:rsid w:val="00ED4572"/>
    <w:rsid w:val="00EE64E6"/>
    <w:rsid w:val="00EF4B4B"/>
    <w:rsid w:val="00EF5D18"/>
    <w:rsid w:val="00EF66FB"/>
    <w:rsid w:val="00F142A1"/>
    <w:rsid w:val="00F173B7"/>
    <w:rsid w:val="00F80C83"/>
    <w:rsid w:val="00F80ED6"/>
    <w:rsid w:val="00F826D0"/>
    <w:rsid w:val="00F94087"/>
    <w:rsid w:val="00FA42BB"/>
    <w:rsid w:val="00FA7709"/>
    <w:rsid w:val="00FD0D32"/>
    <w:rsid w:val="00FD711A"/>
    <w:rsid w:val="00FE0F45"/>
    <w:rsid w:val="00FF4689"/>
    <w:rsid w:val="03277C8D"/>
    <w:rsid w:val="04C75154"/>
    <w:rsid w:val="04E655A9"/>
    <w:rsid w:val="05605C94"/>
    <w:rsid w:val="06AB2474"/>
    <w:rsid w:val="074221B1"/>
    <w:rsid w:val="07BE7BE6"/>
    <w:rsid w:val="09E90293"/>
    <w:rsid w:val="0A832E06"/>
    <w:rsid w:val="0E344479"/>
    <w:rsid w:val="10042ED1"/>
    <w:rsid w:val="11E14183"/>
    <w:rsid w:val="123D131D"/>
    <w:rsid w:val="13915EEE"/>
    <w:rsid w:val="13DD0C52"/>
    <w:rsid w:val="15442C48"/>
    <w:rsid w:val="17A9557E"/>
    <w:rsid w:val="1DFD4DD3"/>
    <w:rsid w:val="234A6925"/>
    <w:rsid w:val="236014ED"/>
    <w:rsid w:val="26865DB2"/>
    <w:rsid w:val="26EF7491"/>
    <w:rsid w:val="29001E4B"/>
    <w:rsid w:val="2A6F4E1E"/>
    <w:rsid w:val="2BA10B21"/>
    <w:rsid w:val="2BDC0662"/>
    <w:rsid w:val="2BEB72AF"/>
    <w:rsid w:val="2CE707EC"/>
    <w:rsid w:val="2E806FC3"/>
    <w:rsid w:val="2F257BC4"/>
    <w:rsid w:val="30186E32"/>
    <w:rsid w:val="322348AE"/>
    <w:rsid w:val="3501485D"/>
    <w:rsid w:val="35DB10D8"/>
    <w:rsid w:val="35F10B66"/>
    <w:rsid w:val="383C0516"/>
    <w:rsid w:val="39DB55CB"/>
    <w:rsid w:val="3A9677DB"/>
    <w:rsid w:val="3B0E5F17"/>
    <w:rsid w:val="3BBE42F4"/>
    <w:rsid w:val="3BD23891"/>
    <w:rsid w:val="3DE5513A"/>
    <w:rsid w:val="3FDF26E7"/>
    <w:rsid w:val="400A4217"/>
    <w:rsid w:val="402B491F"/>
    <w:rsid w:val="425203B7"/>
    <w:rsid w:val="43850ECF"/>
    <w:rsid w:val="43C35852"/>
    <w:rsid w:val="492E1F9A"/>
    <w:rsid w:val="49AA19C3"/>
    <w:rsid w:val="4BFB641A"/>
    <w:rsid w:val="4CA76588"/>
    <w:rsid w:val="4CAB7EF1"/>
    <w:rsid w:val="4D440D32"/>
    <w:rsid w:val="4DAB3C18"/>
    <w:rsid w:val="50854FFE"/>
    <w:rsid w:val="50971B8F"/>
    <w:rsid w:val="51A95109"/>
    <w:rsid w:val="54A523CF"/>
    <w:rsid w:val="551F6269"/>
    <w:rsid w:val="59A7598C"/>
    <w:rsid w:val="5A8E1F6A"/>
    <w:rsid w:val="5AE1236C"/>
    <w:rsid w:val="5B286603"/>
    <w:rsid w:val="5B4C1B6B"/>
    <w:rsid w:val="5CDF25B0"/>
    <w:rsid w:val="5D642F6E"/>
    <w:rsid w:val="5D757DE1"/>
    <w:rsid w:val="5E5F51F8"/>
    <w:rsid w:val="611A212E"/>
    <w:rsid w:val="622409F8"/>
    <w:rsid w:val="64B20BB3"/>
    <w:rsid w:val="65F10662"/>
    <w:rsid w:val="67B82D90"/>
    <w:rsid w:val="69C41641"/>
    <w:rsid w:val="6A4F0EDD"/>
    <w:rsid w:val="6B4817C1"/>
    <w:rsid w:val="6B530EAB"/>
    <w:rsid w:val="6C0E40DD"/>
    <w:rsid w:val="6E005A16"/>
    <w:rsid w:val="70A0236E"/>
    <w:rsid w:val="7450760B"/>
    <w:rsid w:val="75894635"/>
    <w:rsid w:val="76A9169B"/>
    <w:rsid w:val="770614C1"/>
    <w:rsid w:val="79A56E20"/>
    <w:rsid w:val="7E272D5D"/>
    <w:rsid w:val="BFFDB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1910</Words>
  <Characters>1983</Characters>
  <Lines>0</Lines>
  <Paragraphs>0</Paragraphs>
  <TotalTime>23</TotalTime>
  <ScaleCrop>false</ScaleCrop>
  <LinksUpToDate>false</LinksUpToDate>
  <CharactersWithSpaces>1996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2019-11-21T17:26:00Z</dcterms:created>
  <dc:creator>市综合指挥中心</dc:creator>
  <cp:lastModifiedBy>MYL</cp:lastModifiedBy>
  <cp:lastPrinted>2021-06-02T14:08:00Z</cp:lastPrinted>
  <dcterms:modified xsi:type="dcterms:W3CDTF">2025-02-21T05:57:58Z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4FE29C9D126D4772AA1370DA3EBE00D3_13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