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8209">
      <w:pPr>
        <w:widowControl/>
        <w:shd w:val="clear" w:color="000000" w:fill="FFFFFF"/>
        <w:spacing w:line="600" w:lineRule="exact"/>
        <w:jc w:val="left"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附件3</w:t>
      </w:r>
    </w:p>
    <w:p w14:paraId="67AE862C">
      <w:pPr>
        <w:widowControl/>
        <w:shd w:val="clear" w:color="000000" w:fill="FFFFFF"/>
        <w:spacing w:line="40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</w:p>
    <w:p w14:paraId="7D0BEFC4">
      <w:pPr>
        <w:widowControl/>
        <w:shd w:val="clear" w:color="000000" w:fill="FFFFFF"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lang w:eastAsia="zh-CN"/>
        </w:rPr>
        <w:t>同意报考证明</w:t>
      </w:r>
      <w:bookmarkEnd w:id="0"/>
    </w:p>
    <w:p w14:paraId="192C838B">
      <w:pPr>
        <w:widowControl/>
        <w:shd w:val="clear" w:color="000000" w:fill="FFFFFF"/>
        <w:spacing w:line="400" w:lineRule="exact"/>
        <w:jc w:val="left"/>
        <w:rPr>
          <w:rFonts w:hint="eastAsia" w:ascii="仿宋_GB2312" w:eastAsia="仿宋_GB2312"/>
          <w:color w:val="000000"/>
          <w:sz w:val="32"/>
          <w:lang w:eastAsia="zh-CN"/>
        </w:rPr>
      </w:pPr>
    </w:p>
    <w:p w14:paraId="6B9D637C">
      <w:pPr>
        <w:widowControl/>
        <w:shd w:val="clear" w:color="000000" w:fill="FFFFFF"/>
        <w:spacing w:line="600" w:lineRule="exact"/>
        <w:rPr>
          <w:rFonts w:hAnsi="Times New Roman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val="en-US" w:eastAsia="zh-CN"/>
        </w:rPr>
        <w:t>中共</w:t>
      </w:r>
      <w:r>
        <w:rPr>
          <w:rFonts w:hint="eastAsia" w:eastAsia="仿宋_GB2312"/>
          <w:color w:val="000000"/>
          <w:sz w:val="32"/>
          <w:lang w:eastAsia="zh-CN"/>
        </w:rPr>
        <w:t>新化县委组织部</w:t>
      </w:r>
      <w:r>
        <w:rPr>
          <w:rFonts w:hAnsi="Times New Roman" w:eastAsia="仿宋_GB2312"/>
          <w:color w:val="000000"/>
          <w:sz w:val="32"/>
        </w:rPr>
        <w:t>：</w:t>
      </w:r>
    </w:p>
    <w:p w14:paraId="2813C134">
      <w:pPr>
        <w:widowControl/>
        <w:shd w:val="clear" w:color="000000" w:fill="FFFFFF"/>
        <w:spacing w:line="600" w:lineRule="exact"/>
        <w:ind w:firstLine="64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>兹有我单位在职在编员工        同志，于    年  月参加工作，身份证号：                       ，参加20</w:t>
      </w:r>
      <w:r>
        <w:rPr>
          <w:rFonts w:hint="eastAsia" w:eastAsia="仿宋_GB2312"/>
          <w:color w:val="000000"/>
          <w:sz w:val="32"/>
          <w:lang w:val="en-US" w:eastAsia="zh-CN"/>
        </w:rPr>
        <w:t>25</w:t>
      </w:r>
      <w:r>
        <w:rPr>
          <w:rFonts w:hAnsi="Times New Roman" w:eastAsia="仿宋_GB2312"/>
          <w:color w:val="000000"/>
          <w:sz w:val="32"/>
        </w:rPr>
        <w:t>年</w:t>
      </w:r>
      <w:r>
        <w:rPr>
          <w:rFonts w:hint="eastAsia" w:hAnsi="Times New Roman" w:eastAsia="仿宋_GB2312"/>
          <w:color w:val="000000"/>
          <w:sz w:val="32"/>
          <w:lang w:eastAsia="zh-CN"/>
        </w:rPr>
        <w:t>新化县</w:t>
      </w:r>
      <w:r>
        <w:rPr>
          <w:rFonts w:hAnsi="Times New Roman" w:eastAsia="仿宋_GB2312"/>
          <w:color w:val="000000"/>
          <w:sz w:val="32"/>
        </w:rPr>
        <w:t>公开引进</w:t>
      </w:r>
      <w:r>
        <w:rPr>
          <w:rFonts w:hint="eastAsia" w:eastAsia="仿宋_GB2312"/>
          <w:color w:val="000000"/>
          <w:sz w:val="32"/>
          <w:lang w:eastAsia="zh-CN"/>
        </w:rPr>
        <w:t>高层次和急需紧缺</w:t>
      </w:r>
      <w:r>
        <w:rPr>
          <w:rFonts w:hAnsi="Times New Roman" w:eastAsia="仿宋_GB2312"/>
          <w:color w:val="000000"/>
          <w:sz w:val="32"/>
        </w:rPr>
        <w:t>人才招聘考试，我单位同意其报考。若该同志被聘用，将配合有关单位办理其档案、工资、党团关系等移交手续。</w:t>
      </w:r>
    </w:p>
    <w:p w14:paraId="4E2937AC">
      <w:pPr>
        <w:widowControl/>
        <w:shd w:val="clear" w:color="000000" w:fill="FFFFFF"/>
        <w:spacing w:line="600" w:lineRule="exact"/>
        <w:ind w:firstLine="800"/>
        <w:rPr>
          <w:rFonts w:hint="eastAsia" w:hAnsi="Times New Roman" w:eastAsia="仿宋_GB2312"/>
          <w:color w:val="000000"/>
          <w:sz w:val="32"/>
          <w:lang w:eastAsia="zh-CN"/>
        </w:rPr>
      </w:pPr>
      <w:r>
        <w:rPr>
          <w:rFonts w:hAnsi="Times New Roman" w:eastAsia="仿宋_GB2312"/>
          <w:color w:val="000000"/>
          <w:sz w:val="32"/>
        </w:rPr>
        <w:t>特此证明</w:t>
      </w:r>
      <w:r>
        <w:rPr>
          <w:rFonts w:hint="eastAsia" w:hAnsi="Times New Roman" w:eastAsia="仿宋_GB2312"/>
          <w:color w:val="000000"/>
          <w:sz w:val="32"/>
          <w:lang w:eastAsia="zh-CN"/>
        </w:rPr>
        <w:t>。</w:t>
      </w:r>
    </w:p>
    <w:p w14:paraId="15FEF330">
      <w:pPr>
        <w:widowControl/>
        <w:shd w:val="clear" w:color="000000" w:fill="FFFFFF"/>
        <w:spacing w:line="600" w:lineRule="exact"/>
        <w:ind w:firstLine="304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 xml:space="preserve">                </w:t>
      </w:r>
    </w:p>
    <w:p w14:paraId="12D83E22">
      <w:pPr>
        <w:widowControl/>
        <w:shd w:val="clear" w:color="000000" w:fill="FFFFFF"/>
        <w:spacing w:line="600" w:lineRule="exact"/>
        <w:ind w:firstLine="608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>（盖章）</w:t>
      </w:r>
    </w:p>
    <w:p w14:paraId="4A58BB0F">
      <w:pPr>
        <w:widowControl/>
        <w:shd w:val="clear" w:color="000000" w:fill="FFFFFF"/>
        <w:spacing w:line="600" w:lineRule="exact"/>
        <w:ind w:firstLine="576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ab/>
      </w:r>
      <w:r>
        <w:rPr>
          <w:rFonts w:hAnsi="Times New Roman" w:eastAsia="仿宋_GB2312"/>
          <w:color w:val="000000"/>
          <w:sz w:val="32"/>
        </w:rPr>
        <w:t>年   月   日</w:t>
      </w:r>
    </w:p>
    <w:p w14:paraId="4E061E03"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lang w:eastAsia="zh-CN"/>
        </w:rPr>
        <w:t xml:space="preserve">                          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4354"/>
      </w:tblGrid>
      <w:tr w14:paraId="1844E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A29671"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主管部门意见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7E5922"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组织人社部门意见</w:t>
            </w:r>
          </w:p>
        </w:tc>
      </w:tr>
      <w:tr w14:paraId="6CAA6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CED01C"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 w14:paraId="17A38C9C"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负责人：</w:t>
            </w:r>
          </w:p>
          <w:p w14:paraId="13D5FEF2"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 w14:paraId="4571CFCE">
            <w:pPr>
              <w:widowControl/>
              <w:shd w:val="clear" w:color="000000" w:fill="FFFFFF"/>
              <w:spacing w:line="560" w:lineRule="exact"/>
              <w:ind w:firstLine="2080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（盖章）</w:t>
            </w:r>
          </w:p>
          <w:p w14:paraId="5565D2B0">
            <w:pPr>
              <w:spacing w:line="560" w:lineRule="exact"/>
              <w:ind w:firstLine="1920" w:firstLineChars="600"/>
              <w:rPr>
                <w:rFonts w:hint="eastAsia" w:ascii="仿宋_GB2312" w:hAnsi="仿宋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年   月   日</w:t>
            </w:r>
          </w:p>
          <w:p w14:paraId="661F7762"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D2355"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 w14:paraId="2B9BD95C"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负责人：</w:t>
            </w:r>
          </w:p>
          <w:p w14:paraId="7ACD9C6F"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 w14:paraId="3E09E93D">
            <w:pPr>
              <w:widowControl/>
              <w:shd w:val="clear" w:color="000000" w:fill="FFFFFF"/>
              <w:spacing w:line="560" w:lineRule="exact"/>
              <w:ind w:firstLine="1920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（盖章）</w:t>
            </w:r>
          </w:p>
          <w:p w14:paraId="4D42A768">
            <w:pPr>
              <w:spacing w:line="560" w:lineRule="exact"/>
              <w:ind w:firstLine="1600"/>
              <w:rPr>
                <w:rFonts w:hint="eastAsia" w:ascii="仿宋_GB2312" w:hAnsi="仿宋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年   月   日</w:t>
            </w:r>
          </w:p>
          <w:p w14:paraId="0E8AA9C5">
            <w:pPr>
              <w:spacing w:line="560" w:lineRule="exact"/>
              <w:ind w:firstLine="1600"/>
              <w:rPr>
                <w:rFonts w:ascii="宋体"/>
                <w:sz w:val="20"/>
              </w:rPr>
            </w:pPr>
          </w:p>
        </w:tc>
      </w:tr>
    </w:tbl>
    <w:p w14:paraId="176C1267">
      <w:pPr>
        <w:rPr>
          <w:rStyle w:val="13"/>
          <w:rFonts w:ascii="宋体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9D795">
    <w:pPr>
      <w:pStyle w:val="3"/>
      <w:rPr>
        <w:rStyle w:val="1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456B15"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MPc8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456B15"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B106D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TBkZTZlNzE4ZWU3MGVmZWZiNjRkNzI3NWNhNjYifQ=="/>
    <w:docVar w:name="KSO_WPS_MARK_KEY" w:val="a51a1504-06aa-45d7-8c5a-cf79038a07b4"/>
  </w:docVars>
  <w:rsids>
    <w:rsidRoot w:val="00172A27"/>
    <w:rsid w:val="000A67D7"/>
    <w:rsid w:val="00143C14"/>
    <w:rsid w:val="004D477D"/>
    <w:rsid w:val="00525908"/>
    <w:rsid w:val="00621E40"/>
    <w:rsid w:val="00786396"/>
    <w:rsid w:val="00A20EAE"/>
    <w:rsid w:val="01AD6844"/>
    <w:rsid w:val="01B91D0C"/>
    <w:rsid w:val="024A69EA"/>
    <w:rsid w:val="02CF7A3A"/>
    <w:rsid w:val="02E42DB9"/>
    <w:rsid w:val="02EA4873"/>
    <w:rsid w:val="044004C3"/>
    <w:rsid w:val="045A77D7"/>
    <w:rsid w:val="046C750A"/>
    <w:rsid w:val="04836FE2"/>
    <w:rsid w:val="04C917C4"/>
    <w:rsid w:val="04F649B4"/>
    <w:rsid w:val="05202571"/>
    <w:rsid w:val="053A3A84"/>
    <w:rsid w:val="05A53EF2"/>
    <w:rsid w:val="0606444C"/>
    <w:rsid w:val="061816F7"/>
    <w:rsid w:val="0775505D"/>
    <w:rsid w:val="08FA1588"/>
    <w:rsid w:val="091837BC"/>
    <w:rsid w:val="09440A55"/>
    <w:rsid w:val="0A654A44"/>
    <w:rsid w:val="0AE778EA"/>
    <w:rsid w:val="0BF35207"/>
    <w:rsid w:val="0C7305BB"/>
    <w:rsid w:val="0CD3675D"/>
    <w:rsid w:val="0CE40585"/>
    <w:rsid w:val="0D573263"/>
    <w:rsid w:val="0DDA54E4"/>
    <w:rsid w:val="0F37212C"/>
    <w:rsid w:val="0FFE6F05"/>
    <w:rsid w:val="103F5AD3"/>
    <w:rsid w:val="11763776"/>
    <w:rsid w:val="11C10E95"/>
    <w:rsid w:val="11C967C1"/>
    <w:rsid w:val="123A47A4"/>
    <w:rsid w:val="13BF4A93"/>
    <w:rsid w:val="14076DA9"/>
    <w:rsid w:val="14312B0C"/>
    <w:rsid w:val="15086DDB"/>
    <w:rsid w:val="1524386E"/>
    <w:rsid w:val="15E96C0C"/>
    <w:rsid w:val="163065E9"/>
    <w:rsid w:val="16486D57"/>
    <w:rsid w:val="17740758"/>
    <w:rsid w:val="17C76AD9"/>
    <w:rsid w:val="18EF4CDA"/>
    <w:rsid w:val="197C2562"/>
    <w:rsid w:val="19843A15"/>
    <w:rsid w:val="19FF59BE"/>
    <w:rsid w:val="1A642D06"/>
    <w:rsid w:val="1A7F369B"/>
    <w:rsid w:val="1AF003A5"/>
    <w:rsid w:val="1B56698E"/>
    <w:rsid w:val="1BC33A5C"/>
    <w:rsid w:val="1C112A19"/>
    <w:rsid w:val="1D256C5C"/>
    <w:rsid w:val="1DBE2FFF"/>
    <w:rsid w:val="1DDC2BB3"/>
    <w:rsid w:val="1F325180"/>
    <w:rsid w:val="1F584B7B"/>
    <w:rsid w:val="20761CE5"/>
    <w:rsid w:val="20880DD0"/>
    <w:rsid w:val="217F4BD9"/>
    <w:rsid w:val="21F11323"/>
    <w:rsid w:val="22B61C24"/>
    <w:rsid w:val="238B4E5F"/>
    <w:rsid w:val="23EB7FF4"/>
    <w:rsid w:val="24D31C5A"/>
    <w:rsid w:val="25B30B82"/>
    <w:rsid w:val="262E41C8"/>
    <w:rsid w:val="26B11081"/>
    <w:rsid w:val="26E44117"/>
    <w:rsid w:val="27435379"/>
    <w:rsid w:val="29B544B4"/>
    <w:rsid w:val="2A901BBF"/>
    <w:rsid w:val="2AAD7DB1"/>
    <w:rsid w:val="2AB0164F"/>
    <w:rsid w:val="2AC11AAE"/>
    <w:rsid w:val="2B794137"/>
    <w:rsid w:val="2B8C3E6A"/>
    <w:rsid w:val="2CBB7012"/>
    <w:rsid w:val="2CE33F5E"/>
    <w:rsid w:val="2D0B5263"/>
    <w:rsid w:val="2D342952"/>
    <w:rsid w:val="2D746964"/>
    <w:rsid w:val="2D7765BE"/>
    <w:rsid w:val="2D7F15E6"/>
    <w:rsid w:val="2DAF2092"/>
    <w:rsid w:val="2E996E1E"/>
    <w:rsid w:val="2EAC037F"/>
    <w:rsid w:val="2ECD27D0"/>
    <w:rsid w:val="2EE51B7F"/>
    <w:rsid w:val="2F307202"/>
    <w:rsid w:val="2FF63FA8"/>
    <w:rsid w:val="31431F2C"/>
    <w:rsid w:val="321C59F2"/>
    <w:rsid w:val="3304478B"/>
    <w:rsid w:val="331309CD"/>
    <w:rsid w:val="33AA7583"/>
    <w:rsid w:val="341706D1"/>
    <w:rsid w:val="34384B8F"/>
    <w:rsid w:val="34476C3F"/>
    <w:rsid w:val="34E96C08"/>
    <w:rsid w:val="35697BFB"/>
    <w:rsid w:val="357D65D2"/>
    <w:rsid w:val="37B409D1"/>
    <w:rsid w:val="3962445C"/>
    <w:rsid w:val="396B1664"/>
    <w:rsid w:val="3A3E0A25"/>
    <w:rsid w:val="3DAF5796"/>
    <w:rsid w:val="3DD11BB1"/>
    <w:rsid w:val="3E4E4FAF"/>
    <w:rsid w:val="3F827606"/>
    <w:rsid w:val="3FC25C55"/>
    <w:rsid w:val="401364B0"/>
    <w:rsid w:val="402A148A"/>
    <w:rsid w:val="40612AE6"/>
    <w:rsid w:val="426054F5"/>
    <w:rsid w:val="43720F02"/>
    <w:rsid w:val="447137A5"/>
    <w:rsid w:val="4481696F"/>
    <w:rsid w:val="44DA4DB9"/>
    <w:rsid w:val="44ED1EA4"/>
    <w:rsid w:val="44ED5AF0"/>
    <w:rsid w:val="45C53DA9"/>
    <w:rsid w:val="46856729"/>
    <w:rsid w:val="47065653"/>
    <w:rsid w:val="47086643"/>
    <w:rsid w:val="472C6092"/>
    <w:rsid w:val="48C4086E"/>
    <w:rsid w:val="4A5A7FA6"/>
    <w:rsid w:val="4A8E50B1"/>
    <w:rsid w:val="4AA46683"/>
    <w:rsid w:val="4B36381C"/>
    <w:rsid w:val="4BE807F1"/>
    <w:rsid w:val="4C6C6FA4"/>
    <w:rsid w:val="4CAE2359"/>
    <w:rsid w:val="4D700A9E"/>
    <w:rsid w:val="4EEF1D6B"/>
    <w:rsid w:val="4F532425"/>
    <w:rsid w:val="4F9B6086"/>
    <w:rsid w:val="51200A2D"/>
    <w:rsid w:val="5167665C"/>
    <w:rsid w:val="51823490"/>
    <w:rsid w:val="518A0EA8"/>
    <w:rsid w:val="51AE6039"/>
    <w:rsid w:val="52DD0334"/>
    <w:rsid w:val="52FB52AE"/>
    <w:rsid w:val="530D05E9"/>
    <w:rsid w:val="532F1C8D"/>
    <w:rsid w:val="54957CD0"/>
    <w:rsid w:val="54F40207"/>
    <w:rsid w:val="55350044"/>
    <w:rsid w:val="56102E1E"/>
    <w:rsid w:val="56222B52"/>
    <w:rsid w:val="565B70AE"/>
    <w:rsid w:val="568B4B9B"/>
    <w:rsid w:val="569C6DA8"/>
    <w:rsid w:val="56AB6FEB"/>
    <w:rsid w:val="584A4553"/>
    <w:rsid w:val="585B059D"/>
    <w:rsid w:val="58F018D7"/>
    <w:rsid w:val="594269A6"/>
    <w:rsid w:val="5AE91E90"/>
    <w:rsid w:val="5B1A473F"/>
    <w:rsid w:val="5C25339C"/>
    <w:rsid w:val="5C5872CD"/>
    <w:rsid w:val="5D2C0A31"/>
    <w:rsid w:val="5D364CD3"/>
    <w:rsid w:val="5EA2036D"/>
    <w:rsid w:val="5EEA3BA7"/>
    <w:rsid w:val="5F3A4DA8"/>
    <w:rsid w:val="5F9240DE"/>
    <w:rsid w:val="60CB5641"/>
    <w:rsid w:val="60CC0322"/>
    <w:rsid w:val="60CE42A4"/>
    <w:rsid w:val="61174269"/>
    <w:rsid w:val="6142679E"/>
    <w:rsid w:val="61630BEE"/>
    <w:rsid w:val="61C6117D"/>
    <w:rsid w:val="62521BE9"/>
    <w:rsid w:val="628726BA"/>
    <w:rsid w:val="629B6165"/>
    <w:rsid w:val="62EA6483"/>
    <w:rsid w:val="630E06E5"/>
    <w:rsid w:val="633D4D3C"/>
    <w:rsid w:val="63456BD8"/>
    <w:rsid w:val="634C7460"/>
    <w:rsid w:val="646A5DEF"/>
    <w:rsid w:val="648C7EFE"/>
    <w:rsid w:val="648D7D30"/>
    <w:rsid w:val="64BA17E4"/>
    <w:rsid w:val="64E60663"/>
    <w:rsid w:val="654E0492"/>
    <w:rsid w:val="65D8147F"/>
    <w:rsid w:val="666351EC"/>
    <w:rsid w:val="672A5187"/>
    <w:rsid w:val="67315CE8"/>
    <w:rsid w:val="68093B71"/>
    <w:rsid w:val="687E455F"/>
    <w:rsid w:val="689773CF"/>
    <w:rsid w:val="690B56C7"/>
    <w:rsid w:val="69126A56"/>
    <w:rsid w:val="696A56C9"/>
    <w:rsid w:val="69EC5B77"/>
    <w:rsid w:val="6A4F4677"/>
    <w:rsid w:val="6A607F1A"/>
    <w:rsid w:val="6AB46016"/>
    <w:rsid w:val="6AB853DB"/>
    <w:rsid w:val="6B031947"/>
    <w:rsid w:val="6B360DA8"/>
    <w:rsid w:val="6C482CEB"/>
    <w:rsid w:val="6C9F5B58"/>
    <w:rsid w:val="6CA8545D"/>
    <w:rsid w:val="6CF53FBA"/>
    <w:rsid w:val="6D9140C2"/>
    <w:rsid w:val="6DEF3809"/>
    <w:rsid w:val="6E510020"/>
    <w:rsid w:val="6F144849"/>
    <w:rsid w:val="6F23376B"/>
    <w:rsid w:val="6F4656AB"/>
    <w:rsid w:val="6FAF052E"/>
    <w:rsid w:val="70422316"/>
    <w:rsid w:val="70BA00FF"/>
    <w:rsid w:val="71576E13"/>
    <w:rsid w:val="71C066E5"/>
    <w:rsid w:val="72060313"/>
    <w:rsid w:val="728A3B01"/>
    <w:rsid w:val="73784B15"/>
    <w:rsid w:val="738A025C"/>
    <w:rsid w:val="73A142A3"/>
    <w:rsid w:val="73AB01D2"/>
    <w:rsid w:val="74C150FE"/>
    <w:rsid w:val="75422470"/>
    <w:rsid w:val="75790588"/>
    <w:rsid w:val="762A3631"/>
    <w:rsid w:val="76FF4ABD"/>
    <w:rsid w:val="770B3462"/>
    <w:rsid w:val="777728A5"/>
    <w:rsid w:val="77B51620"/>
    <w:rsid w:val="78450443"/>
    <w:rsid w:val="78E622AF"/>
    <w:rsid w:val="7924437C"/>
    <w:rsid w:val="79C618C2"/>
    <w:rsid w:val="79F521A7"/>
    <w:rsid w:val="7A2111EE"/>
    <w:rsid w:val="7A58721D"/>
    <w:rsid w:val="7AEB7110"/>
    <w:rsid w:val="7B022DCE"/>
    <w:rsid w:val="7B113011"/>
    <w:rsid w:val="7BC40083"/>
    <w:rsid w:val="7C016BE2"/>
    <w:rsid w:val="7C5E2286"/>
    <w:rsid w:val="7CCC2BA8"/>
    <w:rsid w:val="7CCF5D43"/>
    <w:rsid w:val="7D4C6582"/>
    <w:rsid w:val="7D5B3BD6"/>
    <w:rsid w:val="7D7F0706"/>
    <w:rsid w:val="7D854F8D"/>
    <w:rsid w:val="7E120870"/>
    <w:rsid w:val="7EEC0BD7"/>
    <w:rsid w:val="7FE2684A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Body Text Indent Char"/>
    <w:basedOn w:val="8"/>
    <w:link w:val="2"/>
    <w:semiHidden/>
    <w:qFormat/>
    <w:uiPriority w:val="99"/>
    <w:rPr>
      <w:szCs w:val="24"/>
    </w:rPr>
  </w:style>
  <w:style w:type="character" w:customStyle="1" w:styleId="11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  <w:style w:type="table" w:customStyle="1" w:styleId="14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Grid"/>
    <w:basedOn w:val="1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serStyle_0"/>
    <w:basedOn w:val="13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6120</Words>
  <Characters>6820</Characters>
  <Lines>0</Lines>
  <Paragraphs>0</Paragraphs>
  <TotalTime>1</TotalTime>
  <ScaleCrop>false</ScaleCrop>
  <LinksUpToDate>false</LinksUpToDate>
  <CharactersWithSpaces>6872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2022-05-09T06:12:00Z</dcterms:created>
  <dc:creator>Administrator</dc:creator>
  <cp:lastModifiedBy>May</cp:lastModifiedBy>
  <cp:lastPrinted>2025-03-05T02:34:00Z</cp:lastPrinted>
  <dcterms:modified xsi:type="dcterms:W3CDTF">2025-03-11T02:32:56Z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7EE02345C79C4E1783F022C0FF9DC8F7_13</vt:lpwstr>
  </property>
  <property fmtid="{D5CDD505-2E9C-101B-9397-08002B2CF9AE}" pid="4" name="KSOTemplateDocerSaveRecord">
    <vt:lpwstr>eyJoZGlkIjoiMWViM2I1ODcxOGFmMmViMmJmZWUwOTJmZmIzN2E2MjgiLCJ1c2VySWQiOiIxMTQ3OTE2MDE0In0=</vt:lpwstr>
  </property>
</Properties>
</file>