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bCs/>
          <w:color w:val="333333"/>
          <w:spacing w:val="0"/>
          <w:kern w:val="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373737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333333"/>
          <w:spacing w:val="0"/>
          <w:kern w:val="0"/>
          <w:sz w:val="44"/>
          <w:szCs w:val="44"/>
          <w:lang w:eastAsia="zh-CN"/>
        </w:rPr>
        <w:t>德宏州专用通信局2025年公开引进研究生岗位计划表</w:t>
      </w:r>
    </w:p>
    <w:tbl>
      <w:tblPr>
        <w:tblStyle w:val="10"/>
        <w:tblW w:w="144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475"/>
        <w:gridCol w:w="1037"/>
        <w:gridCol w:w="1125"/>
        <w:gridCol w:w="1625"/>
        <w:gridCol w:w="1913"/>
        <w:gridCol w:w="4887"/>
        <w:gridCol w:w="8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招聘    单位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单位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  <w:lang w:eastAsia="zh-CN"/>
              </w:rPr>
              <w:t>性质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  <w:lang w:eastAsia="zh-CN"/>
              </w:rPr>
              <w:t>招聘岗位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  <w:lang w:eastAsia="zh-CN"/>
              </w:rPr>
              <w:t>招聘人数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学历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  <w:lang w:eastAsia="zh-CN"/>
              </w:rPr>
              <w:t>学历性质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  <w:lang w:eastAsia="zh-CN"/>
              </w:rPr>
              <w:t>要求</w:t>
            </w:r>
          </w:p>
        </w:tc>
        <w:tc>
          <w:tcPr>
            <w:tcW w:w="4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  <w:lang w:eastAsia="zh-CN"/>
              </w:rPr>
              <w:t>专业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德宏州专用通信局（保密技术服务中心）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公益一类事业单位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专业技术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  <w:t>硕士研究生及以上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  <w:lang w:eastAsia="zh-CN"/>
              </w:rPr>
              <w:t>普通招生计划</w:t>
            </w:r>
          </w:p>
        </w:tc>
        <w:tc>
          <w:tcPr>
            <w:tcW w:w="4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研究生一级学科：电子科学与技术0809；信息与通信工程0810；计算机科学与技术0812；软件工程0835；网络空间安全0839；管理科学与工程1201；电子信息0854。</w:t>
            </w:r>
            <w:bookmarkStart w:id="0" w:name="_GoBack"/>
            <w:bookmarkEnd w:id="0"/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"/>
        </w:rPr>
      </w:pPr>
    </w:p>
    <w:sectPr>
      <w:footerReference r:id="rId3" w:type="default"/>
      <w:pgSz w:w="16838" w:h="11906" w:orient="landscape"/>
      <w:pgMar w:top="1587" w:right="2211" w:bottom="1474" w:left="1871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rPr>
        <w:rStyle w:val="13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-193675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Style w:val="13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2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bSSlGNYAAAAIAQAADwAAAAAAAAABACAAAAA4AAAAZHJzL2Rvd25yZXYueG1sUEsB&#10;AhQAFAAAAAgAh07iQCYa0m4aAgAAKQQAAA4AAAAAAAAAAQAgAAAAO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3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7</w: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E0C12"/>
    <w:rsid w:val="00011F92"/>
    <w:rsid w:val="000177C6"/>
    <w:rsid w:val="00027D0D"/>
    <w:rsid w:val="00031DE5"/>
    <w:rsid w:val="00043314"/>
    <w:rsid w:val="00051384"/>
    <w:rsid w:val="00056123"/>
    <w:rsid w:val="00070F0E"/>
    <w:rsid w:val="00071DF5"/>
    <w:rsid w:val="00072878"/>
    <w:rsid w:val="00084DF2"/>
    <w:rsid w:val="000850D1"/>
    <w:rsid w:val="00087181"/>
    <w:rsid w:val="000962BB"/>
    <w:rsid w:val="000A7174"/>
    <w:rsid w:val="000E0172"/>
    <w:rsid w:val="000E595E"/>
    <w:rsid w:val="000F0AD1"/>
    <w:rsid w:val="001010AE"/>
    <w:rsid w:val="00102FE2"/>
    <w:rsid w:val="0011576D"/>
    <w:rsid w:val="00124D94"/>
    <w:rsid w:val="001257F0"/>
    <w:rsid w:val="001304D3"/>
    <w:rsid w:val="00136998"/>
    <w:rsid w:val="0014743F"/>
    <w:rsid w:val="0015429C"/>
    <w:rsid w:val="00155B5B"/>
    <w:rsid w:val="00174954"/>
    <w:rsid w:val="001B2A0C"/>
    <w:rsid w:val="001B2E12"/>
    <w:rsid w:val="001C3CAE"/>
    <w:rsid w:val="001E5C04"/>
    <w:rsid w:val="00202A28"/>
    <w:rsid w:val="00213BDB"/>
    <w:rsid w:val="00222A17"/>
    <w:rsid w:val="00226FC6"/>
    <w:rsid w:val="002621C3"/>
    <w:rsid w:val="00285694"/>
    <w:rsid w:val="00287076"/>
    <w:rsid w:val="0028717C"/>
    <w:rsid w:val="00294D40"/>
    <w:rsid w:val="002962AE"/>
    <w:rsid w:val="002B4E78"/>
    <w:rsid w:val="002C612F"/>
    <w:rsid w:val="002D64E8"/>
    <w:rsid w:val="002E0325"/>
    <w:rsid w:val="002E1858"/>
    <w:rsid w:val="002F0E36"/>
    <w:rsid w:val="002F2521"/>
    <w:rsid w:val="00336EF3"/>
    <w:rsid w:val="00341A4D"/>
    <w:rsid w:val="00344DDA"/>
    <w:rsid w:val="00354F75"/>
    <w:rsid w:val="00355305"/>
    <w:rsid w:val="0036606D"/>
    <w:rsid w:val="00386AFA"/>
    <w:rsid w:val="00386C1D"/>
    <w:rsid w:val="00387D63"/>
    <w:rsid w:val="00397450"/>
    <w:rsid w:val="003B2873"/>
    <w:rsid w:val="003B5E70"/>
    <w:rsid w:val="003C09FC"/>
    <w:rsid w:val="003C0F9F"/>
    <w:rsid w:val="003C438C"/>
    <w:rsid w:val="003D012E"/>
    <w:rsid w:val="003E5E33"/>
    <w:rsid w:val="00403770"/>
    <w:rsid w:val="0045600C"/>
    <w:rsid w:val="00461AB5"/>
    <w:rsid w:val="00474F6B"/>
    <w:rsid w:val="0049122A"/>
    <w:rsid w:val="00494D9C"/>
    <w:rsid w:val="004B6B98"/>
    <w:rsid w:val="004C6EC4"/>
    <w:rsid w:val="004C7A8A"/>
    <w:rsid w:val="004E6106"/>
    <w:rsid w:val="004F786A"/>
    <w:rsid w:val="005015C4"/>
    <w:rsid w:val="00540C12"/>
    <w:rsid w:val="00541FC4"/>
    <w:rsid w:val="005517BB"/>
    <w:rsid w:val="0057278F"/>
    <w:rsid w:val="00582D85"/>
    <w:rsid w:val="00585F62"/>
    <w:rsid w:val="005B5DDE"/>
    <w:rsid w:val="005D3B0B"/>
    <w:rsid w:val="005D3BB0"/>
    <w:rsid w:val="00605F44"/>
    <w:rsid w:val="00610FE4"/>
    <w:rsid w:val="00615541"/>
    <w:rsid w:val="00644F51"/>
    <w:rsid w:val="00655E36"/>
    <w:rsid w:val="006616E3"/>
    <w:rsid w:val="00664962"/>
    <w:rsid w:val="00686828"/>
    <w:rsid w:val="006A1F77"/>
    <w:rsid w:val="006A4B6E"/>
    <w:rsid w:val="006B556A"/>
    <w:rsid w:val="006D667D"/>
    <w:rsid w:val="006D77C4"/>
    <w:rsid w:val="006E70B9"/>
    <w:rsid w:val="007262BC"/>
    <w:rsid w:val="00732A1A"/>
    <w:rsid w:val="00750A3A"/>
    <w:rsid w:val="00772498"/>
    <w:rsid w:val="0077675F"/>
    <w:rsid w:val="00776FB0"/>
    <w:rsid w:val="0079683C"/>
    <w:rsid w:val="007A3B2C"/>
    <w:rsid w:val="007C291A"/>
    <w:rsid w:val="007E33BE"/>
    <w:rsid w:val="008276A4"/>
    <w:rsid w:val="00844E32"/>
    <w:rsid w:val="00847EEE"/>
    <w:rsid w:val="008B1B08"/>
    <w:rsid w:val="008D3229"/>
    <w:rsid w:val="008D4ABA"/>
    <w:rsid w:val="008D5BFC"/>
    <w:rsid w:val="008E651B"/>
    <w:rsid w:val="009013D0"/>
    <w:rsid w:val="0091339D"/>
    <w:rsid w:val="009161BE"/>
    <w:rsid w:val="00926E42"/>
    <w:rsid w:val="00931174"/>
    <w:rsid w:val="00947E6E"/>
    <w:rsid w:val="00954760"/>
    <w:rsid w:val="00966D3B"/>
    <w:rsid w:val="00970F79"/>
    <w:rsid w:val="00972AD7"/>
    <w:rsid w:val="0098299A"/>
    <w:rsid w:val="00983A22"/>
    <w:rsid w:val="009A17B8"/>
    <w:rsid w:val="009B1087"/>
    <w:rsid w:val="009E12B2"/>
    <w:rsid w:val="009E2D02"/>
    <w:rsid w:val="009E6B3B"/>
    <w:rsid w:val="009F15AD"/>
    <w:rsid w:val="00A00C34"/>
    <w:rsid w:val="00A3108B"/>
    <w:rsid w:val="00A604A1"/>
    <w:rsid w:val="00A814DF"/>
    <w:rsid w:val="00A91930"/>
    <w:rsid w:val="00A92AC7"/>
    <w:rsid w:val="00AA7558"/>
    <w:rsid w:val="00AB4BC9"/>
    <w:rsid w:val="00AE65E0"/>
    <w:rsid w:val="00B177C9"/>
    <w:rsid w:val="00B66D50"/>
    <w:rsid w:val="00B9369B"/>
    <w:rsid w:val="00BA0544"/>
    <w:rsid w:val="00BF1F89"/>
    <w:rsid w:val="00C37CF7"/>
    <w:rsid w:val="00C47922"/>
    <w:rsid w:val="00C550F7"/>
    <w:rsid w:val="00C61F47"/>
    <w:rsid w:val="00C644BD"/>
    <w:rsid w:val="00C67030"/>
    <w:rsid w:val="00C91277"/>
    <w:rsid w:val="00C95507"/>
    <w:rsid w:val="00CA351E"/>
    <w:rsid w:val="00CB4C9A"/>
    <w:rsid w:val="00CC1599"/>
    <w:rsid w:val="00CD5D8F"/>
    <w:rsid w:val="00CF5A88"/>
    <w:rsid w:val="00D02736"/>
    <w:rsid w:val="00D03F5A"/>
    <w:rsid w:val="00D10910"/>
    <w:rsid w:val="00D1112D"/>
    <w:rsid w:val="00D41DAE"/>
    <w:rsid w:val="00D475AF"/>
    <w:rsid w:val="00D72B3D"/>
    <w:rsid w:val="00D92829"/>
    <w:rsid w:val="00D9297A"/>
    <w:rsid w:val="00D93B66"/>
    <w:rsid w:val="00DA2431"/>
    <w:rsid w:val="00DC0CB5"/>
    <w:rsid w:val="00DE5AE3"/>
    <w:rsid w:val="00DE7FE7"/>
    <w:rsid w:val="00DF1EFE"/>
    <w:rsid w:val="00E07A28"/>
    <w:rsid w:val="00E3336A"/>
    <w:rsid w:val="00E47B19"/>
    <w:rsid w:val="00E51F48"/>
    <w:rsid w:val="00E52134"/>
    <w:rsid w:val="00E5227D"/>
    <w:rsid w:val="00E65DE7"/>
    <w:rsid w:val="00E67DDB"/>
    <w:rsid w:val="00E711E6"/>
    <w:rsid w:val="00EA5A1E"/>
    <w:rsid w:val="00EB6BC6"/>
    <w:rsid w:val="00EB79AC"/>
    <w:rsid w:val="00EC419A"/>
    <w:rsid w:val="00EC7F6F"/>
    <w:rsid w:val="00EF1307"/>
    <w:rsid w:val="00F62D09"/>
    <w:rsid w:val="00F74029"/>
    <w:rsid w:val="00F842B9"/>
    <w:rsid w:val="00F91A45"/>
    <w:rsid w:val="00F93485"/>
    <w:rsid w:val="00F94690"/>
    <w:rsid w:val="00F97C4F"/>
    <w:rsid w:val="00FE483C"/>
    <w:rsid w:val="00FE4B54"/>
    <w:rsid w:val="00FF7433"/>
    <w:rsid w:val="01AA7149"/>
    <w:rsid w:val="050831F1"/>
    <w:rsid w:val="07CFB10E"/>
    <w:rsid w:val="07E96D97"/>
    <w:rsid w:val="09FE0B2D"/>
    <w:rsid w:val="0E9765D3"/>
    <w:rsid w:val="0F9955C5"/>
    <w:rsid w:val="15750836"/>
    <w:rsid w:val="17E53A73"/>
    <w:rsid w:val="18913D6E"/>
    <w:rsid w:val="1922234A"/>
    <w:rsid w:val="196255D8"/>
    <w:rsid w:val="19663EB9"/>
    <w:rsid w:val="19814BA2"/>
    <w:rsid w:val="19B84A7A"/>
    <w:rsid w:val="1B862E6D"/>
    <w:rsid w:val="1C9E6C35"/>
    <w:rsid w:val="1D6134D6"/>
    <w:rsid w:val="1E3F40B2"/>
    <w:rsid w:val="1EB344F8"/>
    <w:rsid w:val="1F4E7EBE"/>
    <w:rsid w:val="1FE79A06"/>
    <w:rsid w:val="2021311B"/>
    <w:rsid w:val="20BB57DF"/>
    <w:rsid w:val="21AA5736"/>
    <w:rsid w:val="21BF7ED2"/>
    <w:rsid w:val="21D06B22"/>
    <w:rsid w:val="2249777A"/>
    <w:rsid w:val="22552CEA"/>
    <w:rsid w:val="275D6F57"/>
    <w:rsid w:val="2793784B"/>
    <w:rsid w:val="27CF1F04"/>
    <w:rsid w:val="27DC0EF4"/>
    <w:rsid w:val="28D7B6F4"/>
    <w:rsid w:val="2931026C"/>
    <w:rsid w:val="2BCC7CCA"/>
    <w:rsid w:val="2C100AB0"/>
    <w:rsid w:val="2D273E51"/>
    <w:rsid w:val="2DFF1C73"/>
    <w:rsid w:val="2E331006"/>
    <w:rsid w:val="2FBB87A8"/>
    <w:rsid w:val="2FBE57CD"/>
    <w:rsid w:val="2FC436EC"/>
    <w:rsid w:val="308013E9"/>
    <w:rsid w:val="30A659B5"/>
    <w:rsid w:val="30A946E9"/>
    <w:rsid w:val="31FFE841"/>
    <w:rsid w:val="320E0AB6"/>
    <w:rsid w:val="3241727F"/>
    <w:rsid w:val="330B10E8"/>
    <w:rsid w:val="33BF34F3"/>
    <w:rsid w:val="33F9ADEB"/>
    <w:rsid w:val="33FEAA0B"/>
    <w:rsid w:val="34F35717"/>
    <w:rsid w:val="3533381F"/>
    <w:rsid w:val="37371F79"/>
    <w:rsid w:val="37F70D08"/>
    <w:rsid w:val="385C3246"/>
    <w:rsid w:val="39DB0DB5"/>
    <w:rsid w:val="3A687A86"/>
    <w:rsid w:val="3AC726C3"/>
    <w:rsid w:val="3BD275BE"/>
    <w:rsid w:val="3BF32485"/>
    <w:rsid w:val="3C1D0D13"/>
    <w:rsid w:val="3C3F923B"/>
    <w:rsid w:val="3F92677E"/>
    <w:rsid w:val="3FE700C2"/>
    <w:rsid w:val="44D03205"/>
    <w:rsid w:val="4560508B"/>
    <w:rsid w:val="45ED26F1"/>
    <w:rsid w:val="46F01B93"/>
    <w:rsid w:val="47864CBC"/>
    <w:rsid w:val="482E6116"/>
    <w:rsid w:val="48AC3F0B"/>
    <w:rsid w:val="4A235E49"/>
    <w:rsid w:val="4B4C6F46"/>
    <w:rsid w:val="4BFB84F9"/>
    <w:rsid w:val="4E6BA019"/>
    <w:rsid w:val="4E9978CD"/>
    <w:rsid w:val="4F615A8B"/>
    <w:rsid w:val="504909E5"/>
    <w:rsid w:val="534F2A2C"/>
    <w:rsid w:val="53F367F2"/>
    <w:rsid w:val="5654672C"/>
    <w:rsid w:val="57A9510B"/>
    <w:rsid w:val="58BA69BB"/>
    <w:rsid w:val="59BF5E01"/>
    <w:rsid w:val="59DF2F1B"/>
    <w:rsid w:val="5B6ECA58"/>
    <w:rsid w:val="5BEF35E1"/>
    <w:rsid w:val="5CD99E8A"/>
    <w:rsid w:val="5DBFD091"/>
    <w:rsid w:val="5DFDE775"/>
    <w:rsid w:val="5FEC5C1E"/>
    <w:rsid w:val="62012822"/>
    <w:rsid w:val="621A29F2"/>
    <w:rsid w:val="62E86078"/>
    <w:rsid w:val="63EC2EA1"/>
    <w:rsid w:val="64CB0447"/>
    <w:rsid w:val="650B305E"/>
    <w:rsid w:val="65C15BBA"/>
    <w:rsid w:val="66FF64E7"/>
    <w:rsid w:val="67F2E934"/>
    <w:rsid w:val="6A5B655C"/>
    <w:rsid w:val="6BAA5C4C"/>
    <w:rsid w:val="6BEEE2B5"/>
    <w:rsid w:val="6BFF9FF2"/>
    <w:rsid w:val="6CDE5DCD"/>
    <w:rsid w:val="6CF51629"/>
    <w:rsid w:val="6D9E2F21"/>
    <w:rsid w:val="6DBF38A6"/>
    <w:rsid w:val="6DFD30EF"/>
    <w:rsid w:val="6E254720"/>
    <w:rsid w:val="6E336E4C"/>
    <w:rsid w:val="6E7B1CF5"/>
    <w:rsid w:val="6E8B7D26"/>
    <w:rsid w:val="6F7ECD39"/>
    <w:rsid w:val="6F7F3E37"/>
    <w:rsid w:val="6FD663E1"/>
    <w:rsid w:val="6FDF7FC5"/>
    <w:rsid w:val="6FE61EA1"/>
    <w:rsid w:val="6FF6E9D3"/>
    <w:rsid w:val="6FFF9CBA"/>
    <w:rsid w:val="70B51A0E"/>
    <w:rsid w:val="71C94456"/>
    <w:rsid w:val="72CB2FB5"/>
    <w:rsid w:val="72E66E60"/>
    <w:rsid w:val="72F059BF"/>
    <w:rsid w:val="73AE0C12"/>
    <w:rsid w:val="73C6D5DD"/>
    <w:rsid w:val="75594855"/>
    <w:rsid w:val="76174599"/>
    <w:rsid w:val="76E717F0"/>
    <w:rsid w:val="76EFDB47"/>
    <w:rsid w:val="77264A6A"/>
    <w:rsid w:val="772D3E00"/>
    <w:rsid w:val="775DC6C5"/>
    <w:rsid w:val="77FB2DB3"/>
    <w:rsid w:val="78F343D1"/>
    <w:rsid w:val="79FA69D4"/>
    <w:rsid w:val="7A075DE5"/>
    <w:rsid w:val="7A7FCCF9"/>
    <w:rsid w:val="7B69E3EE"/>
    <w:rsid w:val="7B751B69"/>
    <w:rsid w:val="7BEABCA7"/>
    <w:rsid w:val="7BF3072C"/>
    <w:rsid w:val="7CD9D6B6"/>
    <w:rsid w:val="7D2FABB8"/>
    <w:rsid w:val="7D542472"/>
    <w:rsid w:val="7DBF2C09"/>
    <w:rsid w:val="7DCCA34A"/>
    <w:rsid w:val="7DDDDDC7"/>
    <w:rsid w:val="7DE4D650"/>
    <w:rsid w:val="7E232740"/>
    <w:rsid w:val="7E7F52B8"/>
    <w:rsid w:val="7EBFDCDA"/>
    <w:rsid w:val="7EC072FE"/>
    <w:rsid w:val="7EE8EC30"/>
    <w:rsid w:val="7EFEC854"/>
    <w:rsid w:val="7FAFAF97"/>
    <w:rsid w:val="7FDBE76A"/>
    <w:rsid w:val="7FDF0AD5"/>
    <w:rsid w:val="7FE7A1C0"/>
    <w:rsid w:val="7FE92F7D"/>
    <w:rsid w:val="7FED81DF"/>
    <w:rsid w:val="7FEE561C"/>
    <w:rsid w:val="7FF7653C"/>
    <w:rsid w:val="7FFFE676"/>
    <w:rsid w:val="86FFD73C"/>
    <w:rsid w:val="954FE0F9"/>
    <w:rsid w:val="99F665BD"/>
    <w:rsid w:val="9CFD85B6"/>
    <w:rsid w:val="9F5931B4"/>
    <w:rsid w:val="A2EFF61C"/>
    <w:rsid w:val="A3FFF12F"/>
    <w:rsid w:val="AFD544AE"/>
    <w:rsid w:val="AFEBB7AB"/>
    <w:rsid w:val="B57B685A"/>
    <w:rsid w:val="B7EBA280"/>
    <w:rsid w:val="BB5F825B"/>
    <w:rsid w:val="BBF7316E"/>
    <w:rsid w:val="BBFF772D"/>
    <w:rsid w:val="BC77873D"/>
    <w:rsid w:val="BEFF1E7B"/>
    <w:rsid w:val="BF36345B"/>
    <w:rsid w:val="BF558821"/>
    <w:rsid w:val="BF70665A"/>
    <w:rsid w:val="BFF40E42"/>
    <w:rsid w:val="BFFAF1DE"/>
    <w:rsid w:val="BFFF8819"/>
    <w:rsid w:val="CFD7EF95"/>
    <w:rsid w:val="D6FFA96F"/>
    <w:rsid w:val="D7E7746F"/>
    <w:rsid w:val="DB2F49E8"/>
    <w:rsid w:val="DB708D26"/>
    <w:rsid w:val="DDF706ED"/>
    <w:rsid w:val="DDFD27C7"/>
    <w:rsid w:val="DE5FBC23"/>
    <w:rsid w:val="DEBFD6A9"/>
    <w:rsid w:val="DEEF1752"/>
    <w:rsid w:val="DFB86F59"/>
    <w:rsid w:val="DFCEC6DF"/>
    <w:rsid w:val="E7BB25EF"/>
    <w:rsid w:val="E7EFA8F8"/>
    <w:rsid w:val="EABB8D1E"/>
    <w:rsid w:val="EBEB9B6C"/>
    <w:rsid w:val="EFF72182"/>
    <w:rsid w:val="F1F5BBD5"/>
    <w:rsid w:val="F35F4FFD"/>
    <w:rsid w:val="F3FFBBF2"/>
    <w:rsid w:val="F6FEB3C5"/>
    <w:rsid w:val="F79B302E"/>
    <w:rsid w:val="F79CCB5E"/>
    <w:rsid w:val="F7FF05F4"/>
    <w:rsid w:val="F7FFC01C"/>
    <w:rsid w:val="F7FFDC1D"/>
    <w:rsid w:val="F9FE6CC1"/>
    <w:rsid w:val="FAF5E6C8"/>
    <w:rsid w:val="FB6F3FC0"/>
    <w:rsid w:val="FBE71B46"/>
    <w:rsid w:val="FC6B0047"/>
    <w:rsid w:val="FDEF80B2"/>
    <w:rsid w:val="FED70DEA"/>
    <w:rsid w:val="FEE9D0FC"/>
    <w:rsid w:val="FEFE9D11"/>
    <w:rsid w:val="FF4FA9D1"/>
    <w:rsid w:val="FF867DE2"/>
    <w:rsid w:val="FFAFE1FA"/>
    <w:rsid w:val="FFBF2CCB"/>
    <w:rsid w:val="FFD71778"/>
    <w:rsid w:val="FFDA6DDF"/>
    <w:rsid w:val="FFE3EAD5"/>
    <w:rsid w:val="FFF89609"/>
    <w:rsid w:val="FFF8FD68"/>
    <w:rsid w:val="FFFF9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0" w:semiHidden="0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99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locked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sz w:val="32"/>
    </w:rPr>
  </w:style>
  <w:style w:type="paragraph" w:styleId="3">
    <w:name w:val="Document Map"/>
    <w:basedOn w:val="1"/>
    <w:qFormat/>
    <w:locked/>
    <w:uiPriority w:val="0"/>
    <w:pPr>
      <w:shd w:val="clear" w:color="auto" w:fill="000080"/>
    </w:pPr>
    <w:rPr>
      <w:color w:val="FFFFFF"/>
      <w:szCs w:val="24"/>
    </w:rPr>
  </w:style>
  <w:style w:type="paragraph" w:styleId="4">
    <w:name w:val="Body Text"/>
    <w:basedOn w:val="1"/>
    <w:qFormat/>
    <w:locked/>
    <w:uiPriority w:val="0"/>
    <w:pPr>
      <w:widowControl/>
      <w:spacing w:after="120"/>
      <w:jc w:val="left"/>
    </w:pPr>
    <w:rPr>
      <w:kern w:val="0"/>
    </w:rPr>
  </w:style>
  <w:style w:type="paragraph" w:styleId="5">
    <w:name w:val="Date"/>
    <w:basedOn w:val="1"/>
    <w:next w:val="1"/>
    <w:link w:val="20"/>
    <w:qFormat/>
    <w:locked/>
    <w:uiPriority w:val="99"/>
    <w:pPr>
      <w:ind w:left="100" w:leftChars="2500"/>
    </w:pPr>
  </w:style>
  <w:style w:type="paragraph" w:styleId="6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unhideWhenUsed/>
    <w:qFormat/>
    <w:locked/>
    <w:uiPriority w:val="99"/>
    <w:rPr>
      <w:color w:val="0000FF"/>
      <w:u w:val="single"/>
    </w:rPr>
  </w:style>
  <w:style w:type="character" w:customStyle="1" w:styleId="15">
    <w:name w:val="Balloon Text Char"/>
    <w:basedOn w:val="12"/>
    <w:link w:val="6"/>
    <w:semiHidden/>
    <w:qFormat/>
    <w:locked/>
    <w:uiPriority w:val="99"/>
    <w:rPr>
      <w:rFonts w:cs="Times New Roman"/>
      <w:sz w:val="2"/>
    </w:rPr>
  </w:style>
  <w:style w:type="character" w:customStyle="1" w:styleId="16">
    <w:name w:val="Footer Char"/>
    <w:basedOn w:val="12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Header Char"/>
    <w:basedOn w:val="12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正文文本 (2)_"/>
    <w:link w:val="19"/>
    <w:qFormat/>
    <w:locked/>
    <w:uiPriority w:val="99"/>
    <w:rPr>
      <w:rFonts w:ascii="微软雅黑" w:hAnsi="微软雅黑" w:eastAsia="微软雅黑"/>
      <w:spacing w:val="20"/>
      <w:sz w:val="13"/>
    </w:rPr>
  </w:style>
  <w:style w:type="paragraph" w:customStyle="1" w:styleId="19">
    <w:name w:val="正文文本 (2)"/>
    <w:basedOn w:val="1"/>
    <w:link w:val="18"/>
    <w:qFormat/>
    <w:uiPriority w:val="99"/>
    <w:pPr>
      <w:shd w:val="clear" w:color="auto" w:fill="FFFFFF"/>
      <w:spacing w:after="120" w:line="240" w:lineRule="atLeast"/>
    </w:pPr>
    <w:rPr>
      <w:rFonts w:ascii="微软雅黑" w:hAnsi="微软雅黑" w:eastAsia="微软雅黑"/>
      <w:spacing w:val="20"/>
      <w:kern w:val="0"/>
      <w:sz w:val="13"/>
      <w:szCs w:val="20"/>
    </w:rPr>
  </w:style>
  <w:style w:type="character" w:customStyle="1" w:styleId="20">
    <w:name w:val="Date Char"/>
    <w:basedOn w:val="12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21">
    <w:name w:val="16"/>
    <w:basedOn w:val="12"/>
    <w:qFormat/>
    <w:uiPriority w:val="99"/>
    <w:rPr>
      <w:rFonts w:ascii="Calibri" w:hAnsi="Calibri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/H:\home\user\C:\Users\Administrator\Desktop\&#25991;&#20214;&#27169;&#26495;\&#24503;&#22269;&#22303;&#36164;&#35831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德国土资请</Template>
  <Company>德宏州直属党政机关单位</Company>
  <Pages>7</Pages>
  <Words>602</Words>
  <Characters>3434</Characters>
  <Lines>0</Lines>
  <Paragraphs>0</Paragraphs>
  <TotalTime>2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2019-04-30T12:00:00Z</dcterms:created>
  <dc:creator>Administrator</dc:creator>
  <cp:lastModifiedBy>user</cp:lastModifiedBy>
  <cp:lastPrinted>2020-05-18T16:09:00Z</cp:lastPrinted>
  <dcterms:modified xsi:type="dcterms:W3CDTF">2025-05-20T14:31:23Z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844B897B4A4F44F5A9953398F1A57FD3_12</vt:lpwstr>
  </property>
</Properties>
</file>