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66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w w:val="95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11"/>
          <w:sz w:val="36"/>
          <w:szCs w:val="36"/>
          <w:lang w:val="en-US" w:eastAsia="zh-CN"/>
        </w:rPr>
        <w:t>天水市202</w:t>
      </w:r>
      <w:r>
        <w:rPr>
          <w:rFonts w:hint="eastAsia" w:ascii="Times New Roman" w:hAnsi="Times New Roman" w:eastAsia="方正小标宋简体" w:cs="Times New Roman"/>
          <w:spacing w:val="-11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pacing w:val="-11"/>
          <w:sz w:val="36"/>
          <w:szCs w:val="36"/>
          <w:lang w:val="en-US" w:eastAsia="zh-CN"/>
        </w:rPr>
        <w:t>年度市直机关及参照公务员法管理单位公开遴选</w:t>
      </w:r>
      <w:r>
        <w:rPr>
          <w:rFonts w:hint="default" w:ascii="Times New Roman" w:hAnsi="Times New Roman" w:eastAsia="方正小标宋简体" w:cs="Times New Roman"/>
          <w:spacing w:val="-6"/>
          <w:sz w:val="36"/>
          <w:szCs w:val="36"/>
          <w:lang w:val="en-US" w:eastAsia="zh-CN"/>
        </w:rPr>
        <w:t>公务员及参照公务员法管理单位工作人员</w:t>
      </w:r>
      <w:r>
        <w:rPr>
          <w:rFonts w:hint="eastAsia" w:ascii="Times New Roman" w:hAnsi="Times New Roman" w:eastAsia="方正小标宋简体" w:cs="Times New Roman"/>
          <w:spacing w:val="-6"/>
          <w:sz w:val="36"/>
          <w:szCs w:val="36"/>
          <w:lang w:val="en-US" w:eastAsia="zh-CN"/>
        </w:rPr>
        <w:t>报名表</w:t>
      </w:r>
    </w:p>
    <w:p w14:paraId="0728D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w w:val="95"/>
          <w:sz w:val="36"/>
          <w:szCs w:val="36"/>
          <w:lang w:eastAsia="zh-CN"/>
        </w:rPr>
      </w:pPr>
    </w:p>
    <w:tbl>
      <w:tblPr>
        <w:tblStyle w:val="6"/>
        <w:tblW w:w="9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99"/>
        <w:gridCol w:w="801"/>
        <w:gridCol w:w="489"/>
        <w:gridCol w:w="544"/>
        <w:gridCol w:w="651"/>
        <w:gridCol w:w="533"/>
        <w:gridCol w:w="535"/>
        <w:gridCol w:w="183"/>
        <w:gridCol w:w="115"/>
        <w:gridCol w:w="586"/>
        <w:gridCol w:w="466"/>
        <w:gridCol w:w="692"/>
        <w:gridCol w:w="974"/>
        <w:gridCol w:w="1895"/>
        <w:gridCol w:w="95"/>
      </w:tblGrid>
      <w:tr w14:paraId="2D35C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059" w:type="dxa"/>
            <w:gridSpan w:val="2"/>
            <w:noWrap w:val="0"/>
            <w:vAlign w:val="center"/>
          </w:tcPr>
          <w:p w14:paraId="4921AC2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29F5B36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 w14:paraId="733608B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别</w:t>
            </w:r>
          </w:p>
        </w:tc>
        <w:tc>
          <w:tcPr>
            <w:tcW w:w="1251" w:type="dxa"/>
            <w:gridSpan w:val="3"/>
            <w:noWrap w:val="0"/>
            <w:vAlign w:val="center"/>
          </w:tcPr>
          <w:p w14:paraId="7A8C037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67" w:type="dxa"/>
            <w:gridSpan w:val="3"/>
            <w:noWrap w:val="0"/>
            <w:vAlign w:val="center"/>
          </w:tcPr>
          <w:p w14:paraId="5290AFD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生</w:t>
            </w:r>
          </w:p>
          <w:p w14:paraId="07E6705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 w14:paraId="13BECEC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199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  <w:p w14:paraId="30CB201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（30岁）</w:t>
            </w:r>
          </w:p>
        </w:tc>
        <w:tc>
          <w:tcPr>
            <w:tcW w:w="1990" w:type="dxa"/>
            <w:gridSpan w:val="2"/>
            <w:vMerge w:val="restart"/>
            <w:noWrap w:val="0"/>
            <w:vAlign w:val="center"/>
          </w:tcPr>
          <w:p w14:paraId="3B66AB6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2寸蓝底照片</w:t>
            </w:r>
          </w:p>
        </w:tc>
      </w:tr>
      <w:tr w14:paraId="6FA68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059" w:type="dxa"/>
            <w:gridSpan w:val="2"/>
            <w:noWrap w:val="0"/>
            <w:vAlign w:val="center"/>
          </w:tcPr>
          <w:p w14:paraId="52175FC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族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4013FF1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汉族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 w14:paraId="1A15A46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贯</w:t>
            </w:r>
          </w:p>
        </w:tc>
        <w:tc>
          <w:tcPr>
            <w:tcW w:w="1251" w:type="dxa"/>
            <w:gridSpan w:val="3"/>
            <w:noWrap w:val="0"/>
            <w:vAlign w:val="center"/>
          </w:tcPr>
          <w:p w14:paraId="1A7488D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甘肃</w:t>
            </w:r>
          </w:p>
          <w:p w14:paraId="59BE7A9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天水</w:t>
            </w:r>
          </w:p>
        </w:tc>
        <w:tc>
          <w:tcPr>
            <w:tcW w:w="1167" w:type="dxa"/>
            <w:gridSpan w:val="3"/>
            <w:noWrap w:val="0"/>
            <w:vAlign w:val="center"/>
          </w:tcPr>
          <w:p w14:paraId="4A21D8F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出生地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 w14:paraId="53802E1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甘肃</w:t>
            </w:r>
          </w:p>
          <w:p w14:paraId="2D5BE1A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天水</w:t>
            </w:r>
          </w:p>
        </w:tc>
        <w:tc>
          <w:tcPr>
            <w:tcW w:w="1990" w:type="dxa"/>
            <w:gridSpan w:val="2"/>
            <w:vMerge w:val="continue"/>
            <w:noWrap w:val="0"/>
            <w:vAlign w:val="center"/>
          </w:tcPr>
          <w:p w14:paraId="78012E3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F903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1059" w:type="dxa"/>
            <w:gridSpan w:val="2"/>
            <w:noWrap w:val="0"/>
            <w:vAlign w:val="center"/>
          </w:tcPr>
          <w:p w14:paraId="11817FE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参加工作时间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03A6CED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2017.09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 w14:paraId="0B21F89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党</w:t>
            </w:r>
          </w:p>
          <w:p w14:paraId="27C3AB1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间</w:t>
            </w:r>
          </w:p>
        </w:tc>
        <w:tc>
          <w:tcPr>
            <w:tcW w:w="1251" w:type="dxa"/>
            <w:gridSpan w:val="3"/>
            <w:noWrap w:val="0"/>
            <w:vAlign w:val="center"/>
          </w:tcPr>
          <w:p w14:paraId="1B62AEC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67" w:type="dxa"/>
            <w:gridSpan w:val="3"/>
            <w:noWrap w:val="0"/>
            <w:vAlign w:val="center"/>
          </w:tcPr>
          <w:p w14:paraId="4866BDF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康</w:t>
            </w:r>
          </w:p>
          <w:p w14:paraId="332CB48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况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 w14:paraId="75FDD38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健康</w:t>
            </w:r>
          </w:p>
        </w:tc>
        <w:tc>
          <w:tcPr>
            <w:tcW w:w="1990" w:type="dxa"/>
            <w:gridSpan w:val="2"/>
            <w:vMerge w:val="continue"/>
            <w:noWrap w:val="0"/>
            <w:vAlign w:val="center"/>
          </w:tcPr>
          <w:p w14:paraId="2C8A153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EDC9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49" w:type="dxa"/>
            <w:gridSpan w:val="4"/>
            <w:noWrap w:val="0"/>
            <w:vAlign w:val="center"/>
          </w:tcPr>
          <w:p w14:paraId="7EBF430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  <w:p w14:paraId="590CB85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及职务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职级</w:t>
            </w:r>
          </w:p>
        </w:tc>
        <w:tc>
          <w:tcPr>
            <w:tcW w:w="5279" w:type="dxa"/>
            <w:gridSpan w:val="10"/>
            <w:noWrap w:val="0"/>
            <w:vAlign w:val="center"/>
          </w:tcPr>
          <w:p w14:paraId="7850772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ⅩⅩ县ⅩⅩ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（单位）一级科员</w:t>
            </w:r>
          </w:p>
        </w:tc>
        <w:tc>
          <w:tcPr>
            <w:tcW w:w="1990" w:type="dxa"/>
            <w:gridSpan w:val="2"/>
            <w:vMerge w:val="continue"/>
            <w:noWrap w:val="0"/>
            <w:vAlign w:val="center"/>
          </w:tcPr>
          <w:p w14:paraId="14BB1EF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</w:pPr>
          </w:p>
        </w:tc>
      </w:tr>
      <w:tr w14:paraId="67A0F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349" w:type="dxa"/>
            <w:gridSpan w:val="4"/>
            <w:noWrap w:val="0"/>
            <w:vAlign w:val="center"/>
          </w:tcPr>
          <w:p w14:paraId="0FD5259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何时何种方式进入公务员队伍</w:t>
            </w:r>
          </w:p>
        </w:tc>
        <w:tc>
          <w:tcPr>
            <w:tcW w:w="3613" w:type="dxa"/>
            <w:gridSpan w:val="8"/>
            <w:noWrap w:val="0"/>
            <w:vAlign w:val="center"/>
          </w:tcPr>
          <w:p w14:paraId="61B75907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2017年录用选调生</w:t>
            </w:r>
          </w:p>
          <w:p w14:paraId="696E78D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2017年录用公务员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 w14:paraId="01BE646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公务员（参公）登记时间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 w14:paraId="5DA8C63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2018.09</w:t>
            </w:r>
          </w:p>
        </w:tc>
      </w:tr>
      <w:tr w14:paraId="2966F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59" w:type="dxa"/>
            <w:gridSpan w:val="2"/>
            <w:vMerge w:val="restart"/>
            <w:noWrap w:val="0"/>
            <w:vAlign w:val="center"/>
          </w:tcPr>
          <w:p w14:paraId="666617E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历</w:t>
            </w:r>
          </w:p>
          <w:p w14:paraId="6892F79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位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148EE74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全日制教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育</w:t>
            </w:r>
          </w:p>
        </w:tc>
        <w:tc>
          <w:tcPr>
            <w:tcW w:w="2263" w:type="dxa"/>
            <w:gridSpan w:val="4"/>
            <w:noWrap w:val="0"/>
            <w:vAlign w:val="center"/>
          </w:tcPr>
          <w:p w14:paraId="646A866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大学</w:t>
            </w:r>
          </w:p>
          <w:p w14:paraId="173212F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学士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 w14:paraId="50EE100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  <w:p w14:paraId="0D3DCD3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及专业</w:t>
            </w:r>
          </w:p>
        </w:tc>
        <w:tc>
          <w:tcPr>
            <w:tcW w:w="3656" w:type="dxa"/>
            <w:gridSpan w:val="4"/>
            <w:noWrap w:val="0"/>
            <w:vAlign w:val="center"/>
          </w:tcPr>
          <w:p w14:paraId="4E1BD09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大学</w:t>
            </w:r>
          </w:p>
          <w:p w14:paraId="68C55E3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专业</w:t>
            </w:r>
          </w:p>
        </w:tc>
      </w:tr>
      <w:tr w14:paraId="12558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59" w:type="dxa"/>
            <w:gridSpan w:val="2"/>
            <w:vMerge w:val="continue"/>
            <w:noWrap w:val="0"/>
            <w:vAlign w:val="center"/>
          </w:tcPr>
          <w:p w14:paraId="2E18E42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39DD277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</w:t>
            </w:r>
          </w:p>
          <w:p w14:paraId="5F01BBB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教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育</w:t>
            </w:r>
          </w:p>
        </w:tc>
        <w:tc>
          <w:tcPr>
            <w:tcW w:w="2263" w:type="dxa"/>
            <w:gridSpan w:val="4"/>
            <w:noWrap w:val="0"/>
            <w:vAlign w:val="center"/>
          </w:tcPr>
          <w:p w14:paraId="21E0B44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研究生</w:t>
            </w:r>
          </w:p>
          <w:p w14:paraId="0730C9F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硕士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 w14:paraId="46A9940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  <w:p w14:paraId="2360D24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及专业</w:t>
            </w:r>
          </w:p>
        </w:tc>
        <w:tc>
          <w:tcPr>
            <w:tcW w:w="3656" w:type="dxa"/>
            <w:gridSpan w:val="4"/>
            <w:noWrap w:val="0"/>
            <w:vAlign w:val="center"/>
          </w:tcPr>
          <w:p w14:paraId="52ED3A1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大学</w:t>
            </w:r>
          </w:p>
          <w:p w14:paraId="11E6265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专业</w:t>
            </w:r>
          </w:p>
        </w:tc>
      </w:tr>
      <w:tr w14:paraId="487C7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2349" w:type="dxa"/>
            <w:gridSpan w:val="4"/>
            <w:noWrap w:val="0"/>
            <w:vAlign w:val="center"/>
          </w:tcPr>
          <w:p w14:paraId="35A218D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报考岗位</w:t>
            </w:r>
          </w:p>
        </w:tc>
        <w:tc>
          <w:tcPr>
            <w:tcW w:w="3147" w:type="dxa"/>
            <w:gridSpan w:val="7"/>
            <w:noWrap w:val="0"/>
            <w:vAlign w:val="center"/>
          </w:tcPr>
          <w:p w14:paraId="7E91ED5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58E179C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岗位</w:t>
            </w:r>
          </w:p>
          <w:p w14:paraId="6C959EB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代码</w:t>
            </w:r>
          </w:p>
        </w:tc>
        <w:tc>
          <w:tcPr>
            <w:tcW w:w="2964" w:type="dxa"/>
            <w:gridSpan w:val="3"/>
            <w:noWrap w:val="0"/>
            <w:vAlign w:val="center"/>
          </w:tcPr>
          <w:p w14:paraId="2478D2B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10B42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2349" w:type="dxa"/>
            <w:gridSpan w:val="4"/>
            <w:noWrap w:val="0"/>
            <w:vAlign w:val="center"/>
          </w:tcPr>
          <w:p w14:paraId="278B221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3147" w:type="dxa"/>
            <w:gridSpan w:val="7"/>
            <w:noWrap w:val="0"/>
            <w:vAlign w:val="center"/>
          </w:tcPr>
          <w:p w14:paraId="3A9C623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0A5B946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</w:t>
            </w:r>
          </w:p>
          <w:p w14:paraId="7337B09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2964" w:type="dxa"/>
            <w:gridSpan w:val="3"/>
            <w:noWrap w:val="0"/>
            <w:vAlign w:val="center"/>
          </w:tcPr>
          <w:p w14:paraId="0976277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0F072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3" w:hRule="atLeast"/>
          <w:jc w:val="center"/>
        </w:trPr>
        <w:tc>
          <w:tcPr>
            <w:tcW w:w="1059" w:type="dxa"/>
            <w:gridSpan w:val="2"/>
            <w:noWrap w:val="0"/>
            <w:vAlign w:val="center"/>
          </w:tcPr>
          <w:p w14:paraId="3FFD615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</w:t>
            </w:r>
          </w:p>
          <w:p w14:paraId="7B89505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1EB445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6C55E7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</w:t>
            </w:r>
          </w:p>
          <w:p w14:paraId="26FE3C6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8F1F64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F3F5BB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简</w:t>
            </w:r>
          </w:p>
          <w:p w14:paraId="0039F9A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919427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278807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历</w:t>
            </w:r>
          </w:p>
        </w:tc>
        <w:tc>
          <w:tcPr>
            <w:tcW w:w="8559" w:type="dxa"/>
            <w:gridSpan w:val="14"/>
            <w:noWrap w:val="0"/>
            <w:vAlign w:val="center"/>
          </w:tcPr>
          <w:p w14:paraId="1CD413AC"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.09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--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大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专业学习</w:t>
            </w:r>
          </w:p>
          <w:p w14:paraId="72C64B17"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--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ⅩⅩ县ⅩⅩ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（单位）一级科员</w:t>
            </w:r>
          </w:p>
          <w:p w14:paraId="6861D9DD"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B3E3515"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D3C454D"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32D6636"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3CFA047"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A75A8F7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8551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1072" w:hRule="exac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F2A4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奖惩情况</w:t>
            </w:r>
          </w:p>
        </w:tc>
        <w:tc>
          <w:tcPr>
            <w:tcW w:w="86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8915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9B20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1045" w:hRule="exac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6D79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年度考核</w:t>
            </w:r>
          </w:p>
          <w:p w14:paraId="6E41563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结果</w:t>
            </w:r>
          </w:p>
        </w:tc>
        <w:tc>
          <w:tcPr>
            <w:tcW w:w="86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2F847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称职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、20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称职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、20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称职</w:t>
            </w:r>
          </w:p>
        </w:tc>
      </w:tr>
      <w:tr w14:paraId="17CB8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695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5836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家庭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成员及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重要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社会关系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3257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称谓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443D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D687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</w:t>
            </w:r>
          </w:p>
          <w:p w14:paraId="2CEA63BB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DBE0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</w:t>
            </w:r>
          </w:p>
          <w:p w14:paraId="4E76D21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面貌</w:t>
            </w:r>
          </w:p>
        </w:tc>
        <w:tc>
          <w:tcPr>
            <w:tcW w:w="4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9346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工作单位及职务</w:t>
            </w:r>
          </w:p>
        </w:tc>
      </w:tr>
      <w:tr w14:paraId="637FD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68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319A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D007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配偶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6AC2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2101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199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.01</w:t>
            </w: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6CD3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中共</w:t>
            </w:r>
          </w:p>
          <w:p w14:paraId="7230EEC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党员</w:t>
            </w:r>
          </w:p>
        </w:tc>
        <w:tc>
          <w:tcPr>
            <w:tcW w:w="4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45FE2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天水市XX县XXXX单位一级主任科员</w:t>
            </w:r>
          </w:p>
        </w:tc>
      </w:tr>
      <w:tr w14:paraId="54D7F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68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CF24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9106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儿子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FD7D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E7E6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5CD8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群众</w:t>
            </w:r>
          </w:p>
        </w:tc>
        <w:tc>
          <w:tcPr>
            <w:tcW w:w="4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60033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天水市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小学学生</w:t>
            </w:r>
          </w:p>
        </w:tc>
      </w:tr>
      <w:tr w14:paraId="07569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68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DDB6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F823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女儿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B400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2493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7367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群众</w:t>
            </w:r>
          </w:p>
        </w:tc>
        <w:tc>
          <w:tcPr>
            <w:tcW w:w="4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25309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学龄前儿童</w:t>
            </w:r>
          </w:p>
        </w:tc>
      </w:tr>
      <w:tr w14:paraId="3C1BE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68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1E59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CD7B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父亲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DCAD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AE14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2CAE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3066E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天水市XX县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（单位）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教研部教师</w:t>
            </w:r>
          </w:p>
        </w:tc>
      </w:tr>
      <w:tr w14:paraId="58893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68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9FEE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BD88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母亲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0882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D095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E572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3434F"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天水市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村农民</w:t>
            </w:r>
          </w:p>
        </w:tc>
      </w:tr>
      <w:tr w14:paraId="7BE2B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68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7276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24BE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岳父</w:t>
            </w:r>
          </w:p>
          <w:p w14:paraId="4550A1F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公公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DF1E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1918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7085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AFDD9"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科科长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已退休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）</w:t>
            </w:r>
          </w:p>
        </w:tc>
      </w:tr>
      <w:tr w14:paraId="18D58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68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5CAC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DAA8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岳母</w:t>
            </w:r>
          </w:p>
          <w:p w14:paraId="4E0C946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(婆婆)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BDF8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83B7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6335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E6A99"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街道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ⅩⅩ社区居民</w:t>
            </w:r>
          </w:p>
        </w:tc>
      </w:tr>
      <w:tr w14:paraId="69B26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537" w:hRule="exac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C62DD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档案审核</w:t>
            </w:r>
          </w:p>
          <w:p w14:paraId="66D4C64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3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21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 w14:paraId="2DC73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　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“三龄两历”及干部身份记载真实准确。</w:t>
            </w:r>
          </w:p>
          <w:p w14:paraId="12D9B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 w14:paraId="7B5E1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审核人签字：</w:t>
            </w:r>
          </w:p>
          <w:p w14:paraId="3EC62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1EC2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120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7B74E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120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月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日       </w:t>
            </w:r>
          </w:p>
          <w:p w14:paraId="4727A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B4E09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廉政审查</w:t>
            </w:r>
          </w:p>
          <w:p w14:paraId="7AFDC7A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4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A60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　未发现该同志廉洁自律问题及受处理尚在影响期的情况。</w:t>
            </w:r>
          </w:p>
          <w:p w14:paraId="435A3E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/>
                <w:lang w:eastAsia="zh-CN"/>
              </w:rPr>
            </w:pPr>
          </w:p>
          <w:p w14:paraId="49B1B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纪委书记或派驻</w:t>
            </w:r>
          </w:p>
          <w:p w14:paraId="21275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纪检组组长签字：</w:t>
            </w:r>
          </w:p>
          <w:p w14:paraId="2C622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（盖章）</w:t>
            </w:r>
          </w:p>
          <w:p w14:paraId="3F361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年  月  日</w:t>
            </w:r>
          </w:p>
        </w:tc>
      </w:tr>
      <w:tr w14:paraId="039CB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157" w:hRule="exac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0A24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</w:t>
            </w:r>
          </w:p>
          <w:p w14:paraId="7A637D4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3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D39C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066128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A735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002F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 w14:paraId="732B3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5D50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组织</w:t>
            </w:r>
          </w:p>
          <w:p w14:paraId="572FC1C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人事</w:t>
            </w:r>
          </w:p>
          <w:p w14:paraId="237895E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门</w:t>
            </w:r>
          </w:p>
          <w:p w14:paraId="6220474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审核</w:t>
            </w:r>
          </w:p>
          <w:p w14:paraId="1599CB7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4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B5D9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40678C5">
            <w:pPr>
              <w:spacing w:line="320" w:lineRule="exact"/>
              <w:ind w:firstLine="840" w:firstLineChars="3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5EFFED7"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845E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440" w:firstLineChars="6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 w14:paraId="2936C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年  月  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437B9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1173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FAAA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本人承诺</w:t>
            </w:r>
          </w:p>
        </w:tc>
        <w:tc>
          <w:tcPr>
            <w:tcW w:w="86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4BE1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</w:t>
            </w:r>
          </w:p>
          <w:p w14:paraId="251F6D51">
            <w:pPr>
              <w:spacing w:line="320" w:lineRule="exact"/>
              <w:ind w:firstLine="562" w:firstLineChars="2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以上所填信息属实。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</w:t>
            </w:r>
          </w:p>
          <w:p w14:paraId="15E44543">
            <w:pPr>
              <w:spacing w:line="320" w:lineRule="exact"/>
              <w:ind w:firstLine="3840" w:firstLineChars="16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签字：</w:t>
            </w:r>
          </w:p>
          <w:p w14:paraId="1DD8DFBE"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日      </w:t>
            </w:r>
          </w:p>
        </w:tc>
      </w:tr>
    </w:tbl>
    <w:p w14:paraId="76DE299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417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angSong_GB2312">
    <w:altName w:val="仿宋_GB2312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39284">
    <w:pPr>
      <w:pStyle w:val="4"/>
    </w:pPr>
    <w:r>
      <w:rPr>
        <w:sz w:val="18"/>
      </w:rPr>
      <mc:AlternateContent>
        <mc:Choice Requires="wps">
          <w:drawing>
            <wp:anchor distT="0" distB="0" distL="90805" distR="90805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-10094595</wp:posOffset>
              </wp:positionV>
              <wp:extent cx="952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4" cy="139674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2685949D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-794.85pt;height:11pt;width:0.7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zAwINwAAAAKAQAADwAAAAAAAAABACAAAAAiAAAA&#10;ZHJzL2Rvd25yZXYueG1sUEsBAhQAFAAAAAgAh07iQJbBmaUDAgAA8gMAAA4AAAAAAAAAAQAgAAAA&#10;KwEAAGRycy9lMm9Eb2MueG1sUEsFBgAAAAAGAAYAWQEAAKA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2685949D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613A9">
    <w:pPr>
      <w:pStyle w:val="4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8"/>
      </w:rPr>
      <w:fldChar w:fldCharType="begin"/>
    </w:r>
    <w:r>
      <w:rPr>
        <w:rStyle w:val="8"/>
      </w:rPr>
      <w:instrText xml:space="preserve">Page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3F209ACA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3A25D">
    <w:pPr>
      <w:pStyle w:val="5"/>
      <w:rPr>
        <w:rFonts w:hint="eastAsia"/>
        <w:lang w:val="en-US" w:eastAsia="zh-CN"/>
      </w:rPr>
    </w:pPr>
  </w:p>
  <w:p w14:paraId="59E47957">
    <w:pPr>
      <w:pStyle w:val="5"/>
      <w:rPr>
        <w:rFonts w:hint="default" w:ascii="Times New Roman" w:hAnsi="Times New Roman" w:eastAsia="黑体" w:cs="Times New Roman"/>
        <w:color w:val="auto"/>
        <w:sz w:val="28"/>
        <w:szCs w:val="28"/>
        <w:shd w:val="clear" w:color="FFFFFF" w:fill="D9D9D9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MzE3NGNmNmE5ZjgxN2FkZjc5NjljYzU3ZmZiODRkYzMifQ=="/>
  </w:docVars>
  <w:rsids>
    <w:rsidRoot w:val="00000000"/>
    <w:rsid w:val="001F1D2C"/>
    <w:rsid w:val="004E616D"/>
    <w:rsid w:val="029F7154"/>
    <w:rsid w:val="03FB438A"/>
    <w:rsid w:val="05443B9C"/>
    <w:rsid w:val="061816F7"/>
    <w:rsid w:val="07A11279"/>
    <w:rsid w:val="07B92732"/>
    <w:rsid w:val="07DBEF32"/>
    <w:rsid w:val="0C607954"/>
    <w:rsid w:val="0C6D3E1F"/>
    <w:rsid w:val="0D8D29CB"/>
    <w:rsid w:val="0DAD4E8C"/>
    <w:rsid w:val="0E715E49"/>
    <w:rsid w:val="0F96368D"/>
    <w:rsid w:val="0FA43FFC"/>
    <w:rsid w:val="10C20BDE"/>
    <w:rsid w:val="10DC1574"/>
    <w:rsid w:val="12947A8A"/>
    <w:rsid w:val="12AB56A1"/>
    <w:rsid w:val="12C8151F"/>
    <w:rsid w:val="12CF75E2"/>
    <w:rsid w:val="12F901BB"/>
    <w:rsid w:val="13C609E5"/>
    <w:rsid w:val="15FF7441"/>
    <w:rsid w:val="1749410E"/>
    <w:rsid w:val="17BA3F9F"/>
    <w:rsid w:val="196E2781"/>
    <w:rsid w:val="1A07140F"/>
    <w:rsid w:val="1A206975"/>
    <w:rsid w:val="1A2226ED"/>
    <w:rsid w:val="1AF719F9"/>
    <w:rsid w:val="1C901B90"/>
    <w:rsid w:val="1EEEE1D7"/>
    <w:rsid w:val="207350A0"/>
    <w:rsid w:val="215D225D"/>
    <w:rsid w:val="2588488F"/>
    <w:rsid w:val="26A76454"/>
    <w:rsid w:val="287D096B"/>
    <w:rsid w:val="287E31E4"/>
    <w:rsid w:val="28801BB2"/>
    <w:rsid w:val="28E9012D"/>
    <w:rsid w:val="294837F2"/>
    <w:rsid w:val="29D74C6C"/>
    <w:rsid w:val="2C9EF4B2"/>
    <w:rsid w:val="2CB125E7"/>
    <w:rsid w:val="2CBF201D"/>
    <w:rsid w:val="2D4A5D8B"/>
    <w:rsid w:val="2DBC2595"/>
    <w:rsid w:val="2DFF0D2C"/>
    <w:rsid w:val="2F2A3250"/>
    <w:rsid w:val="3049232A"/>
    <w:rsid w:val="30565974"/>
    <w:rsid w:val="30B33C47"/>
    <w:rsid w:val="357B0CEB"/>
    <w:rsid w:val="3669697F"/>
    <w:rsid w:val="373A223E"/>
    <w:rsid w:val="37F97EAC"/>
    <w:rsid w:val="37FA7D12"/>
    <w:rsid w:val="37FE9C50"/>
    <w:rsid w:val="3809239F"/>
    <w:rsid w:val="380A4A95"/>
    <w:rsid w:val="395D3E6A"/>
    <w:rsid w:val="3A1F40FB"/>
    <w:rsid w:val="3B5B1163"/>
    <w:rsid w:val="3C3F4ABB"/>
    <w:rsid w:val="3C982755"/>
    <w:rsid w:val="3D19EA11"/>
    <w:rsid w:val="3D7B3D3F"/>
    <w:rsid w:val="3DC7A079"/>
    <w:rsid w:val="3DF78568"/>
    <w:rsid w:val="3E1ED039"/>
    <w:rsid w:val="3E927592"/>
    <w:rsid w:val="3EBDD567"/>
    <w:rsid w:val="3EC3774B"/>
    <w:rsid w:val="3F737DD4"/>
    <w:rsid w:val="3FCBC882"/>
    <w:rsid w:val="453FA927"/>
    <w:rsid w:val="467DCC16"/>
    <w:rsid w:val="468455CB"/>
    <w:rsid w:val="469377D0"/>
    <w:rsid w:val="474433F3"/>
    <w:rsid w:val="47664E5A"/>
    <w:rsid w:val="47BB36B5"/>
    <w:rsid w:val="48482A6F"/>
    <w:rsid w:val="486734C0"/>
    <w:rsid w:val="48C12F4D"/>
    <w:rsid w:val="4901159C"/>
    <w:rsid w:val="497955D6"/>
    <w:rsid w:val="4A9C4613"/>
    <w:rsid w:val="4D68505C"/>
    <w:rsid w:val="4DC35387"/>
    <w:rsid w:val="4E143B1F"/>
    <w:rsid w:val="4FD74E04"/>
    <w:rsid w:val="4FF736F9"/>
    <w:rsid w:val="51393ABD"/>
    <w:rsid w:val="52500E9E"/>
    <w:rsid w:val="52552958"/>
    <w:rsid w:val="526463C7"/>
    <w:rsid w:val="53A771E4"/>
    <w:rsid w:val="53AFCA3B"/>
    <w:rsid w:val="54751090"/>
    <w:rsid w:val="556A354F"/>
    <w:rsid w:val="55F66200"/>
    <w:rsid w:val="57FBCF20"/>
    <w:rsid w:val="57FFD7FF"/>
    <w:rsid w:val="5AAC728C"/>
    <w:rsid w:val="5ABA15AB"/>
    <w:rsid w:val="5B8027F4"/>
    <w:rsid w:val="5B9242D5"/>
    <w:rsid w:val="5DCE26CE"/>
    <w:rsid w:val="5E8F0FA0"/>
    <w:rsid w:val="5FA741CD"/>
    <w:rsid w:val="5FC03B07"/>
    <w:rsid w:val="5FF7927F"/>
    <w:rsid w:val="604E6200"/>
    <w:rsid w:val="615838CB"/>
    <w:rsid w:val="61926DDD"/>
    <w:rsid w:val="61E49EE1"/>
    <w:rsid w:val="63EB4ECB"/>
    <w:rsid w:val="6455365D"/>
    <w:rsid w:val="64813139"/>
    <w:rsid w:val="64FB85E3"/>
    <w:rsid w:val="65670581"/>
    <w:rsid w:val="660E4EA0"/>
    <w:rsid w:val="66A001EE"/>
    <w:rsid w:val="66F7459C"/>
    <w:rsid w:val="67DFEF35"/>
    <w:rsid w:val="69272501"/>
    <w:rsid w:val="6ACD0E86"/>
    <w:rsid w:val="6B7E47EE"/>
    <w:rsid w:val="6BBC391F"/>
    <w:rsid w:val="6D21195D"/>
    <w:rsid w:val="6DF67BE8"/>
    <w:rsid w:val="6E7F4B8D"/>
    <w:rsid w:val="6E9879FD"/>
    <w:rsid w:val="6EFB6299"/>
    <w:rsid w:val="712E4649"/>
    <w:rsid w:val="7178C78B"/>
    <w:rsid w:val="72F316A6"/>
    <w:rsid w:val="73351DC2"/>
    <w:rsid w:val="75324707"/>
    <w:rsid w:val="75A82C1C"/>
    <w:rsid w:val="75B72E5F"/>
    <w:rsid w:val="75F303EA"/>
    <w:rsid w:val="7627535F"/>
    <w:rsid w:val="767F72C9"/>
    <w:rsid w:val="77033593"/>
    <w:rsid w:val="773E9E66"/>
    <w:rsid w:val="777BC813"/>
    <w:rsid w:val="779A4EA5"/>
    <w:rsid w:val="78462278"/>
    <w:rsid w:val="798F0DDD"/>
    <w:rsid w:val="7BEFB946"/>
    <w:rsid w:val="7BF30969"/>
    <w:rsid w:val="7BF711E8"/>
    <w:rsid w:val="7BFC4BE5"/>
    <w:rsid w:val="7BFC7551"/>
    <w:rsid w:val="7BFFC902"/>
    <w:rsid w:val="7CDB47FD"/>
    <w:rsid w:val="7D2C45F5"/>
    <w:rsid w:val="7DA828D3"/>
    <w:rsid w:val="7DE71217"/>
    <w:rsid w:val="7E443E93"/>
    <w:rsid w:val="7E5C27F5"/>
    <w:rsid w:val="7E77C581"/>
    <w:rsid w:val="7EA71C63"/>
    <w:rsid w:val="7EFB39C6"/>
    <w:rsid w:val="7EFF14C2"/>
    <w:rsid w:val="7EFF1897"/>
    <w:rsid w:val="7EFF77B2"/>
    <w:rsid w:val="7F2BD4E2"/>
    <w:rsid w:val="7F377B5E"/>
    <w:rsid w:val="7F3EBE9D"/>
    <w:rsid w:val="7F5EDD72"/>
    <w:rsid w:val="7FB7F51B"/>
    <w:rsid w:val="7FD327C9"/>
    <w:rsid w:val="7FD7CE34"/>
    <w:rsid w:val="7FE9F737"/>
    <w:rsid w:val="7FEFB8E1"/>
    <w:rsid w:val="7FF72A1F"/>
    <w:rsid w:val="8EDEF35E"/>
    <w:rsid w:val="99AF635B"/>
    <w:rsid w:val="9EF61F57"/>
    <w:rsid w:val="9EFD6830"/>
    <w:rsid w:val="9FEBF663"/>
    <w:rsid w:val="A7B99983"/>
    <w:rsid w:val="AFF69F00"/>
    <w:rsid w:val="B5EFAED1"/>
    <w:rsid w:val="B6FFEE41"/>
    <w:rsid w:val="BBE76087"/>
    <w:rsid w:val="BEBD7485"/>
    <w:rsid w:val="BEBFC06F"/>
    <w:rsid w:val="BFA5033F"/>
    <w:rsid w:val="BFCA41ED"/>
    <w:rsid w:val="BFD1F9BB"/>
    <w:rsid w:val="D77F2038"/>
    <w:rsid w:val="DB667964"/>
    <w:rsid w:val="DDE62578"/>
    <w:rsid w:val="DEBA83ED"/>
    <w:rsid w:val="E14F0519"/>
    <w:rsid w:val="E2C5B610"/>
    <w:rsid w:val="E6D739E9"/>
    <w:rsid w:val="E75D6850"/>
    <w:rsid w:val="E9EFC6C4"/>
    <w:rsid w:val="E9FF7892"/>
    <w:rsid w:val="EEFBA817"/>
    <w:rsid w:val="EF9D4C23"/>
    <w:rsid w:val="EFEFA88D"/>
    <w:rsid w:val="EFF8E8FF"/>
    <w:rsid w:val="F3DFA538"/>
    <w:rsid w:val="F3FD1CD4"/>
    <w:rsid w:val="F3FED8D6"/>
    <w:rsid w:val="F77B4CE6"/>
    <w:rsid w:val="F7BD780A"/>
    <w:rsid w:val="F7CF449C"/>
    <w:rsid w:val="F7FD4A7A"/>
    <w:rsid w:val="F7FFA4BF"/>
    <w:rsid w:val="F97E783B"/>
    <w:rsid w:val="FBB709EB"/>
    <w:rsid w:val="FBEF0EFE"/>
    <w:rsid w:val="FBFB35A9"/>
    <w:rsid w:val="FBFFDA24"/>
    <w:rsid w:val="FBFFE5FB"/>
    <w:rsid w:val="FD5FB905"/>
    <w:rsid w:val="FD9FCC33"/>
    <w:rsid w:val="FD9FF5E4"/>
    <w:rsid w:val="FE9DB0D5"/>
    <w:rsid w:val="FEB91E1E"/>
    <w:rsid w:val="FF8F7B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Arial"/>
      <w:kern w:val="2"/>
      <w:sz w:val="21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/>
      <w:sz w:val="20"/>
      <w:szCs w:val="24"/>
    </w:rPr>
  </w:style>
  <w:style w:type="paragraph" w:styleId="3">
    <w:name w:val="Plain Text"/>
    <w:basedOn w:val="1"/>
    <w:qFormat/>
    <w:uiPriority w:val="0"/>
    <w:rPr>
      <w:rFonts w:ascii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  <w:spacing w:before="0" w:after="0"/>
    </w:pPr>
    <w:rPr>
      <w:rFonts w:ascii="FangSong_GB2312" w:hAnsi="FangSong_GB2312" w:eastAsia="FangSong_GB2312" w:cs="Arial"/>
      <w:color w:val="000000"/>
      <w:sz w:val="24"/>
      <w:lang w:val="en-US" w:eastAsia="zh-CN" w:bidi="ar-SA"/>
    </w:rPr>
  </w:style>
  <w:style w:type="paragraph" w:customStyle="1" w:styleId="11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564</Words>
  <Characters>684</Characters>
  <Lines>98</Lines>
  <Paragraphs>48</Paragraphs>
  <TotalTime>34</TotalTime>
  <ScaleCrop>false</ScaleCrop>
  <LinksUpToDate>false</LinksUpToDate>
  <CharactersWithSpaces>957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Addmin</dc:creator>
  <cp:lastModifiedBy>小曹1427419820</cp:lastModifiedBy>
  <cp:lastPrinted>2025-07-09T05:32:00Z</cp:lastPrinted>
  <dcterms:modified xsi:type="dcterms:W3CDTF">2025-07-10T06:56:46Z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5E9B6663019046A7B46675B39EDAD3C9_12</vt:lpwstr>
  </property>
  <property fmtid="{D5CDD505-2E9C-101B-9397-08002B2CF9AE}" pid="4" name="KSOTemplateDocerSaveRecord">
    <vt:lpwstr>eyJoZGlkIjoiNThkOWRlNDIwM2NmNDAzNDNlOGE1YWFhYTBhZWMwNDgiLCJ1c2VySWQiOiIzMjAzMTM0NCJ9</vt:lpwstr>
  </property>
</Properties>
</file>